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15" w:rsidRDefault="00E92715" w:rsidP="00A04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15" w:rsidRDefault="00E92715" w:rsidP="003F5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казённое образовательное учреждение</w:t>
      </w:r>
    </w:p>
    <w:p w:rsidR="00E92715" w:rsidRDefault="00E92715" w:rsidP="003F5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детей дошкольного и младшего школьного возраста</w:t>
      </w:r>
    </w:p>
    <w:p w:rsidR="00E92715" w:rsidRDefault="00E92715" w:rsidP="003F5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«Прогимназия №2 г. Баксана»</w:t>
      </w:r>
    </w:p>
    <w:p w:rsidR="00E92715" w:rsidRDefault="00E92715" w:rsidP="003F5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715" w:rsidRDefault="00E92715" w:rsidP="003F5691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«Рекомендовано»                                     «Согласовано»                                                                            «Утверждаю»                                                                                           МО начальных классов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Зам. дир. по УВР                               Директор МКОУ «Прогимназия №2 г.Баксана»                                                                  Рук. М/О_______М.И.Тлизамова           _________М.Л.Хотова                                                 __________  Ф.А.Аюбова                                                                                                                                                                                                                                                     Протокол №1 от «_»______2013г.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Приказ   №___от________</w:t>
      </w:r>
    </w:p>
    <w:p w:rsidR="00E92715" w:rsidRDefault="00E92715" w:rsidP="003F56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2715" w:rsidRPr="00A80FA8" w:rsidRDefault="00E92715" w:rsidP="003F5691">
      <w:pPr>
        <w:rPr>
          <w:rFonts w:ascii="Times New Roman" w:hAnsi="Times New Roman" w:cs="Times New Roman"/>
        </w:rPr>
      </w:pPr>
    </w:p>
    <w:p w:rsidR="00E92715" w:rsidRDefault="00E92715" w:rsidP="003F56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2715" w:rsidRDefault="00E92715" w:rsidP="003F56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2715" w:rsidRDefault="00E92715" w:rsidP="003F56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2715" w:rsidRDefault="00E92715" w:rsidP="003F5691">
      <w:pPr>
        <w:jc w:val="center"/>
      </w:pPr>
      <w:r w:rsidRPr="004F0BF0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8.25pt;height:35.25pt" fillcolor="#17365d" stroked="f">
            <v:fill color2="fill darken(118)" rotate="t" method="linear sigma" focus="100%" type="gradient"/>
            <v:shadow type="perspective" color="#b2b2b2" opacity=".5" origin=",.5" offset="0,0" matrix=",-56756f,,.5"/>
            <v:textpath style="font-family:&quot;Times New Roman&quot;;font-size:24pt;v-text-kern:t" trim="t" fitpath="t" string="Рабочая учебная программа&#10;"/>
          </v:shape>
        </w:pict>
      </w:r>
    </w:p>
    <w:p w:rsidR="00E92715" w:rsidRPr="00F939C9" w:rsidRDefault="00E92715" w:rsidP="003F5691">
      <w:pPr>
        <w:pStyle w:val="NoSpacing"/>
        <w:jc w:val="center"/>
        <w:rPr>
          <w:rFonts w:ascii="Monotype Corsiva" w:hAnsi="Monotype Corsiva" w:cs="Monotype Corsiva"/>
          <w:b/>
          <w:bCs/>
          <w:i/>
          <w:iCs/>
          <w:sz w:val="36"/>
          <w:szCs w:val="36"/>
        </w:rPr>
      </w:pPr>
      <w:r w:rsidRPr="00F939C9">
        <w:rPr>
          <w:rFonts w:ascii="Monotype Corsiva" w:hAnsi="Monotype Corsiva" w:cs="Monotype Corsiva"/>
          <w:i/>
          <w:iCs/>
          <w:sz w:val="36"/>
          <w:szCs w:val="36"/>
        </w:rPr>
        <w:t>_________</w:t>
      </w:r>
      <w:r>
        <w:rPr>
          <w:rFonts w:ascii="Monotype Corsiva" w:hAnsi="Monotype Corsiva" w:cs="Monotype Corsiva"/>
          <w:b/>
          <w:bCs/>
          <w:i/>
          <w:iCs/>
          <w:sz w:val="36"/>
          <w:szCs w:val="36"/>
          <w:u w:val="single"/>
        </w:rPr>
        <w:t>«Филология</w:t>
      </w:r>
      <w:r w:rsidRPr="00F939C9">
        <w:rPr>
          <w:rFonts w:ascii="Monotype Corsiva" w:hAnsi="Monotype Corsiva" w:cs="Monotype Corsiva"/>
          <w:b/>
          <w:bCs/>
          <w:i/>
          <w:iCs/>
          <w:sz w:val="36"/>
          <w:szCs w:val="36"/>
          <w:u w:val="single"/>
        </w:rPr>
        <w:t>»</w:t>
      </w:r>
      <w:r w:rsidRPr="00F939C9">
        <w:rPr>
          <w:rFonts w:ascii="Monotype Corsiva" w:hAnsi="Monotype Corsiva" w:cs="Monotype Corsiva"/>
          <w:b/>
          <w:bCs/>
          <w:i/>
          <w:iCs/>
          <w:sz w:val="36"/>
          <w:szCs w:val="36"/>
        </w:rPr>
        <w:t>________</w:t>
      </w:r>
    </w:p>
    <w:p w:rsidR="00E92715" w:rsidRPr="00B16B13" w:rsidRDefault="00E92715" w:rsidP="003F5691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  <w:r w:rsidRPr="00B16B13">
        <w:rPr>
          <w:b/>
          <w:bCs/>
          <w:i/>
          <w:iCs/>
          <w:sz w:val="16"/>
          <w:szCs w:val="16"/>
          <w:u w:val="single"/>
        </w:rPr>
        <w:t>(образовательная область)</w:t>
      </w:r>
    </w:p>
    <w:p w:rsidR="00E92715" w:rsidRPr="00B16B13" w:rsidRDefault="00E92715" w:rsidP="003F5691">
      <w:pPr>
        <w:pStyle w:val="NoSpacing"/>
        <w:jc w:val="center"/>
        <w:rPr>
          <w:rFonts w:ascii="Monotype Corsiva" w:hAnsi="Monotype Corsiva" w:cs="Monotype Corsiva"/>
          <w:b/>
          <w:bCs/>
          <w:i/>
          <w:iCs/>
          <w:sz w:val="40"/>
          <w:szCs w:val="40"/>
        </w:rPr>
      </w:pP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______литературное чтение</w:t>
      </w:r>
      <w:r w:rsidRPr="00293954"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</w:t>
      </w:r>
      <w:r w:rsidRPr="00B16B13"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___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____</w:t>
      </w:r>
    </w:p>
    <w:p w:rsidR="00E92715" w:rsidRPr="00B16B13" w:rsidRDefault="00E92715" w:rsidP="003F5691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  <w:r w:rsidRPr="00B16B13">
        <w:rPr>
          <w:b/>
          <w:bCs/>
          <w:i/>
          <w:iCs/>
          <w:sz w:val="16"/>
          <w:szCs w:val="16"/>
          <w:u w:val="single"/>
        </w:rPr>
        <w:t>( наименование учебного курса)</w:t>
      </w:r>
    </w:p>
    <w:p w:rsidR="00E92715" w:rsidRPr="00FC537E" w:rsidRDefault="00E92715" w:rsidP="003F5691">
      <w:pPr>
        <w:pStyle w:val="NoSpacing"/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_______</w:t>
      </w:r>
      <w:r w:rsidRPr="00293954"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</w:t>
      </w:r>
      <w:r w:rsidRPr="00293954"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  <w:lang w:val="en-US"/>
        </w:rPr>
        <w:t>I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</w:rPr>
        <w:t xml:space="preserve"> ступень, 3</w:t>
      </w:r>
      <w:r w:rsidRPr="00293954"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</w:rPr>
        <w:t xml:space="preserve"> класс</w:t>
      </w:r>
      <w:r w:rsidRPr="00FC537E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_</w:t>
      </w:r>
      <w:r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_</w:t>
      </w:r>
      <w:r w:rsidRPr="00FC537E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______</w:t>
      </w:r>
    </w:p>
    <w:p w:rsidR="00E92715" w:rsidRPr="00B16B13" w:rsidRDefault="00E92715" w:rsidP="003F5691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  <w:r w:rsidRPr="00B16B13">
        <w:rPr>
          <w:b/>
          <w:bCs/>
          <w:i/>
          <w:iCs/>
          <w:sz w:val="16"/>
          <w:szCs w:val="16"/>
          <w:u w:val="single"/>
        </w:rPr>
        <w:t>(ступень образования, класс)</w:t>
      </w:r>
    </w:p>
    <w:p w:rsidR="00E92715" w:rsidRPr="00B16B13" w:rsidRDefault="00E92715" w:rsidP="003F5691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__________</w:t>
      </w:r>
      <w:r w:rsidRPr="00FC537E">
        <w:rPr>
          <w:b/>
          <w:bCs/>
          <w:i/>
          <w:iCs/>
          <w:sz w:val="32"/>
          <w:szCs w:val="32"/>
        </w:rPr>
        <w:t>_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</w:rPr>
        <w:t xml:space="preserve">2013-2014 </w:t>
      </w:r>
      <w:r w:rsidRPr="00A80FA8"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</w:rPr>
        <w:t>уч.год</w:t>
      </w:r>
      <w:r>
        <w:rPr>
          <w:b/>
          <w:bCs/>
          <w:i/>
          <w:iCs/>
          <w:sz w:val="32"/>
          <w:szCs w:val="32"/>
        </w:rPr>
        <w:t>____________</w:t>
      </w:r>
    </w:p>
    <w:p w:rsidR="00E92715" w:rsidRPr="00B16B13" w:rsidRDefault="00E92715" w:rsidP="003F5691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  <w:r w:rsidRPr="00B16B13">
        <w:rPr>
          <w:b/>
          <w:bCs/>
          <w:i/>
          <w:iCs/>
          <w:sz w:val="16"/>
          <w:szCs w:val="16"/>
          <w:u w:val="single"/>
        </w:rPr>
        <w:t>(срок реализации)</w:t>
      </w:r>
    </w:p>
    <w:p w:rsidR="00E92715" w:rsidRPr="00FC537E" w:rsidRDefault="00E92715" w:rsidP="003F5691">
      <w:pPr>
        <w:pStyle w:val="NoSpacing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>____</w:t>
      </w:r>
      <w:r w:rsidRPr="00FC537E">
        <w:rPr>
          <w:b/>
          <w:bCs/>
          <w:i/>
          <w:iCs/>
          <w:sz w:val="32"/>
          <w:szCs w:val="32"/>
        </w:rPr>
        <w:t>_</w:t>
      </w:r>
      <w:r>
        <w:rPr>
          <w:rFonts w:ascii="Monotype Corsiva" w:hAnsi="Monotype Corsiva" w:cs="Monotype Corsiva"/>
          <w:b/>
          <w:bCs/>
          <w:i/>
          <w:iCs/>
          <w:sz w:val="48"/>
          <w:szCs w:val="48"/>
          <w:u w:val="single"/>
        </w:rPr>
        <w:t>Тлизамова Мадина Ибрагимовна</w:t>
      </w:r>
      <w:r w:rsidRPr="00B16B13"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</w:t>
      </w:r>
    </w:p>
    <w:p w:rsidR="00E92715" w:rsidRPr="00B16B13" w:rsidRDefault="00E92715" w:rsidP="003F5691">
      <w:pPr>
        <w:pStyle w:val="NoSpacing"/>
        <w:jc w:val="center"/>
        <w:rPr>
          <w:b/>
          <w:bCs/>
          <w:i/>
          <w:iCs/>
          <w:sz w:val="16"/>
          <w:szCs w:val="16"/>
        </w:rPr>
      </w:pPr>
      <w:r w:rsidRPr="00B16B13">
        <w:rPr>
          <w:b/>
          <w:bCs/>
          <w:i/>
          <w:iCs/>
          <w:sz w:val="16"/>
          <w:szCs w:val="16"/>
        </w:rPr>
        <w:t>(Ф.И.О. учителя)</w:t>
      </w:r>
    </w:p>
    <w:p w:rsidR="00E92715" w:rsidRPr="00B16B13" w:rsidRDefault="00E92715" w:rsidP="003F5691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E92715" w:rsidRPr="00FC537E" w:rsidRDefault="00E92715" w:rsidP="003F569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92715" w:rsidRDefault="00E92715" w:rsidP="003F56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2715" w:rsidRDefault="00E92715" w:rsidP="003F56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2715" w:rsidRDefault="00E92715" w:rsidP="003F5691">
      <w:pPr>
        <w:rPr>
          <w:rFonts w:ascii="Times New Roman" w:hAnsi="Times New Roman" w:cs="Times New Roman"/>
          <w:sz w:val="32"/>
          <w:szCs w:val="32"/>
        </w:rPr>
      </w:pPr>
    </w:p>
    <w:p w:rsidR="00E92715" w:rsidRDefault="00E92715" w:rsidP="003F56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Баксан</w:t>
      </w:r>
    </w:p>
    <w:p w:rsidR="00E92715" w:rsidRDefault="00E92715" w:rsidP="003F56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2013 г.</w:t>
      </w:r>
    </w:p>
    <w:p w:rsidR="00E92715" w:rsidRDefault="00E92715" w:rsidP="00A04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15" w:rsidRDefault="00E92715" w:rsidP="00A04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15" w:rsidRDefault="00E92715" w:rsidP="00A04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15" w:rsidRDefault="00E92715" w:rsidP="00A04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15" w:rsidRDefault="00E92715" w:rsidP="00A04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15" w:rsidRDefault="00E92715" w:rsidP="00A04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15" w:rsidRDefault="00E92715" w:rsidP="00A04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15" w:rsidRDefault="00E92715" w:rsidP="00A04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15" w:rsidRDefault="00E92715" w:rsidP="00A04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15" w:rsidRDefault="00E92715" w:rsidP="00A04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15" w:rsidRDefault="00E92715" w:rsidP="00A04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15" w:rsidRDefault="00E92715" w:rsidP="00A04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Литературное чтение</w:t>
      </w:r>
    </w:p>
    <w:p w:rsidR="00E92715" w:rsidRDefault="00E92715" w:rsidP="00A04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15" w:rsidRPr="0048280D" w:rsidRDefault="00E92715" w:rsidP="00A04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80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92715" w:rsidRPr="0048280D" w:rsidRDefault="00E92715" w:rsidP="002B1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715" w:rsidRPr="0048280D" w:rsidRDefault="00E92715" w:rsidP="002B1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80D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:rsidR="00E92715" w:rsidRDefault="00E92715" w:rsidP="000D7A15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E92715" w:rsidRPr="00A43719" w:rsidRDefault="00E92715" w:rsidP="0048280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3719">
        <w:rPr>
          <w:rFonts w:ascii="Times New Roman" w:hAnsi="Times New Roman" w:cs="Times New Roman"/>
          <w:sz w:val="28"/>
          <w:szCs w:val="28"/>
          <w:lang w:eastAsia="ru-RU"/>
        </w:rPr>
        <w:t>Настоящая  рабочая программа предназначена для учащихся 3 классов начальной школы и разработана в соответствии с основными положениями Федерального государственного образ</w:t>
      </w:r>
      <w:bookmarkStart w:id="0" w:name="_GoBack"/>
      <w:bookmarkEnd w:id="0"/>
      <w:r w:rsidRPr="00A43719">
        <w:rPr>
          <w:rFonts w:ascii="Times New Roman" w:hAnsi="Times New Roman" w:cs="Times New Roman"/>
          <w:sz w:val="28"/>
          <w:szCs w:val="28"/>
          <w:lang w:eastAsia="ru-RU"/>
        </w:rPr>
        <w:t xml:space="preserve">овательного стандарта начального общего образования, авторской программы по литературному чтению 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A43719">
        <w:rPr>
          <w:rFonts w:ascii="Times New Roman" w:hAnsi="Times New Roman" w:cs="Times New Roman"/>
          <w:sz w:val="28"/>
          <w:szCs w:val="28"/>
        </w:rPr>
        <w:t xml:space="preserve">Г. Чуракова, О. В. Малаховская </w:t>
      </w:r>
      <w:r>
        <w:rPr>
          <w:rFonts w:ascii="Times New Roman" w:hAnsi="Times New Roman" w:cs="Times New Roman"/>
          <w:sz w:val="28"/>
          <w:szCs w:val="28"/>
          <w:lang w:eastAsia="ru-RU"/>
        </w:rPr>
        <w:t>(2013 г.), требованиями Примерной</w:t>
      </w:r>
      <w:r w:rsidRPr="00A43719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ОУ и соответствует федеральному государственному образовательному стандарту начального общего образования (2009 г.)</w:t>
      </w:r>
    </w:p>
    <w:p w:rsidR="00E92715" w:rsidRPr="00A43719" w:rsidRDefault="00E92715" w:rsidP="00A43719">
      <w:pPr>
        <w:tabs>
          <w:tab w:val="left" w:pos="150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92715" w:rsidRPr="00A43719" w:rsidRDefault="00E92715" w:rsidP="00A43719">
      <w:pPr>
        <w:tabs>
          <w:tab w:val="left" w:pos="150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92715" w:rsidRPr="00A43719" w:rsidRDefault="00E92715" w:rsidP="00A43719">
      <w:pPr>
        <w:tabs>
          <w:tab w:val="left" w:pos="15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3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</w:p>
    <w:p w:rsidR="00E92715" w:rsidRPr="00A43719" w:rsidRDefault="00E92715" w:rsidP="0048280D">
      <w:pPr>
        <w:shd w:val="clear" w:color="auto" w:fill="FFFFFF"/>
        <w:spacing w:after="0" w:line="36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A4371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Основная цель выражается в главных идеях, развиваемых на протяжении 4 лет обу</w:t>
      </w:r>
      <w:r w:rsidRPr="00A43719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A437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чения, а также в конкретных задачах, решение которых помогает осуществить главные </w:t>
      </w:r>
      <w:r w:rsidRPr="00A43719">
        <w:rPr>
          <w:rFonts w:ascii="Times New Roman" w:hAnsi="Times New Roman" w:cs="Times New Roman"/>
          <w:color w:val="000000"/>
          <w:spacing w:val="-6"/>
          <w:sz w:val="28"/>
          <w:szCs w:val="28"/>
        </w:rPr>
        <w:t>идеи. Главных идей несколько, и без их решения невозможно реализовать основную цель обуче</w:t>
      </w:r>
      <w:r w:rsidRPr="00A43719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A43719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ния (сформировать инструментарий для анализа художественных произведений).</w:t>
      </w:r>
    </w:p>
    <w:p w:rsidR="00E92715" w:rsidRPr="00A43719" w:rsidRDefault="00E92715" w:rsidP="0048280D">
      <w:pPr>
        <w:shd w:val="clear" w:color="auto" w:fill="FFFFFF"/>
        <w:spacing w:after="0" w:line="360" w:lineRule="auto"/>
        <w:ind w:firstLine="397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43719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Идея первая.</w:t>
      </w:r>
      <w:r w:rsidRPr="00A4371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E92715" w:rsidRPr="00A43719" w:rsidRDefault="00E92715" w:rsidP="0048280D">
      <w:pPr>
        <w:shd w:val="clear" w:color="auto" w:fill="FFFFFF"/>
        <w:spacing w:after="0" w:line="36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A43719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Необходимо сформировать грамотные представления о взаимосвязях мифа, фольклорных жанров и произведений авторской литературы.</w:t>
      </w:r>
    </w:p>
    <w:p w:rsidR="00E92715" w:rsidRDefault="00E92715" w:rsidP="0048280D">
      <w:pPr>
        <w:spacing w:after="0" w:line="360" w:lineRule="auto"/>
        <w:ind w:right="22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43719">
        <w:rPr>
          <w:rFonts w:ascii="Times New Roman" w:hAnsi="Times New Roman" w:cs="Times New Roman"/>
          <w:color w:val="000000"/>
          <w:spacing w:val="-5"/>
          <w:sz w:val="28"/>
          <w:szCs w:val="28"/>
        </w:rPr>
        <w:t>•  Фольклор, во-первых, предшествует авторской литературе; во-вторых, существует парал</w:t>
      </w:r>
      <w:r w:rsidRPr="00A43719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A437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лельно с авторской литературой; в-третьих, живет в авторской литературе в скрытом и снятом </w:t>
      </w:r>
      <w:r w:rsidRPr="00A43719">
        <w:rPr>
          <w:rFonts w:ascii="Times New Roman" w:hAnsi="Times New Roman" w:cs="Times New Roman"/>
          <w:color w:val="000000"/>
          <w:spacing w:val="-5"/>
          <w:sz w:val="28"/>
          <w:szCs w:val="28"/>
        </w:rPr>
        <w:t>виде (в виде композиционных структур, сюжетных схем, фигур и приемов). Авторская литерату</w:t>
      </w:r>
      <w:r w:rsidRPr="00A43719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A43719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 использует: а) жанровые структуры фольклора (жанр сказки, все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E92715" w:rsidRDefault="00E92715" w:rsidP="0048280D">
      <w:pPr>
        <w:spacing w:after="0" w:line="360" w:lineRule="auto"/>
        <w:ind w:right="22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92715" w:rsidRDefault="00E92715" w:rsidP="0048280D">
      <w:pPr>
        <w:spacing w:after="0" w:line="360" w:lineRule="auto"/>
        <w:ind w:right="22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92715" w:rsidRDefault="00E92715" w:rsidP="0048280D">
      <w:pPr>
        <w:spacing w:after="0" w:line="360" w:lineRule="auto"/>
        <w:ind w:right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2715" w:rsidRDefault="00E92715" w:rsidP="00A43719">
      <w:pPr>
        <w:spacing w:after="0" w:line="480" w:lineRule="auto"/>
        <w:ind w:right="22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92715" w:rsidRPr="00A43719" w:rsidRDefault="00E92715" w:rsidP="00A43719">
      <w:pPr>
        <w:spacing w:after="0" w:line="480" w:lineRule="auto"/>
        <w:ind w:right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>малые жанры); б) сюжетно-</w:t>
      </w:r>
      <w:r w:rsidRPr="00A04C7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композиционные особенности жанров фольклора; в) фигуры (повтор) и художественные приемы, 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большая часть которых имеет древнейшее происхождение.</w:t>
      </w:r>
    </w:p>
    <w:p w:rsidR="00E92715" w:rsidRPr="00A04C76" w:rsidRDefault="00E92715" w:rsidP="000D7A15">
      <w:pPr>
        <w:shd w:val="clear" w:color="auto" w:fill="FFFFFF"/>
        <w:tabs>
          <w:tab w:val="left" w:pos="720"/>
        </w:tabs>
        <w:spacing w:after="0" w:line="240" w:lineRule="auto"/>
        <w:ind w:firstLine="397"/>
        <w:rPr>
          <w:rFonts w:ascii="Times New Roman" w:hAnsi="Times New Roman" w:cs="Times New Roman"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•  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t>Миф - это способ жизни человечества в древности, в до письменный период истории, по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могавший установить отношения человека с миром природы. Миф воспринимает мир как борьбу своей, присвоенной части мира, и чужой, не присвоенной его части. С мифом напрямую связаны 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как малые жанры фольклора, так и его «большие» жанры. Большая часть малых жанров фольк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лора носит обрядово-игровой характер. Загадка - это древний способ шифровать и запоминать 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>важнейшие сведения о природе;  закличка — способ уговаривать (заклинать) природу. Считалка - древний способ тайного счета и способ бросать жребий. Миф связан с такими жанрами фолькло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ра, как сказка о животных и волшебная сказка. В сказке о животных находят выражение древ</w:t>
      </w:r>
      <w:r w:rsidRPr="00A04C7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нейшие представления о животных-тотемах. В волшебной сказке животное-тотем является од</w:t>
      </w:r>
      <w:r w:rsidRPr="00A04C76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ним из волшебных помощников героя. Волшебная сказка отражает древнейший обряд посвяще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ния юного человека в мир взрослых, смысл которого - в прохождении посвящаемым ряда испы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таний, в результате чего и происходит повзросление, переход человека в новое качество.</w:t>
      </w:r>
    </w:p>
    <w:p w:rsidR="00E92715" w:rsidRPr="00A04C76" w:rsidRDefault="00E92715" w:rsidP="000D7A15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Мифологические сюжеты и фольклорные жанры сходны в разных культурах мира, имеют международный характер.</w:t>
      </w:r>
    </w:p>
    <w:p w:rsidR="00E92715" w:rsidRPr="00A04C76" w:rsidRDefault="00E92715" w:rsidP="000D7A15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Использование авторской литературой фольклорных жанров, сюжетных линий и приемов </w:t>
      </w:r>
      <w:r w:rsidRPr="00A04C7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делает авторские произведения фольклорными. В авторской литературе другой мир ценно</w:t>
      </w:r>
      <w:r w:rsidRPr="00A04C7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стей: главными являются не групповые ценности людей, подчиняющихся природному ритму, - главным становится жизнь конкретного человека с его индивидуальными переживаниями. Ав</w:t>
      </w:r>
      <w:r w:rsidRPr="00A04C76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торские произведения - это уникальные истории человеческих переживаний. Фольклорные тек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сты - это повторяющиеся истории выживания в борьбе с волшебным миром (чужим, не присво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>енным миром), заканчивающиеся победой над ним и восстановлением нарушенного порядка.</w:t>
      </w:r>
    </w:p>
    <w:p w:rsidR="00E92715" w:rsidRPr="00A04C76" w:rsidRDefault="00E92715" w:rsidP="000D7A15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Идея вторая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E92715" w:rsidRPr="00A04C76" w:rsidRDefault="00E92715" w:rsidP="000D7A15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Необходимо постепенно формировать базовое понятие курса «Литературное 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t>чтение» - понятие художественного образа.</w:t>
      </w:r>
    </w:p>
    <w:p w:rsidR="00E92715" w:rsidRDefault="00E92715" w:rsidP="000D7A15">
      <w:pPr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A04C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Познакомить младших школьников с доступными их восприятию художественными 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приемами: олицетворением, сравнением и антитезой, которую мы называем приемом контраста.</w:t>
      </w:r>
    </w:p>
    <w:p w:rsidR="00E92715" w:rsidRPr="00A04C76" w:rsidRDefault="00E92715" w:rsidP="000D7A15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Идея третья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E92715" w:rsidRPr="00A04C76" w:rsidRDefault="00E92715" w:rsidP="000D7A15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Необходимо учить младших школьников различать сначала жанры фолькло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ра, потом жанры литературы, поскольку сама структура любого жанра содержательна. Вместе 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>с тем необходимо показывать условность жанровых границ. То же самое касается деления лите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ратуры на разные типы повествования.</w:t>
      </w:r>
    </w:p>
    <w:p w:rsidR="00E92715" w:rsidRPr="00A04C76" w:rsidRDefault="00E92715" w:rsidP="000D7A1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Несмотря на существующее жанровое деление, границы между жанрами как фольклора, 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так и литературы не строги и размыты. Прибаутка может включать в себя небылицу и дразнилку; 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колыбельную песенку - закличку; рассказ - сказку и т. д. Если школьник с нашей помощью суме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ет обнаруживать сложную природу текста, то его восприятие текста станет многомерным, он су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меет понять неоднозначность и авторского замысла, и мира фольклора, и литературы в целом.</w:t>
      </w:r>
    </w:p>
    <w:p w:rsidR="00E92715" w:rsidRPr="00A04C76" w:rsidRDefault="00E92715" w:rsidP="000D7A1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Границы между разными типами повествования (прозой, поэзией, драмой) и определен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ны, и условны одновременно: их объединяет не только единство мира ценностей, но и единство 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приемов, которыми пользуется каждый тип (способность прозы и драмы быть лиричными; спо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собность поэзии быть эпичной, а также обрастать чертами драматического искусства). Это очень важно в дальнейшем, когда в основной школе учащиеся познакомятся с разными родами литера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>туры (эпосом, лирикой и драмой), потому что ЭПОС - далеко не всегда прозаическое произведе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ние (это может быть и поэма), а ЛИРИКА - далеко не всегда стихотворное. </w:t>
      </w:r>
      <w:r w:rsidRPr="00A04C76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Важно, чтобы 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у школьника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 xml:space="preserve"> не сформировался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 xml:space="preserve"> неверный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 xml:space="preserve"> стереотип.</w:t>
      </w:r>
    </w:p>
    <w:p w:rsidR="00E92715" w:rsidRPr="00A04C76" w:rsidRDefault="00E92715" w:rsidP="000D7A15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Идея четвертая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E92715" w:rsidRPr="00A04C76" w:rsidRDefault="00E92715" w:rsidP="000D7A15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Необходимо помочь младшим школьникам полюбить поэзию, научить 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наслаждаться особенностями поэтической формы. Если этого не сделать в начальной школе, по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эзия как область искусства может быть навсегда потеряна для многих школьников.</w:t>
      </w:r>
    </w:p>
    <w:p w:rsidR="00E92715" w:rsidRPr="00A04C76" w:rsidRDefault="00E92715" w:rsidP="000D7A1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Не пользуясь специальной терминологией, создать условия для того, чтобы школьник по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1"/>
          <w:sz w:val="28"/>
          <w:szCs w:val="28"/>
        </w:rPr>
        <w:t>чувствовал СОДЕРЖАТЕЛЬНОСТЬ тех особенностей поэзии, которые принято считать фор</w:t>
      </w:r>
      <w:r w:rsidRPr="00A04C7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мальными: содержательность рифмы (парной, перекрестной, охватной); содержательность раз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мера (последовательности ударных и безударных слогов в строчке + длины строчки); содержа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тельность типа окончаний рифмы (мужское, женское, дактилическое) и т. д.</w:t>
      </w:r>
    </w:p>
    <w:p w:rsidR="00E92715" w:rsidRPr="00A04C76" w:rsidRDefault="00E92715" w:rsidP="000D7A1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397"/>
        <w:rPr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материале разных переводов одного и того же короткого стихотворения учить разли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чать нюансы смысла, порождаемые разной ФОРМОЙ; анализируя особенности поэтической </w:t>
      </w:r>
      <w:r w:rsidRPr="00A04C76">
        <w:rPr>
          <w:rFonts w:ascii="Times New Roman" w:hAnsi="Times New Roman" w:cs="Times New Roman"/>
          <w:color w:val="000000"/>
          <w:sz w:val="28"/>
          <w:szCs w:val="28"/>
        </w:rPr>
        <w:t xml:space="preserve">формы, учить видеть АВТОРА переводов, постигать особенности его восприятия мира и его 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>творческого почерка.</w:t>
      </w:r>
    </w:p>
    <w:p w:rsidR="00E92715" w:rsidRDefault="00E92715" w:rsidP="000D7A15">
      <w:pPr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2715" w:rsidRPr="002B1E53" w:rsidRDefault="00E92715" w:rsidP="002B1E53">
      <w:pPr>
        <w:tabs>
          <w:tab w:val="left" w:pos="15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1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МЕТОДИКИ ПРЕПОДАВАНИЯ:</w:t>
      </w:r>
    </w:p>
    <w:p w:rsidR="00E92715" w:rsidRPr="00A04C76" w:rsidRDefault="00E92715" w:rsidP="00A04C76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«Литературное чтение» является базовым гуманитарным предметом в начальной школе, </w:t>
      </w:r>
      <w:r w:rsidRPr="00A04C76">
        <w:rPr>
          <w:rFonts w:ascii="Times New Roman" w:hAnsi="Times New Roman" w:cs="Times New Roman"/>
          <w:color w:val="000000"/>
          <w:spacing w:val="-6"/>
          <w:sz w:val="28"/>
          <w:szCs w:val="28"/>
        </w:rPr>
        <w:t>с помощью которого можно решать не только узко предметные задачи, но и общие для всех пред</w:t>
      </w:r>
      <w:r w:rsidRPr="00A04C7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метов задачи гуманитарного развития младшего школьника. Это, прежде всего, воспитание со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знания, чутко и интеллигентно воспринимающего мир (не только произведения литературы 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>и художественной культуры, но и весь окружающий мир - мир людей и природы). Только такое специально воспитанное сознание, способное обнаруживать смысл и красоту в окружающем ми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ре, имеет возможность в процессе взросления не скучать и не растрачивать себя попусту. Такое сознание всегда ощущает себя укоренённым: в произведениях художественной культуры, в кра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соте природы, в ценности человеческих чувств и отношений.</w:t>
      </w:r>
    </w:p>
    <w:p w:rsidR="00E92715" w:rsidRPr="00A04C76" w:rsidRDefault="00E92715" w:rsidP="00A04C76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Основная литературоведческая цель курса «Литературное чтение» в начальной школе - 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>сформировать за 4 года инструментарий, необходимый и достаточный для того, чтобы в основ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ной школе уметь полноценно читать и воспринимать во взаимосвязях произведения фольклора 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авторской литературы, а также получать эстетическое удовольствие от текстов, представляю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>щих разные типы повествования: прозу и поэзию.</w:t>
      </w:r>
    </w:p>
    <w:p w:rsidR="00E92715" w:rsidRPr="00A04C76" w:rsidRDefault="00E92715" w:rsidP="00A04C76">
      <w:pPr>
        <w:shd w:val="clear" w:color="auto" w:fill="FFFFFF"/>
        <w:tabs>
          <w:tab w:val="left" w:pos="763"/>
        </w:tabs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Любой художественный прием - в силу присущей его природе двуплановости - является </w:t>
      </w:r>
      <w:r w:rsidRPr="00A04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первоклеткой художественного образа, поэтому воспитанная на уроках способность выделять 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тексте и понимать художественные приемы - это первый шаг на пути к пониманию особенно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стей художественного образа.</w:t>
      </w:r>
    </w:p>
    <w:p w:rsidR="00E92715" w:rsidRPr="00A04C76" w:rsidRDefault="00E92715" w:rsidP="00A04C76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786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материале произведений живописи и графики показать школьникам особенности ху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дожественного образа в изобразительном искусстве. Сначала - на материале классических иллю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страций к конкретным фольклорным и литературным текстам: школьники смогут убедиться 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том, что писатель (поэт) и художник могут поделиться сходным переживанием и что их оценка 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событий или героев может быть похожа, но выражена разным языком - языком литературы или </w:t>
      </w:r>
      <w:r w:rsidRPr="00A04C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языком живописи (графики); потом - на материале живописных произведений, не связанных 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>с текстами тематически, но связанных сходством восприятия мира писателем (поэтом) и худож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ником.</w:t>
      </w:r>
    </w:p>
    <w:p w:rsidR="00E92715" w:rsidRPr="00A04C76" w:rsidRDefault="00E92715" w:rsidP="00A04C76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786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Создать условия (подбором текстов и системой вопросов) для интуитивного понимания </w:t>
      </w:r>
      <w:r w:rsidRPr="00A04C76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отличия правды жизни от художественной правды. Художественная правда при этом понимается</w:t>
      </w:r>
      <w:r w:rsidRPr="00A04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как правда чувств и отношений, которая может быть представлена в любых вымышленных об</w:t>
      </w:r>
      <w:r w:rsidRPr="00A04C7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A04C76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стоятельствах.</w:t>
      </w:r>
    </w:p>
    <w:p w:rsidR="00E92715" w:rsidRPr="00A04C76" w:rsidRDefault="00E92715" w:rsidP="000D7A1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4C76">
        <w:rPr>
          <w:rFonts w:ascii="Times New Roman" w:hAnsi="Times New Roman" w:cs="Times New Roman"/>
          <w:color w:val="000000"/>
          <w:sz w:val="28"/>
          <w:szCs w:val="28"/>
        </w:rPr>
        <w:t>Литературное чтение является одним из базовых предметов начальной школы, общекультурное и метапредметное значение, которого выходит за рамки предметной области. Во-первых, эта предметная область, как никакая другая,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в целом. Освоение умений чтения и понимания текста, формирование всех видов речевой деятельности, овладение элементами коммуникативной культуры и, наконец, приобретение опыта самостоятельной читательской деятельности – вот круг тех метапредметных задач, которые целенаправленно и системно решаются в рамках данной предметной области. Именно чтение лежит в основе всех видов работы с информацией,  начиная с ее поиска в рамках одного текста или в разных источниках, и заканчивая ее интерпретацией и преобразованием.</w:t>
      </w:r>
    </w:p>
    <w:p w:rsidR="00E92715" w:rsidRPr="00A04C76" w:rsidRDefault="00E92715" w:rsidP="00A04C7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4C76">
        <w:rPr>
          <w:rFonts w:ascii="Times New Roman" w:hAnsi="Times New Roman" w:cs="Times New Roman"/>
          <w:sz w:val="28"/>
          <w:szCs w:val="28"/>
        </w:rPr>
        <w:t xml:space="preserve">Особое место в рамках литературного чтения занимает накопление опыта самостоятельной (индивидуальной и коллективной) интерпретации  художественного произведения, который развивается в разных направлениях в системах читательской и речевой деятельности (от освоения детьми разных видов и форм пересказа текста до формирования умений анализировать текст, обсуждать его и защищать свою точку зрения; от формирования навыков учебного чтения по цепочке и по ролям до получения опыта творческой деятельности при инсценировании, драматизации и создании собственных текстов и иллюстраций по мотивам художественного произведения). </w:t>
      </w:r>
    </w:p>
    <w:p w:rsidR="00E92715" w:rsidRPr="00A04C76" w:rsidRDefault="00E92715" w:rsidP="00A04C7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ab/>
        <w:t>Круг детского чтения в программе определяется по нескольким основаниям. Первые два связаны с формированием мотива чтения и созданием условий для формирования технического умения чтения. Так, на начальном этапе формирования этого умения обеспечен приоритет стихотворных текстов или прозаических текстов с повторяющимися словами, словосочетаниями, предложениями, абзацами (с целью создать впечатление успешности чтения, что очень важно в период формирования технического умения читать); также обеспечен приоритет текстов шуточного содержания, способных вызвать немедленную эмоцию радости и смеха (поскольку чувство юмора является основной формой проявления эстетического чувства в этом возрасте) для формирования мотива чтения. Тексты каждого года обучения отобраны с учётом их доступности восприятию детей именно этой возрастной группы.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литературе; с необходимостью решать конкретные нравственные и эстетические задачи, главные из которых складываются в определённую нравственную и эстетическую концепцию, развиваемую на протяжении всех четырёх лет обучения; с необходимостью обеспечить жанровое и тематическое разнообразие, создавать баланс фольклорных и авторских произведений, произведений отечественных и зарубежных авторов, произведений классиков детской литературы и современных детских авторов конца 20 – начала 21 века.</w:t>
      </w:r>
    </w:p>
    <w:p w:rsidR="00E92715" w:rsidRDefault="00E92715" w:rsidP="002F0D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2715" w:rsidRDefault="00E92715" w:rsidP="002F0D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 ФОРМЫ ОБУЧЕНИЯ</w:t>
      </w:r>
    </w:p>
    <w:p w:rsidR="00E92715" w:rsidRPr="002F0D97" w:rsidRDefault="00E92715" w:rsidP="002F0D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Формы: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урок.</w:t>
      </w:r>
    </w:p>
    <w:p w:rsidR="00E92715" w:rsidRPr="002F0D97" w:rsidRDefault="00E92715" w:rsidP="002F0D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Типы уроков:</w:t>
      </w:r>
    </w:p>
    <w:p w:rsidR="00E92715" w:rsidRPr="002F0D97" w:rsidRDefault="00E92715" w:rsidP="002F0D97">
      <w:pPr>
        <w:numPr>
          <w:ilvl w:val="0"/>
          <w:numId w:val="36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- урок изучение нового материала;</w:t>
      </w:r>
    </w:p>
    <w:p w:rsidR="00E92715" w:rsidRPr="002F0D97" w:rsidRDefault="00E92715" w:rsidP="002F0D97">
      <w:pPr>
        <w:numPr>
          <w:ilvl w:val="0"/>
          <w:numId w:val="36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- урок совершенствования знаний, умений и навыков;</w:t>
      </w:r>
    </w:p>
    <w:p w:rsidR="00E92715" w:rsidRPr="002F0D97" w:rsidRDefault="00E92715" w:rsidP="002F0D97">
      <w:pPr>
        <w:numPr>
          <w:ilvl w:val="0"/>
          <w:numId w:val="36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-урок обобщения и систематизации знаний, умений и навыков;</w:t>
      </w:r>
    </w:p>
    <w:p w:rsidR="00E92715" w:rsidRPr="002F0D97" w:rsidRDefault="00E92715" w:rsidP="002F0D97">
      <w:pPr>
        <w:numPr>
          <w:ilvl w:val="0"/>
          <w:numId w:val="36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-комбинированный урок;</w:t>
      </w:r>
    </w:p>
    <w:p w:rsidR="00E92715" w:rsidRPr="002F0D97" w:rsidRDefault="00E92715" w:rsidP="002F0D97">
      <w:pPr>
        <w:numPr>
          <w:ilvl w:val="0"/>
          <w:numId w:val="36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-урок контроля умений и навыков.</w:t>
      </w:r>
    </w:p>
    <w:p w:rsidR="00E92715" w:rsidRPr="002F0D97" w:rsidRDefault="00E92715" w:rsidP="002F0D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уроков:</w:t>
      </w:r>
    </w:p>
    <w:p w:rsidR="00E92715" w:rsidRPr="002F0D97" w:rsidRDefault="00E92715" w:rsidP="002F0D97">
      <w:pPr>
        <w:numPr>
          <w:ilvl w:val="0"/>
          <w:numId w:val="35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урок –  сообщение новых знаний</w:t>
      </w:r>
    </w:p>
    <w:p w:rsidR="00E92715" w:rsidRPr="002F0D97" w:rsidRDefault="00E92715" w:rsidP="002F0D97">
      <w:pPr>
        <w:numPr>
          <w:ilvl w:val="0"/>
          <w:numId w:val="35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урок-закрепление знаний</w:t>
      </w:r>
    </w:p>
    <w:p w:rsidR="00E92715" w:rsidRPr="002F0D97" w:rsidRDefault="00E92715" w:rsidP="002F0D97">
      <w:pPr>
        <w:numPr>
          <w:ilvl w:val="0"/>
          <w:numId w:val="35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урок-повторение знаний</w:t>
      </w:r>
    </w:p>
    <w:p w:rsidR="00E92715" w:rsidRPr="002F0D97" w:rsidRDefault="00E92715" w:rsidP="002F0D97">
      <w:pPr>
        <w:numPr>
          <w:ilvl w:val="0"/>
          <w:numId w:val="35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урок – игра</w:t>
      </w:r>
    </w:p>
    <w:p w:rsidR="00E92715" w:rsidRPr="002F0D97" w:rsidRDefault="00E92715" w:rsidP="002F0D97">
      <w:pPr>
        <w:numPr>
          <w:ilvl w:val="0"/>
          <w:numId w:val="35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проверка знаний</w:t>
      </w:r>
    </w:p>
    <w:p w:rsidR="00E92715" w:rsidRPr="002F0D97" w:rsidRDefault="00E92715" w:rsidP="002F0D97">
      <w:pPr>
        <w:numPr>
          <w:ilvl w:val="0"/>
          <w:numId w:val="34"/>
        </w:numPr>
        <w:spacing w:after="0" w:line="240" w:lineRule="auto"/>
        <w:ind w:left="993" w:firstLine="567"/>
        <w:rPr>
          <w:rFonts w:ascii="Times New Roman" w:hAnsi="Times New Roman" w:cs="Times New Roman"/>
          <w:sz w:val="28"/>
          <w:szCs w:val="28"/>
        </w:rPr>
      </w:pPr>
      <w:r w:rsidRPr="002F0D97">
        <w:rPr>
          <w:rFonts w:ascii="Times New Roman" w:hAnsi="Times New Roman" w:cs="Times New Roman"/>
          <w:sz w:val="28"/>
          <w:szCs w:val="28"/>
        </w:rPr>
        <w:t>).</w:t>
      </w:r>
    </w:p>
    <w:p w:rsidR="00E92715" w:rsidRPr="002F0D97" w:rsidRDefault="00E92715" w:rsidP="002F0D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E92715" w:rsidRPr="002F0D97" w:rsidRDefault="00E92715" w:rsidP="002F0D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Методы организации и осуществления учебно-познавательной деятельности:</w:t>
      </w:r>
    </w:p>
    <w:p w:rsidR="00E92715" w:rsidRPr="002F0D97" w:rsidRDefault="00E92715" w:rsidP="002F0D97">
      <w:pPr>
        <w:numPr>
          <w:ilvl w:val="0"/>
          <w:numId w:val="37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Словесные, наглядные, практические.</w:t>
      </w:r>
    </w:p>
    <w:p w:rsidR="00E92715" w:rsidRPr="002F0D97" w:rsidRDefault="00E92715" w:rsidP="002F0D97">
      <w:pPr>
        <w:numPr>
          <w:ilvl w:val="0"/>
          <w:numId w:val="37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Индуктивные, дедуктивные.</w:t>
      </w:r>
    </w:p>
    <w:p w:rsidR="00E92715" w:rsidRPr="002F0D97" w:rsidRDefault="00E92715" w:rsidP="002F0D97">
      <w:pPr>
        <w:numPr>
          <w:ilvl w:val="0"/>
          <w:numId w:val="37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Репродуктивные, проблемно-поисковые.</w:t>
      </w:r>
    </w:p>
    <w:p w:rsidR="00E92715" w:rsidRPr="002F0D97" w:rsidRDefault="00E92715" w:rsidP="002F0D97">
      <w:pPr>
        <w:numPr>
          <w:ilvl w:val="0"/>
          <w:numId w:val="37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Самостоятельные, несамостоятельные.</w:t>
      </w:r>
    </w:p>
    <w:p w:rsidR="00E92715" w:rsidRPr="002F0D97" w:rsidRDefault="00E92715" w:rsidP="002F0D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u w:val="single"/>
          <w:lang w:eastAsia="ru-RU"/>
        </w:rPr>
      </w:pPr>
      <w:r w:rsidRPr="002F0D97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u w:val="single"/>
          <w:lang w:eastAsia="ru-RU"/>
        </w:rPr>
        <w:t>Методы стимулирования и мотивации учебно-познавательной деятельности:</w:t>
      </w:r>
    </w:p>
    <w:p w:rsidR="00E92715" w:rsidRPr="002F0D97" w:rsidRDefault="00E92715" w:rsidP="002F0D97">
      <w:pPr>
        <w:numPr>
          <w:ilvl w:val="0"/>
          <w:numId w:val="38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и мотивация интереса к учению.</w:t>
      </w:r>
    </w:p>
    <w:p w:rsidR="00E92715" w:rsidRPr="002F0D97" w:rsidRDefault="00E92715" w:rsidP="002F0D97">
      <w:pPr>
        <w:numPr>
          <w:ilvl w:val="0"/>
          <w:numId w:val="38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долга и ответственности в учении.</w:t>
      </w:r>
    </w:p>
    <w:p w:rsidR="00E92715" w:rsidRPr="002F0D97" w:rsidRDefault="00E92715" w:rsidP="002F0D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u w:val="single"/>
          <w:lang w:eastAsia="ru-RU"/>
        </w:rPr>
      </w:pPr>
      <w:r w:rsidRPr="002F0D97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u w:val="single"/>
          <w:lang w:eastAsia="ru-RU"/>
        </w:rPr>
        <w:t>Методы контроля и самоконтроля за эффективностью учебно-познавательной деятельности:</w:t>
      </w:r>
    </w:p>
    <w:p w:rsidR="00E92715" w:rsidRPr="002F0D97" w:rsidRDefault="00E92715" w:rsidP="002F0D97">
      <w:pPr>
        <w:numPr>
          <w:ilvl w:val="0"/>
          <w:numId w:val="39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Устного контроля и самоконтроля.</w:t>
      </w:r>
    </w:p>
    <w:p w:rsidR="00E92715" w:rsidRDefault="00E92715" w:rsidP="002F0D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2715" w:rsidRPr="00DF1113" w:rsidRDefault="00E92715" w:rsidP="00DF11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F1113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Место предмета в базисном учебном плане</w:t>
      </w:r>
    </w:p>
    <w:p w:rsidR="00E92715" w:rsidRPr="00DF1113" w:rsidRDefault="00E92715" w:rsidP="00DF1113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F111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базисным учебным планом  рабочая программа составлена по  программе авторов  </w:t>
      </w:r>
      <w:r w:rsidRPr="00A04C76">
        <w:rPr>
          <w:rFonts w:ascii="Times New Roman" w:hAnsi="Times New Roman" w:cs="Times New Roman"/>
          <w:sz w:val="28"/>
          <w:szCs w:val="28"/>
        </w:rPr>
        <w:t xml:space="preserve">Р. Г. Чураковой, О. В. Малаховской </w:t>
      </w:r>
      <w:r w:rsidRPr="00DF1113">
        <w:rPr>
          <w:rFonts w:ascii="Times New Roman" w:hAnsi="Times New Roman" w:cs="Times New Roman"/>
          <w:sz w:val="28"/>
          <w:szCs w:val="28"/>
          <w:lang w:eastAsia="ru-RU"/>
        </w:rPr>
        <w:t>из расчета 3</w:t>
      </w:r>
      <w:r w:rsidRPr="00DF111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часа в неделю, 102 часов в год</w:t>
      </w:r>
    </w:p>
    <w:p w:rsidR="00E92715" w:rsidRPr="00DF1113" w:rsidRDefault="00E92715" w:rsidP="00DF1113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92715" w:rsidRPr="00DF1113" w:rsidRDefault="00E92715" w:rsidP="00DF11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F1113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Внесенные изменения:</w:t>
      </w:r>
    </w:p>
    <w:p w:rsidR="00E92715" w:rsidRPr="00DF1113" w:rsidRDefault="00E92715" w:rsidP="00DF11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F1113">
        <w:rPr>
          <w:rFonts w:ascii="Times New Roman" w:hAnsi="Times New Roman" w:cs="Times New Roman"/>
          <w:sz w:val="28"/>
          <w:szCs w:val="28"/>
          <w:lang w:eastAsia="ru-RU"/>
        </w:rPr>
        <w:t>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ав</w:t>
      </w:r>
      <w:r w:rsidRPr="00DF1113">
        <w:rPr>
          <w:rFonts w:ascii="Times New Roman" w:hAnsi="Times New Roman" w:cs="Times New Roman"/>
          <w:sz w:val="28"/>
          <w:szCs w:val="28"/>
          <w:lang w:eastAsia="ru-RU"/>
        </w:rPr>
        <w:t>торск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DF1113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F1113">
        <w:rPr>
          <w:rFonts w:ascii="Times New Roman" w:hAnsi="Times New Roman" w:cs="Times New Roman"/>
          <w:sz w:val="28"/>
          <w:szCs w:val="28"/>
          <w:lang w:eastAsia="ru-RU"/>
        </w:rPr>
        <w:t xml:space="preserve"> рассчитана на 3 часа в неделю, 102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F1113">
        <w:rPr>
          <w:rFonts w:ascii="Times New Roman" w:hAnsi="Times New Roman" w:cs="Times New Roman"/>
          <w:sz w:val="28"/>
          <w:szCs w:val="28"/>
          <w:lang w:eastAsia="ru-RU"/>
        </w:rPr>
        <w:t xml:space="preserve"> в год,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соответствует</w:t>
      </w:r>
      <w:r w:rsidRPr="00DF1113">
        <w:rPr>
          <w:rFonts w:ascii="Times New Roman" w:hAnsi="Times New Roman" w:cs="Times New Roman"/>
          <w:sz w:val="28"/>
          <w:szCs w:val="28"/>
          <w:lang w:eastAsia="ru-RU"/>
        </w:rPr>
        <w:t xml:space="preserve"> учебн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DF1113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F111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F11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 и взята без изменений</w:t>
      </w:r>
    </w:p>
    <w:p w:rsidR="00E92715" w:rsidRDefault="00E92715" w:rsidP="002F0D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2715" w:rsidRDefault="00E92715" w:rsidP="002F0D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КОНТРОЛЯ ДОСТИЖЕНИЙ УЧАЩИХСЯ</w:t>
      </w:r>
    </w:p>
    <w:p w:rsidR="00E92715" w:rsidRPr="002F0D97" w:rsidRDefault="00E92715" w:rsidP="002F0D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оценк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планируемых результатов</w:t>
      </w:r>
    </w:p>
    <w:p w:rsidR="00E92715" w:rsidRPr="002F0D97" w:rsidRDefault="00E92715" w:rsidP="002F0D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Для отслеживания результатов  предусматриваются в следующие </w:t>
      </w: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контроля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92715" w:rsidRPr="002F0D97" w:rsidRDefault="00E92715" w:rsidP="002F0D9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Стартовый,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позволяющий определить исходный уровень развития учащихся;</w:t>
      </w:r>
    </w:p>
    <w:p w:rsidR="00E92715" w:rsidRPr="002F0D97" w:rsidRDefault="00E92715" w:rsidP="002F0D9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Текущий: </w:t>
      </w:r>
    </w:p>
    <w:p w:rsidR="00E92715" w:rsidRPr="002F0D97" w:rsidRDefault="00E92715" w:rsidP="002F0D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E92715" w:rsidRPr="002F0D97" w:rsidRDefault="00E92715" w:rsidP="002F0D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E92715" w:rsidRPr="002F0D97" w:rsidRDefault="00E92715" w:rsidP="002F0D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E92715" w:rsidRPr="002F0D97" w:rsidRDefault="00E92715" w:rsidP="002F0D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E92715" w:rsidRPr="002F0D97" w:rsidRDefault="00E92715" w:rsidP="002F0D9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Итоговый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  в формах</w:t>
      </w:r>
    </w:p>
    <w:p w:rsidR="00E92715" w:rsidRPr="002F0D97" w:rsidRDefault="00E92715" w:rsidP="002F0D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-тестирование;</w:t>
      </w:r>
    </w:p>
    <w:p w:rsidR="00E92715" w:rsidRPr="002F0D97" w:rsidRDefault="00E92715" w:rsidP="002F0D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-практические работы;</w:t>
      </w:r>
    </w:p>
    <w:p w:rsidR="00E92715" w:rsidRPr="002F0D97" w:rsidRDefault="00E92715" w:rsidP="002F0D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-творческие работы учащихся;</w:t>
      </w:r>
    </w:p>
    <w:p w:rsidR="00E92715" w:rsidRPr="002F0D97" w:rsidRDefault="00E92715" w:rsidP="002F0D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-контрольные работы:</w:t>
      </w:r>
    </w:p>
    <w:p w:rsidR="00E92715" w:rsidRPr="002F0D97" w:rsidRDefault="00E92715" w:rsidP="002F0D9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Комплексная работа по итогам обучения</w:t>
      </w:r>
    </w:p>
    <w:p w:rsidR="00E92715" w:rsidRPr="002F0D97" w:rsidRDefault="00E92715" w:rsidP="002F0D9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Стандартизированная  контрольная работа.</w:t>
      </w:r>
    </w:p>
    <w:p w:rsidR="00E92715" w:rsidRPr="002F0D97" w:rsidRDefault="00E92715" w:rsidP="002F0D9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Самооценка и самоконтроль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E92715" w:rsidRPr="002F0D97" w:rsidRDefault="00E92715" w:rsidP="002F0D97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проверки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фиксируются в зачётном листе учителя.</w:t>
      </w:r>
      <w:r w:rsidRPr="002F0D97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В рамках накопительной системы, создание </w:t>
      </w:r>
      <w:r w:rsidRPr="002F0D97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портфолио.</w:t>
      </w:r>
    </w:p>
    <w:p w:rsidR="00E92715" w:rsidRDefault="00E92715" w:rsidP="00A04C7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2F0D97" w:rsidRDefault="00E92715" w:rsidP="00DF1113">
      <w:pPr>
        <w:tabs>
          <w:tab w:val="left" w:pos="47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</w:t>
      </w:r>
    </w:p>
    <w:p w:rsidR="00E92715" w:rsidRPr="002F0D97" w:rsidRDefault="00E92715" w:rsidP="00DF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    Обучающиеся по курсу «Литературное чтение» к концу третьего года обучения должны 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знать/понимать:</w:t>
      </w:r>
    </w:p>
    <w:p w:rsidR="00E92715" w:rsidRPr="002F0D97" w:rsidRDefault="00E92715" w:rsidP="00DF1113">
      <w:pPr>
        <w:numPr>
          <w:ilvl w:val="0"/>
          <w:numId w:val="5"/>
        </w:num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наизусть 6-8 стихотворений разных авторов;</w:t>
      </w:r>
    </w:p>
    <w:p w:rsidR="00E92715" w:rsidRPr="002F0D97" w:rsidRDefault="00E92715" w:rsidP="00DF1113">
      <w:pPr>
        <w:numPr>
          <w:ilvl w:val="0"/>
          <w:numId w:val="5"/>
        </w:num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имена писателей и поэтов, названия и содержание их произведений, прочитанных в классе.</w:t>
      </w:r>
    </w:p>
    <w:p w:rsidR="00E92715" w:rsidRPr="002F0D97" w:rsidRDefault="00E92715" w:rsidP="00DF1113">
      <w:pPr>
        <w:spacing w:after="0" w:line="240" w:lineRule="auto"/>
        <w:ind w:left="33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E92715" w:rsidRPr="002F0D97" w:rsidRDefault="00E92715" w:rsidP="00DF1113">
      <w:pPr>
        <w:numPr>
          <w:ilvl w:val="0"/>
          <w:numId w:val="6"/>
        </w:numPr>
        <w:tabs>
          <w:tab w:val="left" w:pos="470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читать правильно и выразительно целыми словами вслух и про себя, учитывая индивиду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альный темп чтения; </w:t>
      </w:r>
    </w:p>
    <w:p w:rsidR="00E92715" w:rsidRPr="002F0D97" w:rsidRDefault="00E92715" w:rsidP="00DF1113">
      <w:pPr>
        <w:numPr>
          <w:ilvl w:val="0"/>
          <w:numId w:val="6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различать сказку о животных, басню, волшебную сказку;</w:t>
      </w:r>
    </w:p>
    <w:p w:rsidR="00E92715" w:rsidRPr="002F0D97" w:rsidRDefault="00E92715" w:rsidP="00DF1113">
      <w:pPr>
        <w:numPr>
          <w:ilvl w:val="0"/>
          <w:numId w:val="6"/>
        </w:numPr>
        <w:tabs>
          <w:tab w:val="left" w:pos="470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различать сказку и рассказ по двум основаниям (или одному из двух оснований): особенно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>сти построения и основная целевая установка повествования;</w:t>
      </w:r>
    </w:p>
    <w:p w:rsidR="00E92715" w:rsidRPr="002F0D97" w:rsidRDefault="00E92715" w:rsidP="00DF1113">
      <w:pPr>
        <w:numPr>
          <w:ilvl w:val="0"/>
          <w:numId w:val="6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характеризовать героев произведений; сравнивать характеры героев разных произведений;</w:t>
      </w:r>
    </w:p>
    <w:p w:rsidR="00E92715" w:rsidRPr="002F0D97" w:rsidRDefault="00E92715" w:rsidP="00DF1113">
      <w:pPr>
        <w:numPr>
          <w:ilvl w:val="0"/>
          <w:numId w:val="6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выявлять авторское отношение к герою;</w:t>
      </w:r>
    </w:p>
    <w:p w:rsidR="00E92715" w:rsidRPr="002F0D97" w:rsidRDefault="00E92715" w:rsidP="00DF1113">
      <w:pPr>
        <w:numPr>
          <w:ilvl w:val="0"/>
          <w:numId w:val="6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рассказывать о любимом литературном герое;</w:t>
      </w:r>
    </w:p>
    <w:p w:rsidR="00E92715" w:rsidRPr="002F0D97" w:rsidRDefault="00E92715" w:rsidP="00DF1113">
      <w:pPr>
        <w:numPr>
          <w:ilvl w:val="0"/>
          <w:numId w:val="6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находить и различать средства художественной выразительности в авторской литературе;</w:t>
      </w:r>
    </w:p>
    <w:p w:rsidR="00E92715" w:rsidRPr="002F0D97" w:rsidRDefault="00E92715" w:rsidP="00DF1113">
      <w:pPr>
        <w:numPr>
          <w:ilvl w:val="0"/>
          <w:numId w:val="6"/>
        </w:numPr>
        <w:tabs>
          <w:tab w:val="left" w:pos="470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ориентироваться в книге по ее элементам (автор, название, страница «Содержание», иллю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>страции);</w:t>
      </w:r>
    </w:p>
    <w:p w:rsidR="00E92715" w:rsidRPr="002F0D97" w:rsidRDefault="00E92715" w:rsidP="00DF1113">
      <w:pPr>
        <w:numPr>
          <w:ilvl w:val="0"/>
          <w:numId w:val="6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составлять тематический, жанровый и монографический сборники произведений.</w:t>
      </w:r>
    </w:p>
    <w:p w:rsidR="00E92715" w:rsidRPr="002F0D97" w:rsidRDefault="00E92715" w:rsidP="00DF11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дневной жизни для:</w:t>
      </w:r>
    </w:p>
    <w:p w:rsidR="00E92715" w:rsidRPr="002F0D97" w:rsidRDefault="00E92715" w:rsidP="00DF1113">
      <w:pPr>
        <w:numPr>
          <w:ilvl w:val="0"/>
          <w:numId w:val="7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самостоятельного выбора книги и определения ее содержания по элементам книги;</w:t>
      </w:r>
    </w:p>
    <w:p w:rsidR="00E92715" w:rsidRPr="002F0D97" w:rsidRDefault="00E92715" w:rsidP="00DF1113">
      <w:pPr>
        <w:numPr>
          <w:ilvl w:val="0"/>
          <w:numId w:val="7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самостоятельного чтения выбранных книг;</w:t>
      </w:r>
    </w:p>
    <w:p w:rsidR="00E92715" w:rsidRPr="002F0D97" w:rsidRDefault="00E92715" w:rsidP="00DF1113">
      <w:pPr>
        <w:numPr>
          <w:ilvl w:val="0"/>
          <w:numId w:val="7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высказывания оценочных суждений о героях произведений;</w:t>
      </w:r>
    </w:p>
    <w:p w:rsidR="00E92715" w:rsidRPr="002F0D97" w:rsidRDefault="00E92715" w:rsidP="00DF1113">
      <w:pPr>
        <w:numPr>
          <w:ilvl w:val="0"/>
          <w:numId w:val="7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работы со словарями.</w:t>
      </w:r>
      <w:r w:rsidRPr="002F0D9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92715" w:rsidRPr="00A04C76" w:rsidRDefault="00E92715" w:rsidP="00A04C7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Default="00E92715" w:rsidP="002F0D97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КОМПЛЕКТ</w:t>
      </w:r>
    </w:p>
    <w:p w:rsidR="00E92715" w:rsidRDefault="00E92715" w:rsidP="002F0D97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Чуракова, Н. А. </w:t>
      </w:r>
      <w:r>
        <w:rPr>
          <w:rFonts w:ascii="Times New Roman" w:hAnsi="Times New Roman" w:cs="Times New Roman"/>
          <w:sz w:val="28"/>
          <w:szCs w:val="28"/>
        </w:rPr>
        <w:t>Литературное чтение : 3 класс : учебник : в 2 ч. / Н. А. Чуракова. – М. : Академкнига/Учебник, 2010.</w:t>
      </w:r>
    </w:p>
    <w:p w:rsidR="00E92715" w:rsidRDefault="00E92715" w:rsidP="002F0D97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i/>
          <w:iCs/>
          <w:sz w:val="28"/>
          <w:szCs w:val="28"/>
        </w:rPr>
        <w:t>Малаховская, О. В.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 : 3 класс : хрестоматия / О. В. Малаховская ; под ред. Н. А. Чураковой. – М. : Академкнига/Учебник, 2010.</w:t>
      </w:r>
    </w:p>
    <w:p w:rsidR="00E92715" w:rsidRDefault="00E92715" w:rsidP="002F0D97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i/>
          <w:iCs/>
          <w:sz w:val="28"/>
          <w:szCs w:val="28"/>
        </w:rPr>
        <w:t>Малаховская, О. В.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 : 3 класс : тетрадь для самостоятельной работы № 1, 2 / О. В. Малаховская. – М. : Академкнига/Учебник, 2010.</w:t>
      </w:r>
    </w:p>
    <w:p w:rsidR="00E92715" w:rsidRDefault="00E92715" w:rsidP="002F0D97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Чуракова, Н. А. </w:t>
      </w:r>
      <w:r>
        <w:rPr>
          <w:rFonts w:ascii="Times New Roman" w:hAnsi="Times New Roman" w:cs="Times New Roman"/>
          <w:sz w:val="28"/>
          <w:szCs w:val="28"/>
        </w:rPr>
        <w:t>Литературное чтение : 3 класс : метод. пособие для учителя / Н. А. Чуракова, О. В. Малаховская. – М. : Академкнига/Учебник, 2008.</w:t>
      </w:r>
    </w:p>
    <w:p w:rsidR="00E92715" w:rsidRPr="002F0D97" w:rsidRDefault="00E92715" w:rsidP="002F0D97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15" w:rsidRPr="002F0D97" w:rsidRDefault="00E92715" w:rsidP="002F0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E92715" w:rsidRPr="002F0D97" w:rsidRDefault="00E92715" w:rsidP="002F0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675"/>
        <w:gridCol w:w="6233"/>
        <w:gridCol w:w="1417"/>
      </w:tblGrid>
      <w:tr w:rsidR="00E92715" w:rsidRPr="00CC428C">
        <w:trPr>
          <w:trHeight w:val="370"/>
        </w:trPr>
        <w:tc>
          <w:tcPr>
            <w:tcW w:w="675" w:type="dxa"/>
            <w:gridSpan w:val="2"/>
            <w:vMerge w:val="restart"/>
          </w:tcPr>
          <w:p w:rsidR="00E92715" w:rsidRPr="002F0D97" w:rsidRDefault="00E92715" w:rsidP="002F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vMerge w:val="restart"/>
          </w:tcPr>
          <w:p w:rsidR="00E92715" w:rsidRPr="002F0D97" w:rsidRDefault="00E92715" w:rsidP="002F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18" w:type="dxa"/>
            <w:vMerge w:val="restart"/>
          </w:tcPr>
          <w:p w:rsidR="00E92715" w:rsidRPr="002F0D97" w:rsidRDefault="00E92715" w:rsidP="002F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E92715" w:rsidRPr="002F0D97" w:rsidRDefault="00E92715" w:rsidP="002F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E92715" w:rsidRPr="00CC428C">
        <w:trPr>
          <w:trHeight w:val="370"/>
        </w:trPr>
        <w:tc>
          <w:tcPr>
            <w:tcW w:w="675" w:type="dxa"/>
            <w:gridSpan w:val="2"/>
            <w:vMerge/>
          </w:tcPr>
          <w:p w:rsidR="00E92715" w:rsidRPr="002F0D97" w:rsidRDefault="00E92715" w:rsidP="002F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</w:tcPr>
          <w:p w:rsidR="00E92715" w:rsidRPr="002F0D97" w:rsidRDefault="00E92715" w:rsidP="002F0D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E92715" w:rsidRPr="002F0D97" w:rsidRDefault="00E92715" w:rsidP="002F0D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715" w:rsidRPr="00CC428C">
        <w:trPr>
          <w:trHeight w:val="286"/>
        </w:trPr>
        <w:tc>
          <w:tcPr>
            <w:tcW w:w="675" w:type="dxa"/>
            <w:gridSpan w:val="2"/>
            <w:vAlign w:val="center"/>
          </w:tcPr>
          <w:p w:rsidR="00E92715" w:rsidRPr="002F0D97" w:rsidRDefault="00E92715" w:rsidP="002F0D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vAlign w:val="center"/>
          </w:tcPr>
          <w:p w:rsidR="00E92715" w:rsidRPr="002F0D97" w:rsidRDefault="00E92715" w:rsidP="002F0D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Учимся наблюдать и копим впечатления.</w:t>
            </w:r>
          </w:p>
        </w:tc>
        <w:tc>
          <w:tcPr>
            <w:tcW w:w="1418" w:type="dxa"/>
          </w:tcPr>
          <w:p w:rsidR="00E92715" w:rsidRPr="002F0D97" w:rsidRDefault="00E92715" w:rsidP="002F0D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</w:tr>
      <w:tr w:rsidR="00E92715" w:rsidRPr="00CC428C">
        <w:trPr>
          <w:trHeight w:val="286"/>
        </w:trPr>
        <w:tc>
          <w:tcPr>
            <w:tcW w:w="675" w:type="dxa"/>
            <w:gridSpan w:val="2"/>
            <w:vAlign w:val="center"/>
          </w:tcPr>
          <w:p w:rsidR="00E92715" w:rsidRPr="002F0D97" w:rsidRDefault="00E92715" w:rsidP="002F0D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vAlign w:val="center"/>
          </w:tcPr>
          <w:p w:rsidR="00E92715" w:rsidRPr="002F0D97" w:rsidRDefault="00E92715" w:rsidP="002F0D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Постигаем секреты сравнения.</w:t>
            </w:r>
          </w:p>
        </w:tc>
        <w:tc>
          <w:tcPr>
            <w:tcW w:w="1418" w:type="dxa"/>
          </w:tcPr>
          <w:p w:rsidR="00E92715" w:rsidRPr="002F0D97" w:rsidRDefault="00E92715" w:rsidP="002F0D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E92715" w:rsidRPr="00CC428C">
        <w:trPr>
          <w:trHeight w:val="286"/>
        </w:trPr>
        <w:tc>
          <w:tcPr>
            <w:tcW w:w="675" w:type="dxa"/>
            <w:gridSpan w:val="2"/>
            <w:vAlign w:val="center"/>
          </w:tcPr>
          <w:p w:rsidR="00E92715" w:rsidRPr="002F0D97" w:rsidRDefault="00E92715" w:rsidP="002F0D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vAlign w:val="center"/>
          </w:tcPr>
          <w:p w:rsidR="00E92715" w:rsidRPr="002F0D97" w:rsidRDefault="00E92715" w:rsidP="002F0D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Пытаемся понять, почему люди фантазируют.</w:t>
            </w:r>
          </w:p>
        </w:tc>
        <w:tc>
          <w:tcPr>
            <w:tcW w:w="1418" w:type="dxa"/>
          </w:tcPr>
          <w:p w:rsidR="00E92715" w:rsidRPr="002F0D97" w:rsidRDefault="00E92715" w:rsidP="002F0D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</w:tr>
      <w:tr w:rsidR="00E92715" w:rsidRPr="00CC428C">
        <w:trPr>
          <w:trHeight w:val="286"/>
        </w:trPr>
        <w:tc>
          <w:tcPr>
            <w:tcW w:w="675" w:type="dxa"/>
            <w:gridSpan w:val="2"/>
            <w:vAlign w:val="center"/>
          </w:tcPr>
          <w:p w:rsidR="00E92715" w:rsidRPr="002F0D97" w:rsidRDefault="00E92715" w:rsidP="002F0D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7" w:type="dxa"/>
            <w:vAlign w:val="center"/>
          </w:tcPr>
          <w:p w:rsidR="00E92715" w:rsidRPr="002F0D97" w:rsidRDefault="00E92715" w:rsidP="002F0D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Учимся любить.</w:t>
            </w:r>
          </w:p>
        </w:tc>
        <w:tc>
          <w:tcPr>
            <w:tcW w:w="1418" w:type="dxa"/>
          </w:tcPr>
          <w:p w:rsidR="00E92715" w:rsidRPr="002F0D97" w:rsidRDefault="00E92715" w:rsidP="002F0D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</w:tr>
      <w:tr w:rsidR="00E92715" w:rsidRPr="00CC428C">
        <w:trPr>
          <w:trHeight w:val="375"/>
        </w:trPr>
        <w:tc>
          <w:tcPr>
            <w:tcW w:w="675" w:type="dxa"/>
            <w:gridSpan w:val="2"/>
            <w:vAlign w:val="center"/>
          </w:tcPr>
          <w:p w:rsidR="00E92715" w:rsidRPr="002F0D97" w:rsidRDefault="00E92715" w:rsidP="002F0D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7" w:type="dxa"/>
            <w:vAlign w:val="center"/>
          </w:tcPr>
          <w:p w:rsidR="00E92715" w:rsidRPr="002F0D97" w:rsidRDefault="00E92715" w:rsidP="002F0D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Набираемся житейской мудрости.</w:t>
            </w:r>
          </w:p>
        </w:tc>
        <w:tc>
          <w:tcPr>
            <w:tcW w:w="1418" w:type="dxa"/>
          </w:tcPr>
          <w:p w:rsidR="00E92715" w:rsidRPr="002F0D97" w:rsidRDefault="00E92715" w:rsidP="002F0D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</w:tr>
      <w:tr w:rsidR="00E92715" w:rsidRPr="00CC428C">
        <w:trPr>
          <w:trHeight w:val="267"/>
        </w:trPr>
        <w:tc>
          <w:tcPr>
            <w:tcW w:w="675" w:type="dxa"/>
            <w:gridSpan w:val="2"/>
            <w:vAlign w:val="center"/>
          </w:tcPr>
          <w:p w:rsidR="00E92715" w:rsidRPr="002F0D97" w:rsidRDefault="00E92715" w:rsidP="002F0D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37" w:type="dxa"/>
            <w:vAlign w:val="center"/>
          </w:tcPr>
          <w:p w:rsidR="00E92715" w:rsidRPr="002F0D97" w:rsidRDefault="00E92715" w:rsidP="002F0D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Продолжаем разгадывать секреты смешного.</w:t>
            </w:r>
          </w:p>
        </w:tc>
        <w:tc>
          <w:tcPr>
            <w:tcW w:w="1418" w:type="dxa"/>
          </w:tcPr>
          <w:p w:rsidR="00E92715" w:rsidRPr="002F0D97" w:rsidRDefault="00E92715" w:rsidP="002F0D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</w:tr>
      <w:tr w:rsidR="00E92715" w:rsidRPr="00CC428C">
        <w:trPr>
          <w:gridBefore w:val="1"/>
          <w:trHeight w:val="267"/>
        </w:trPr>
        <w:tc>
          <w:tcPr>
            <w:tcW w:w="675" w:type="dxa"/>
            <w:vAlign w:val="center"/>
          </w:tcPr>
          <w:p w:rsidR="00E92715" w:rsidRPr="002F0D97" w:rsidRDefault="00E92715" w:rsidP="002F0D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37" w:type="dxa"/>
            <w:vAlign w:val="center"/>
          </w:tcPr>
          <w:p w:rsidR="00E92715" w:rsidRPr="002F0D97" w:rsidRDefault="00E92715" w:rsidP="002F0D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рождается герой.</w:t>
            </w:r>
          </w:p>
        </w:tc>
        <w:tc>
          <w:tcPr>
            <w:tcW w:w="1418" w:type="dxa"/>
          </w:tcPr>
          <w:p w:rsidR="00E92715" w:rsidRPr="002F0D97" w:rsidRDefault="00E92715" w:rsidP="002F0D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</w:tc>
      </w:tr>
      <w:tr w:rsidR="00E92715" w:rsidRPr="00CC428C">
        <w:trPr>
          <w:gridBefore w:val="1"/>
          <w:trHeight w:val="267"/>
        </w:trPr>
        <w:tc>
          <w:tcPr>
            <w:tcW w:w="675" w:type="dxa"/>
            <w:vAlign w:val="center"/>
          </w:tcPr>
          <w:p w:rsidR="00E92715" w:rsidRPr="002F0D97" w:rsidRDefault="00E92715" w:rsidP="002F0D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37" w:type="dxa"/>
            <w:vAlign w:val="center"/>
          </w:tcPr>
          <w:p w:rsidR="00E92715" w:rsidRPr="002F0D97" w:rsidRDefault="00E92715" w:rsidP="002F0D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Сравниваем прошлое и настоящее.</w:t>
            </w:r>
          </w:p>
        </w:tc>
        <w:tc>
          <w:tcPr>
            <w:tcW w:w="1418" w:type="dxa"/>
          </w:tcPr>
          <w:p w:rsidR="00E92715" w:rsidRPr="002F0D97" w:rsidRDefault="00E92715" w:rsidP="002F0D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</w:tr>
      <w:tr w:rsidR="00E92715" w:rsidRPr="00CC428C">
        <w:trPr>
          <w:gridBefore w:val="1"/>
          <w:trHeight w:val="358"/>
        </w:trPr>
        <w:tc>
          <w:tcPr>
            <w:tcW w:w="675" w:type="dxa"/>
            <w:vAlign w:val="center"/>
          </w:tcPr>
          <w:p w:rsidR="00E92715" w:rsidRPr="002F0D97" w:rsidRDefault="00E92715" w:rsidP="002F0D9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E92715" w:rsidRPr="002F0D97" w:rsidRDefault="00E92715" w:rsidP="002F0D9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E92715" w:rsidRPr="002F0D97" w:rsidRDefault="00E92715" w:rsidP="002F0D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D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</w:t>
            </w:r>
          </w:p>
        </w:tc>
      </w:tr>
    </w:tbl>
    <w:p w:rsidR="00E92715" w:rsidRPr="002F0D97" w:rsidRDefault="00E92715" w:rsidP="002F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715" w:rsidRDefault="00E92715" w:rsidP="00A04C7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2F0D97" w:rsidRDefault="00E92715" w:rsidP="002F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ОСНОВНОЕ СОДЕРЖАНИЕ</w:t>
      </w: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2715" w:rsidRPr="002F0D97" w:rsidRDefault="00E92715" w:rsidP="002F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2715" w:rsidRPr="002F0D97" w:rsidRDefault="00E92715" w:rsidP="002F0D9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Учимся наблюдать и копим впечатления - 17 часов</w:t>
      </w:r>
    </w:p>
    <w:p w:rsidR="00E92715" w:rsidRPr="002F0D97" w:rsidRDefault="00E92715" w:rsidP="002F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E92715" w:rsidRPr="002F0D97" w:rsidRDefault="00E92715" w:rsidP="002F0D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    Обучающиеся должны  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знать/понимать:</w:t>
      </w:r>
    </w:p>
    <w:p w:rsidR="00E92715" w:rsidRPr="002F0D97" w:rsidRDefault="00E92715" w:rsidP="002F0D97">
      <w:pPr>
        <w:numPr>
          <w:ilvl w:val="0"/>
          <w:numId w:val="9"/>
        </w:num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наизусть 6-8 стихотворений разных авторов;</w:t>
      </w:r>
    </w:p>
    <w:p w:rsidR="00E92715" w:rsidRPr="002F0D97" w:rsidRDefault="00E92715" w:rsidP="002F0D97">
      <w:pPr>
        <w:numPr>
          <w:ilvl w:val="0"/>
          <w:numId w:val="9"/>
        </w:num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имена писателей и поэтов, названия и содержание их произведений, прочитанных в классе.</w:t>
      </w:r>
    </w:p>
    <w:p w:rsidR="00E92715" w:rsidRPr="002F0D97" w:rsidRDefault="00E92715" w:rsidP="002F0D9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E92715" w:rsidRPr="002F0D97" w:rsidRDefault="00E92715" w:rsidP="002F0D97">
      <w:pPr>
        <w:numPr>
          <w:ilvl w:val="0"/>
          <w:numId w:val="9"/>
        </w:numPr>
        <w:tabs>
          <w:tab w:val="left" w:pos="470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читать правильно и выразительно целыми словами вслух и про себя, учитывая индивиду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альный темп чтения; </w:t>
      </w:r>
    </w:p>
    <w:p w:rsidR="00E92715" w:rsidRPr="002F0D97" w:rsidRDefault="00E92715" w:rsidP="002F0D97">
      <w:pPr>
        <w:numPr>
          <w:ilvl w:val="0"/>
          <w:numId w:val="9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характеризовать героев произведений; сравнивать характеры героев разных произведений;</w:t>
      </w:r>
    </w:p>
    <w:p w:rsidR="00E92715" w:rsidRPr="002F0D97" w:rsidRDefault="00E92715" w:rsidP="002F0D97">
      <w:pPr>
        <w:numPr>
          <w:ilvl w:val="0"/>
          <w:numId w:val="9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выявлять авторское отношение к герою;</w:t>
      </w:r>
    </w:p>
    <w:p w:rsidR="00E92715" w:rsidRPr="002F0D97" w:rsidRDefault="00E92715" w:rsidP="002F0D97">
      <w:pPr>
        <w:numPr>
          <w:ilvl w:val="0"/>
          <w:numId w:val="9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находить и различать средства художественной выразительности в авторской литературе;</w:t>
      </w:r>
    </w:p>
    <w:p w:rsidR="00E92715" w:rsidRPr="002F0D97" w:rsidRDefault="00E92715" w:rsidP="002F0D97">
      <w:pPr>
        <w:numPr>
          <w:ilvl w:val="0"/>
          <w:numId w:val="9"/>
        </w:numPr>
        <w:tabs>
          <w:tab w:val="left" w:pos="470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ориентироваться в книге по ее элементам (автор, название, страница «Содержание», иллю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>страции).</w:t>
      </w:r>
    </w:p>
    <w:p w:rsidR="00E92715" w:rsidRPr="002F0D97" w:rsidRDefault="00E92715" w:rsidP="002F0D97">
      <w:pPr>
        <w:spacing w:after="0" w:line="240" w:lineRule="auto"/>
        <w:ind w:firstLine="32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дневной жизни для:</w:t>
      </w:r>
    </w:p>
    <w:p w:rsidR="00E92715" w:rsidRPr="002F0D97" w:rsidRDefault="00E92715" w:rsidP="002F0D97">
      <w:pPr>
        <w:numPr>
          <w:ilvl w:val="0"/>
          <w:numId w:val="10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самостоятельного выбора книги и определения ее содержания по элементам книги;</w:t>
      </w:r>
    </w:p>
    <w:p w:rsidR="00E92715" w:rsidRPr="002F0D97" w:rsidRDefault="00E92715" w:rsidP="002F0D97">
      <w:pPr>
        <w:numPr>
          <w:ilvl w:val="0"/>
          <w:numId w:val="10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самостоятельного чтения выбранных книг;</w:t>
      </w:r>
    </w:p>
    <w:p w:rsidR="00E92715" w:rsidRPr="002F0D97" w:rsidRDefault="00E92715" w:rsidP="002F0D97">
      <w:pPr>
        <w:numPr>
          <w:ilvl w:val="0"/>
          <w:numId w:val="10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высказывания оценочных суждений о героях произведений;</w:t>
      </w:r>
    </w:p>
    <w:p w:rsidR="00E92715" w:rsidRPr="002F0D97" w:rsidRDefault="00E92715" w:rsidP="002F0D97">
      <w:pPr>
        <w:numPr>
          <w:ilvl w:val="0"/>
          <w:numId w:val="10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работы со словарями.</w:t>
      </w:r>
    </w:p>
    <w:p w:rsidR="00E92715" w:rsidRPr="002F0D97" w:rsidRDefault="00E92715" w:rsidP="002F0D9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Постигаем секреты сравнения - 10 часов</w:t>
      </w:r>
    </w:p>
    <w:p w:rsidR="00E92715" w:rsidRPr="002F0D97" w:rsidRDefault="00E92715" w:rsidP="002F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E92715" w:rsidRPr="002F0D97" w:rsidRDefault="00E92715" w:rsidP="002F0D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     Обучающиеся должны  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знать/понимать:</w:t>
      </w:r>
    </w:p>
    <w:p w:rsidR="00E92715" w:rsidRPr="002F0D97" w:rsidRDefault="00E92715" w:rsidP="002F0D97">
      <w:pPr>
        <w:numPr>
          <w:ilvl w:val="0"/>
          <w:numId w:val="11"/>
        </w:numPr>
        <w:tabs>
          <w:tab w:val="left" w:pos="52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жанры устного народного творчества;</w:t>
      </w:r>
    </w:p>
    <w:p w:rsidR="00E92715" w:rsidRPr="002F0D97" w:rsidRDefault="00E92715" w:rsidP="002F0D97">
      <w:pPr>
        <w:numPr>
          <w:ilvl w:val="0"/>
          <w:numId w:val="11"/>
        </w:numPr>
        <w:tabs>
          <w:tab w:val="left" w:pos="52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общее представления о сказке, о животных как произведении устного народного творчества, которое есть у всех народов мира;</w:t>
      </w:r>
    </w:p>
    <w:p w:rsidR="00E92715" w:rsidRPr="002F0D97" w:rsidRDefault="00E92715" w:rsidP="002F0D97">
      <w:pPr>
        <w:numPr>
          <w:ilvl w:val="0"/>
          <w:numId w:val="11"/>
        </w:numPr>
        <w:tabs>
          <w:tab w:val="left" w:pos="52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отличительные особенности сказочных сюжетов.</w:t>
      </w:r>
    </w:p>
    <w:p w:rsidR="00E92715" w:rsidRPr="002F0D97" w:rsidRDefault="00E92715" w:rsidP="002F0D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Уметь:</w:t>
      </w:r>
    </w:p>
    <w:p w:rsidR="00E92715" w:rsidRPr="002F0D97" w:rsidRDefault="00E92715" w:rsidP="002F0D97">
      <w:pPr>
        <w:numPr>
          <w:ilvl w:val="0"/>
          <w:numId w:val="12"/>
        </w:numPr>
        <w:tabs>
          <w:tab w:val="left" w:pos="470"/>
        </w:tabs>
        <w:spacing w:after="0" w:line="240" w:lineRule="auto"/>
        <w:ind w:left="709" w:right="1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читать правильно и выразительно целыми словами вслух и про себя, учитывая индивиду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альный темп чтения; </w:t>
      </w:r>
    </w:p>
    <w:p w:rsidR="00E92715" w:rsidRPr="002F0D97" w:rsidRDefault="00E92715" w:rsidP="002F0D97">
      <w:pPr>
        <w:numPr>
          <w:ilvl w:val="0"/>
          <w:numId w:val="12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различать сказку о животных, басню, волшебную сказку;</w:t>
      </w:r>
    </w:p>
    <w:p w:rsidR="00E92715" w:rsidRPr="002F0D97" w:rsidRDefault="00E92715" w:rsidP="002F0D97">
      <w:pPr>
        <w:numPr>
          <w:ilvl w:val="0"/>
          <w:numId w:val="12"/>
        </w:numPr>
        <w:tabs>
          <w:tab w:val="left" w:pos="470"/>
        </w:tabs>
        <w:spacing w:after="0" w:line="240" w:lineRule="auto"/>
        <w:ind w:left="709" w:right="1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различать сказку и рассказ по двум основаниям (или одному из двух оснований): особенно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>сти построения и основная целевая установка повествования;</w:t>
      </w:r>
    </w:p>
    <w:p w:rsidR="00E92715" w:rsidRPr="002F0D97" w:rsidRDefault="00E92715" w:rsidP="002F0D97">
      <w:pPr>
        <w:numPr>
          <w:ilvl w:val="0"/>
          <w:numId w:val="12"/>
        </w:numPr>
        <w:tabs>
          <w:tab w:val="left" w:pos="470"/>
        </w:tabs>
        <w:spacing w:after="0" w:line="240" w:lineRule="auto"/>
        <w:ind w:left="709" w:right="1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отличать пословицу от других произведений.</w:t>
      </w:r>
    </w:p>
    <w:p w:rsidR="00E92715" w:rsidRPr="002F0D97" w:rsidRDefault="00E92715" w:rsidP="002F0D97">
      <w:pPr>
        <w:spacing w:after="0" w:line="240" w:lineRule="auto"/>
        <w:ind w:right="14" w:firstLine="3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дневной жизни для:</w:t>
      </w:r>
    </w:p>
    <w:p w:rsidR="00E92715" w:rsidRPr="002F0D97" w:rsidRDefault="00E92715" w:rsidP="002F0D97">
      <w:pPr>
        <w:numPr>
          <w:ilvl w:val="0"/>
          <w:numId w:val="13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образности речи и мудрости в житейских ситуациях - пословицы;</w:t>
      </w:r>
    </w:p>
    <w:p w:rsidR="00E92715" w:rsidRPr="002F0D97" w:rsidRDefault="00E92715" w:rsidP="002F0D97">
      <w:pPr>
        <w:numPr>
          <w:ilvl w:val="0"/>
          <w:numId w:val="13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самостоятельного чтения сказок народов мира;</w:t>
      </w:r>
    </w:p>
    <w:p w:rsidR="00E92715" w:rsidRPr="002F0D97" w:rsidRDefault="00E92715" w:rsidP="002F0D97">
      <w:pPr>
        <w:numPr>
          <w:ilvl w:val="0"/>
          <w:numId w:val="13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высказывания оценочных суждений о героях произведений;</w:t>
      </w:r>
    </w:p>
    <w:p w:rsidR="00E92715" w:rsidRPr="002F0D97" w:rsidRDefault="00E92715" w:rsidP="002F0D97">
      <w:pPr>
        <w:numPr>
          <w:ilvl w:val="0"/>
          <w:numId w:val="13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работы со словарями.</w:t>
      </w:r>
      <w:r w:rsidRPr="002F0D9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92715" w:rsidRPr="002F0D97" w:rsidRDefault="00E92715" w:rsidP="002F0D97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left="10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715" w:rsidRPr="002F0D97" w:rsidRDefault="00E92715" w:rsidP="002F0D9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Пытаемся понять, почему люди фантазируют-  11 часов</w:t>
      </w:r>
    </w:p>
    <w:p w:rsidR="00E92715" w:rsidRPr="002F0D97" w:rsidRDefault="00E92715" w:rsidP="002F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E92715" w:rsidRPr="002F0D97" w:rsidRDefault="00E92715" w:rsidP="002F0D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     Обучающиеся должны  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знать/понимать:</w:t>
      </w:r>
    </w:p>
    <w:p w:rsidR="00E92715" w:rsidRPr="002F0D97" w:rsidRDefault="00E92715" w:rsidP="002F0D97">
      <w:pPr>
        <w:numPr>
          <w:ilvl w:val="0"/>
          <w:numId w:val="14"/>
        </w:numPr>
        <w:tabs>
          <w:tab w:val="left" w:pos="528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имена писателей и поэтов, названия и содержание их произведений, прочитанных в классе.</w:t>
      </w:r>
    </w:p>
    <w:p w:rsidR="00E92715" w:rsidRPr="002F0D97" w:rsidRDefault="00E92715" w:rsidP="002F0D9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E92715" w:rsidRPr="002F0D97" w:rsidRDefault="00E92715" w:rsidP="002F0D97">
      <w:pPr>
        <w:numPr>
          <w:ilvl w:val="0"/>
          <w:numId w:val="15"/>
        </w:numPr>
        <w:tabs>
          <w:tab w:val="left" w:pos="470"/>
        </w:tabs>
        <w:spacing w:after="0" w:line="240" w:lineRule="auto"/>
        <w:ind w:left="709" w:right="1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читать правильно и выразительно целыми словами вслух и про себя, учитывая индивиду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альный темп чтения; </w:t>
      </w:r>
    </w:p>
    <w:p w:rsidR="00E92715" w:rsidRPr="002F0D97" w:rsidRDefault="00E92715" w:rsidP="002F0D97">
      <w:pPr>
        <w:numPr>
          <w:ilvl w:val="0"/>
          <w:numId w:val="15"/>
        </w:numPr>
        <w:tabs>
          <w:tab w:val="left" w:pos="470"/>
        </w:tabs>
        <w:spacing w:after="0" w:line="240" w:lineRule="auto"/>
        <w:ind w:left="709" w:right="1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различать сказку и рассказ по двум основаниям (или одному из двух оснований): особенно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>сти построения и основная целевая установка повествования;</w:t>
      </w:r>
    </w:p>
    <w:p w:rsidR="00E92715" w:rsidRPr="002F0D97" w:rsidRDefault="00E92715" w:rsidP="002F0D97">
      <w:pPr>
        <w:numPr>
          <w:ilvl w:val="0"/>
          <w:numId w:val="15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характеризовать героев произведений; сравнивать характеры героев разных произведений;</w:t>
      </w:r>
    </w:p>
    <w:p w:rsidR="00E92715" w:rsidRPr="002F0D97" w:rsidRDefault="00E92715" w:rsidP="002F0D97">
      <w:pPr>
        <w:numPr>
          <w:ilvl w:val="0"/>
          <w:numId w:val="15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выявлять авторское отношение к герою;</w:t>
      </w:r>
    </w:p>
    <w:p w:rsidR="00E92715" w:rsidRPr="002F0D97" w:rsidRDefault="00E92715" w:rsidP="002F0D97">
      <w:pPr>
        <w:numPr>
          <w:ilvl w:val="0"/>
          <w:numId w:val="15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рассказывать о любимом литературном герое;</w:t>
      </w:r>
    </w:p>
    <w:p w:rsidR="00E92715" w:rsidRPr="002F0D97" w:rsidRDefault="00E92715" w:rsidP="002F0D97">
      <w:pPr>
        <w:numPr>
          <w:ilvl w:val="0"/>
          <w:numId w:val="15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находить и различать средства художественной выразительности в авторской литературе;</w:t>
      </w:r>
    </w:p>
    <w:p w:rsidR="00E92715" w:rsidRPr="002F0D97" w:rsidRDefault="00E92715" w:rsidP="002F0D97">
      <w:pPr>
        <w:numPr>
          <w:ilvl w:val="0"/>
          <w:numId w:val="15"/>
        </w:numPr>
        <w:tabs>
          <w:tab w:val="left" w:pos="470"/>
        </w:tabs>
        <w:spacing w:after="0" w:line="240" w:lineRule="auto"/>
        <w:ind w:left="709" w:right="1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ориентироваться в книге по ее элементам (автор, название, страница «Содержание», иллю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>страции).</w:t>
      </w:r>
    </w:p>
    <w:p w:rsidR="00E92715" w:rsidRPr="002F0D97" w:rsidRDefault="00E92715" w:rsidP="002F0D97">
      <w:pPr>
        <w:spacing w:after="0" w:line="240" w:lineRule="auto"/>
        <w:ind w:firstLine="32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Использовать приобретенные знания и умения в практической деятельности и повсе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дневной жизни для:</w:t>
      </w:r>
    </w:p>
    <w:p w:rsidR="00E92715" w:rsidRPr="002F0D97" w:rsidRDefault="00E92715" w:rsidP="002F0D97">
      <w:pPr>
        <w:numPr>
          <w:ilvl w:val="0"/>
          <w:numId w:val="16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самостоятельного выбора книги и определения ее содержания по    элементам книги;</w:t>
      </w:r>
    </w:p>
    <w:p w:rsidR="00E92715" w:rsidRPr="002F0D97" w:rsidRDefault="00E92715" w:rsidP="002F0D97">
      <w:pPr>
        <w:numPr>
          <w:ilvl w:val="0"/>
          <w:numId w:val="16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самостоятельного чтения выбранных книг;</w:t>
      </w:r>
    </w:p>
    <w:p w:rsidR="00E92715" w:rsidRPr="002F0D97" w:rsidRDefault="00E92715" w:rsidP="002F0D97">
      <w:pPr>
        <w:numPr>
          <w:ilvl w:val="0"/>
          <w:numId w:val="16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высказывания оценочных суждений о героях произведений;</w:t>
      </w:r>
    </w:p>
    <w:p w:rsidR="00E92715" w:rsidRPr="002F0D97" w:rsidRDefault="00E92715" w:rsidP="002F0D97">
      <w:pPr>
        <w:numPr>
          <w:ilvl w:val="0"/>
          <w:numId w:val="16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работы со словарями.</w:t>
      </w:r>
    </w:p>
    <w:p w:rsidR="00E92715" w:rsidRPr="002F0D97" w:rsidRDefault="00E92715" w:rsidP="002F0D97">
      <w:pPr>
        <w:tabs>
          <w:tab w:val="left" w:pos="470"/>
        </w:tabs>
        <w:spacing w:after="0" w:line="240" w:lineRule="auto"/>
        <w:ind w:left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715" w:rsidRPr="002F0D97" w:rsidRDefault="00E92715" w:rsidP="002F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Учимся любить -   12 часов</w:t>
      </w:r>
    </w:p>
    <w:p w:rsidR="00E92715" w:rsidRPr="002F0D97" w:rsidRDefault="00E92715" w:rsidP="002F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E92715" w:rsidRPr="002F0D97" w:rsidRDefault="00E92715" w:rsidP="002F0D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     Обучающиеся должны  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знать/понимать: </w:t>
      </w:r>
    </w:p>
    <w:p w:rsidR="00E92715" w:rsidRPr="002F0D97" w:rsidRDefault="00E92715" w:rsidP="002F0D97">
      <w:pPr>
        <w:numPr>
          <w:ilvl w:val="0"/>
          <w:numId w:val="17"/>
        </w:numPr>
        <w:tabs>
          <w:tab w:val="left" w:pos="52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имена писателей и поэтов, названия и содержание их произведений, прочитанных в классе.</w:t>
      </w:r>
    </w:p>
    <w:p w:rsidR="00E92715" w:rsidRPr="002F0D97" w:rsidRDefault="00E92715" w:rsidP="002F0D97">
      <w:pPr>
        <w:spacing w:after="0" w:line="240" w:lineRule="auto"/>
        <w:ind w:left="33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Уметь:</w:t>
      </w:r>
    </w:p>
    <w:p w:rsidR="00E92715" w:rsidRPr="002F0D97" w:rsidRDefault="00E92715" w:rsidP="002F0D97">
      <w:pPr>
        <w:numPr>
          <w:ilvl w:val="0"/>
          <w:numId w:val="18"/>
        </w:numPr>
        <w:tabs>
          <w:tab w:val="left" w:pos="470"/>
        </w:tabs>
        <w:spacing w:after="0" w:line="240" w:lineRule="auto"/>
        <w:ind w:left="709" w:right="1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читать правильно и выразительно целыми словами вслух и про себя, учитывая индивиду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альный темп чтения; </w:t>
      </w:r>
    </w:p>
    <w:p w:rsidR="00E92715" w:rsidRPr="002F0D97" w:rsidRDefault="00E92715" w:rsidP="002F0D97">
      <w:pPr>
        <w:numPr>
          <w:ilvl w:val="0"/>
          <w:numId w:val="18"/>
        </w:numPr>
        <w:tabs>
          <w:tab w:val="left" w:pos="470"/>
        </w:tabs>
        <w:spacing w:after="0" w:line="240" w:lineRule="auto"/>
        <w:ind w:left="709" w:right="1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различать сказку и рассказ по двум основаниям (или одному из двух оснований): особенно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>сти построения и основная целевая установка повествования;</w:t>
      </w:r>
    </w:p>
    <w:p w:rsidR="00E92715" w:rsidRPr="002F0D97" w:rsidRDefault="00E92715" w:rsidP="002F0D97">
      <w:pPr>
        <w:numPr>
          <w:ilvl w:val="0"/>
          <w:numId w:val="18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характеризовать героев произведений; сравнивать характеры героев разных произведений;</w:t>
      </w:r>
    </w:p>
    <w:p w:rsidR="00E92715" w:rsidRPr="002F0D97" w:rsidRDefault="00E92715" w:rsidP="002F0D97">
      <w:pPr>
        <w:numPr>
          <w:ilvl w:val="0"/>
          <w:numId w:val="18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выявлять авторское отношение к герою;</w:t>
      </w:r>
    </w:p>
    <w:p w:rsidR="00E92715" w:rsidRPr="002F0D97" w:rsidRDefault="00E92715" w:rsidP="002F0D97">
      <w:pPr>
        <w:numPr>
          <w:ilvl w:val="0"/>
          <w:numId w:val="18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рассказывать о любимом литературном герое;</w:t>
      </w:r>
    </w:p>
    <w:p w:rsidR="00E92715" w:rsidRPr="002F0D97" w:rsidRDefault="00E92715" w:rsidP="002F0D97">
      <w:pPr>
        <w:numPr>
          <w:ilvl w:val="0"/>
          <w:numId w:val="18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находить и различать средства художественной выразительности в авторской литературе;</w:t>
      </w:r>
    </w:p>
    <w:p w:rsidR="00E92715" w:rsidRPr="002F0D97" w:rsidRDefault="00E92715" w:rsidP="002F0D97">
      <w:pPr>
        <w:numPr>
          <w:ilvl w:val="0"/>
          <w:numId w:val="18"/>
        </w:numPr>
        <w:tabs>
          <w:tab w:val="left" w:pos="470"/>
        </w:tabs>
        <w:spacing w:after="0" w:line="240" w:lineRule="auto"/>
        <w:ind w:left="709" w:right="1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ориентироваться в книге по ее элементам (автор, название, страница «Содержание», иллю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>страции).</w:t>
      </w:r>
    </w:p>
    <w:p w:rsidR="00E92715" w:rsidRPr="002F0D97" w:rsidRDefault="00E92715" w:rsidP="002F0D97">
      <w:pPr>
        <w:spacing w:after="0" w:line="240" w:lineRule="auto"/>
        <w:ind w:firstLine="32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Использовать приобретенные знания и умения в практической деятельности и повсе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дневной жизни для:</w:t>
      </w:r>
    </w:p>
    <w:p w:rsidR="00E92715" w:rsidRPr="002F0D97" w:rsidRDefault="00E92715" w:rsidP="002F0D97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самостоятельного выбора книги и определения ее содержания по элементам книги; </w:t>
      </w:r>
    </w:p>
    <w:p w:rsidR="00E92715" w:rsidRPr="002F0D97" w:rsidRDefault="00E92715" w:rsidP="002F0D97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самостоятельного чтения выбранных книг; </w:t>
      </w:r>
    </w:p>
    <w:p w:rsidR="00E92715" w:rsidRPr="002F0D97" w:rsidRDefault="00E92715" w:rsidP="002F0D97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высказывания оценочных суждений о героях произведений; </w:t>
      </w:r>
    </w:p>
    <w:p w:rsidR="00E92715" w:rsidRPr="002F0D97" w:rsidRDefault="00E92715" w:rsidP="002F0D97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работы со словарями.</w:t>
      </w:r>
      <w:r w:rsidRPr="002F0D97">
        <w:rPr>
          <w:sz w:val="28"/>
          <w:szCs w:val="28"/>
          <w:lang w:eastAsia="ru-RU"/>
        </w:rPr>
        <w:t xml:space="preserve"> </w:t>
      </w:r>
    </w:p>
    <w:p w:rsidR="00E92715" w:rsidRPr="002F0D97" w:rsidRDefault="00E92715" w:rsidP="002F0D97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sz w:val="28"/>
          <w:szCs w:val="28"/>
          <w:lang w:eastAsia="ru-RU"/>
        </w:rPr>
      </w:pPr>
    </w:p>
    <w:p w:rsidR="00E92715" w:rsidRPr="002F0D97" w:rsidRDefault="00E92715" w:rsidP="002F0D9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5.Набираемся житейской мудрости - 8 часов</w:t>
      </w:r>
    </w:p>
    <w:p w:rsidR="00E92715" w:rsidRPr="002F0D97" w:rsidRDefault="00E92715" w:rsidP="002F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E92715" w:rsidRPr="002F0D97" w:rsidRDefault="00E92715" w:rsidP="002F0D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   Обучающиеся должны  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знать/понимать: </w:t>
      </w:r>
    </w:p>
    <w:p w:rsidR="00E92715" w:rsidRPr="002F0D97" w:rsidRDefault="00E92715" w:rsidP="002F0D97">
      <w:pPr>
        <w:numPr>
          <w:ilvl w:val="0"/>
          <w:numId w:val="20"/>
        </w:numPr>
        <w:tabs>
          <w:tab w:val="left" w:pos="52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несколько басен наизусть;</w:t>
      </w:r>
    </w:p>
    <w:p w:rsidR="00E92715" w:rsidRPr="002F0D97" w:rsidRDefault="00E92715" w:rsidP="002F0D97">
      <w:pPr>
        <w:numPr>
          <w:ilvl w:val="0"/>
          <w:numId w:val="20"/>
        </w:numPr>
        <w:tabs>
          <w:tab w:val="left" w:pos="52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имена писателей и поэтов, названия и содержание их произведений, прочитанных в классе.</w:t>
      </w:r>
    </w:p>
    <w:p w:rsidR="00E92715" w:rsidRPr="002F0D97" w:rsidRDefault="00E92715" w:rsidP="002F0D97">
      <w:pPr>
        <w:spacing w:after="0" w:line="240" w:lineRule="auto"/>
        <w:ind w:left="33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E92715" w:rsidRPr="002F0D97" w:rsidRDefault="00E92715" w:rsidP="002F0D97">
      <w:pPr>
        <w:numPr>
          <w:ilvl w:val="0"/>
          <w:numId w:val="21"/>
        </w:numPr>
        <w:tabs>
          <w:tab w:val="left" w:pos="470"/>
        </w:tabs>
        <w:spacing w:after="0" w:line="240" w:lineRule="auto"/>
        <w:ind w:left="709" w:right="1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читать правильно и выразительно целыми словами вслух и про себя, учитывая индивиду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альный темп чтения; </w:t>
      </w:r>
    </w:p>
    <w:p w:rsidR="00E92715" w:rsidRPr="002F0D97" w:rsidRDefault="00E92715" w:rsidP="002F0D97">
      <w:pPr>
        <w:numPr>
          <w:ilvl w:val="0"/>
          <w:numId w:val="21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различать сказку о животных, басню, волшебную сказку;</w:t>
      </w:r>
    </w:p>
    <w:p w:rsidR="00E92715" w:rsidRPr="002F0D97" w:rsidRDefault="00E92715" w:rsidP="002F0D97">
      <w:pPr>
        <w:numPr>
          <w:ilvl w:val="0"/>
          <w:numId w:val="21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характеризовать героев произведений; сравнивать характеры героев разных произведений;</w:t>
      </w:r>
    </w:p>
    <w:p w:rsidR="00E92715" w:rsidRPr="002F0D97" w:rsidRDefault="00E92715" w:rsidP="002F0D97">
      <w:pPr>
        <w:numPr>
          <w:ilvl w:val="0"/>
          <w:numId w:val="21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выявлять авторское отношение к герою;</w:t>
      </w:r>
    </w:p>
    <w:p w:rsidR="00E92715" w:rsidRPr="002F0D97" w:rsidRDefault="00E92715" w:rsidP="002F0D97">
      <w:pPr>
        <w:numPr>
          <w:ilvl w:val="0"/>
          <w:numId w:val="21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рассказывать о любимом литературном герое;</w:t>
      </w:r>
    </w:p>
    <w:p w:rsidR="00E92715" w:rsidRPr="002F0D97" w:rsidRDefault="00E92715" w:rsidP="002F0D97">
      <w:pPr>
        <w:numPr>
          <w:ilvl w:val="0"/>
          <w:numId w:val="21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находить и различать средства художественной выразительности в авторской литературе.</w:t>
      </w:r>
    </w:p>
    <w:p w:rsidR="00E92715" w:rsidRPr="002F0D97" w:rsidRDefault="00E92715" w:rsidP="002F0D97">
      <w:pPr>
        <w:spacing w:after="0" w:line="240" w:lineRule="auto"/>
        <w:ind w:firstLine="32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Использовать приобретенные знания и умения в практической деятельности и повсе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дневной жизни для:</w:t>
      </w:r>
    </w:p>
    <w:p w:rsidR="00E92715" w:rsidRPr="002F0D97" w:rsidRDefault="00E92715" w:rsidP="002F0D97">
      <w:pPr>
        <w:numPr>
          <w:ilvl w:val="0"/>
          <w:numId w:val="22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высказывания оценочных суждений о героях произведений;</w:t>
      </w:r>
    </w:p>
    <w:p w:rsidR="00E92715" w:rsidRPr="002F0D97" w:rsidRDefault="00E92715" w:rsidP="002F0D97">
      <w:pPr>
        <w:numPr>
          <w:ilvl w:val="0"/>
          <w:numId w:val="22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работы со словарями.</w:t>
      </w:r>
      <w:r w:rsidRPr="002F0D9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92715" w:rsidRPr="002F0D97" w:rsidRDefault="00E92715" w:rsidP="002F0D97">
      <w:pPr>
        <w:numPr>
          <w:ilvl w:val="0"/>
          <w:numId w:val="22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715" w:rsidRPr="002F0D97" w:rsidRDefault="00E92715" w:rsidP="002F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Продолжаем разгадывать секреты смешного -  11 часов</w:t>
      </w:r>
    </w:p>
    <w:p w:rsidR="00E92715" w:rsidRPr="002F0D97" w:rsidRDefault="00E92715" w:rsidP="002F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E92715" w:rsidRPr="002F0D97" w:rsidRDefault="00E92715" w:rsidP="002F0D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     Обучающиеся должны  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знать/понимать: </w:t>
      </w:r>
    </w:p>
    <w:p w:rsidR="00E92715" w:rsidRPr="002F0D97" w:rsidRDefault="00E92715" w:rsidP="002F0D97">
      <w:pPr>
        <w:numPr>
          <w:ilvl w:val="0"/>
          <w:numId w:val="23"/>
        </w:numPr>
        <w:tabs>
          <w:tab w:val="left" w:pos="52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имена писателей и поэтов, названия и содержание их произведений, прочитанных в классе.</w:t>
      </w:r>
    </w:p>
    <w:p w:rsidR="00E92715" w:rsidRPr="002F0D97" w:rsidRDefault="00E92715" w:rsidP="002F0D97">
      <w:pPr>
        <w:spacing w:after="0" w:line="240" w:lineRule="auto"/>
        <w:ind w:left="33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E92715" w:rsidRPr="002F0D97" w:rsidRDefault="00E92715" w:rsidP="002F0D97">
      <w:pPr>
        <w:numPr>
          <w:ilvl w:val="0"/>
          <w:numId w:val="24"/>
        </w:numPr>
        <w:tabs>
          <w:tab w:val="left" w:pos="470"/>
        </w:tabs>
        <w:spacing w:after="0" w:line="240" w:lineRule="auto"/>
        <w:ind w:left="709" w:right="1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читать правильно и выразительно целыми словами вслух и про себя, учитывая индивиду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альный темп чтения; </w:t>
      </w:r>
    </w:p>
    <w:p w:rsidR="00E92715" w:rsidRPr="002F0D97" w:rsidRDefault="00E92715" w:rsidP="002F0D97">
      <w:pPr>
        <w:numPr>
          <w:ilvl w:val="0"/>
          <w:numId w:val="24"/>
        </w:numPr>
        <w:tabs>
          <w:tab w:val="left" w:pos="470"/>
        </w:tabs>
        <w:spacing w:after="0" w:line="240" w:lineRule="auto"/>
        <w:ind w:left="709" w:right="1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различать сказку и рассказ по двум основаниям (или одному из двух оснований): особенно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>сти построения и основная целевая установка повествования;</w:t>
      </w:r>
    </w:p>
    <w:p w:rsidR="00E92715" w:rsidRPr="002F0D97" w:rsidRDefault="00E92715" w:rsidP="002F0D97">
      <w:pPr>
        <w:numPr>
          <w:ilvl w:val="0"/>
          <w:numId w:val="24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характеризовать героев произведений; сравнивать характеры героев разных произведений;</w:t>
      </w:r>
    </w:p>
    <w:p w:rsidR="00E92715" w:rsidRPr="002F0D97" w:rsidRDefault="00E92715" w:rsidP="002F0D97">
      <w:pPr>
        <w:numPr>
          <w:ilvl w:val="0"/>
          <w:numId w:val="24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выявлять авторское отношение к герою;</w:t>
      </w:r>
    </w:p>
    <w:p w:rsidR="00E92715" w:rsidRPr="002F0D97" w:rsidRDefault="00E92715" w:rsidP="002F0D97">
      <w:pPr>
        <w:numPr>
          <w:ilvl w:val="0"/>
          <w:numId w:val="24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рассказывать о любимом литературном герое;</w:t>
      </w:r>
    </w:p>
    <w:p w:rsidR="00E92715" w:rsidRPr="002F0D97" w:rsidRDefault="00E92715" w:rsidP="002F0D97">
      <w:pPr>
        <w:numPr>
          <w:ilvl w:val="0"/>
          <w:numId w:val="24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находить и различать средства художественной выразительности в авторской литературе;</w:t>
      </w:r>
    </w:p>
    <w:p w:rsidR="00E92715" w:rsidRPr="002F0D97" w:rsidRDefault="00E92715" w:rsidP="002F0D97">
      <w:pPr>
        <w:numPr>
          <w:ilvl w:val="0"/>
          <w:numId w:val="24"/>
        </w:numPr>
        <w:tabs>
          <w:tab w:val="left" w:pos="470"/>
        </w:tabs>
        <w:spacing w:after="0" w:line="240" w:lineRule="auto"/>
        <w:ind w:left="709" w:right="1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ориентироваться в книге по ее элементам (автор, название, страница «Содержание», иллю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>страции).</w:t>
      </w:r>
    </w:p>
    <w:p w:rsidR="00E92715" w:rsidRPr="002F0D97" w:rsidRDefault="00E92715" w:rsidP="002F0D97">
      <w:pPr>
        <w:spacing w:after="0" w:line="240" w:lineRule="auto"/>
        <w:ind w:firstLine="32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Использовать приобретенные знания и умения в практической деятельности и повсе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дневной жизни для:</w:t>
      </w:r>
    </w:p>
    <w:p w:rsidR="00E92715" w:rsidRPr="002F0D97" w:rsidRDefault="00E92715" w:rsidP="002F0D97">
      <w:pPr>
        <w:numPr>
          <w:ilvl w:val="0"/>
          <w:numId w:val="25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самостоятельного выбора книги и определения ее содержания по элементам книги;</w:t>
      </w:r>
    </w:p>
    <w:p w:rsidR="00E92715" w:rsidRPr="002F0D97" w:rsidRDefault="00E92715" w:rsidP="002F0D97">
      <w:pPr>
        <w:numPr>
          <w:ilvl w:val="0"/>
          <w:numId w:val="25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самостоятельного чтения выбранных книг юмористического плана;</w:t>
      </w:r>
    </w:p>
    <w:p w:rsidR="00E92715" w:rsidRPr="002F0D97" w:rsidRDefault="00E92715" w:rsidP="002F0D97">
      <w:pPr>
        <w:numPr>
          <w:ilvl w:val="0"/>
          <w:numId w:val="25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высказывания оценочных суждений о героях произведений;</w:t>
      </w:r>
    </w:p>
    <w:p w:rsidR="00E92715" w:rsidRPr="002F0D97" w:rsidRDefault="00E92715" w:rsidP="002F0D97">
      <w:pPr>
        <w:numPr>
          <w:ilvl w:val="0"/>
          <w:numId w:val="25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работы со словарями.</w:t>
      </w:r>
      <w:r w:rsidRPr="002F0D9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92715" w:rsidRPr="002F0D97" w:rsidRDefault="00E92715" w:rsidP="002F0D97">
      <w:p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715" w:rsidRPr="002F0D97" w:rsidRDefault="00E92715" w:rsidP="002F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Как рождается герой - 20 часов</w:t>
      </w:r>
    </w:p>
    <w:p w:rsidR="00E92715" w:rsidRPr="002F0D97" w:rsidRDefault="00E92715" w:rsidP="002F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E92715" w:rsidRPr="002F0D97" w:rsidRDefault="00E92715" w:rsidP="002F0D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     Обучающиеся должны  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знать/понимать: </w:t>
      </w:r>
    </w:p>
    <w:p w:rsidR="00E92715" w:rsidRPr="002F0D97" w:rsidRDefault="00E92715" w:rsidP="002F0D97">
      <w:pPr>
        <w:numPr>
          <w:ilvl w:val="0"/>
          <w:numId w:val="26"/>
        </w:numPr>
        <w:tabs>
          <w:tab w:val="left" w:pos="52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имена писателей и поэтов, названия и содержание их произведений, прочитанных в классе.</w:t>
      </w:r>
    </w:p>
    <w:p w:rsidR="00E92715" w:rsidRPr="002F0D97" w:rsidRDefault="00E92715" w:rsidP="002F0D97">
      <w:pPr>
        <w:spacing w:after="0" w:line="240" w:lineRule="auto"/>
        <w:ind w:left="33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E92715" w:rsidRPr="002F0D97" w:rsidRDefault="00E92715" w:rsidP="002F0D97">
      <w:pPr>
        <w:numPr>
          <w:ilvl w:val="0"/>
          <w:numId w:val="27"/>
        </w:numPr>
        <w:tabs>
          <w:tab w:val="left" w:pos="470"/>
        </w:tabs>
        <w:spacing w:after="0" w:line="240" w:lineRule="auto"/>
        <w:ind w:left="709" w:right="1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читать правильно и выразительно целыми словами вслух и про себя, учитывая индивиду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альный темп чтения; </w:t>
      </w:r>
    </w:p>
    <w:p w:rsidR="00E92715" w:rsidRPr="002F0D97" w:rsidRDefault="00E92715" w:rsidP="002F0D97">
      <w:pPr>
        <w:numPr>
          <w:ilvl w:val="0"/>
          <w:numId w:val="27"/>
        </w:numPr>
        <w:tabs>
          <w:tab w:val="left" w:pos="470"/>
        </w:tabs>
        <w:spacing w:after="0" w:line="240" w:lineRule="auto"/>
        <w:ind w:left="709" w:right="1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различать сказку и рассказ по двум основаниям (или одному из двух оснований): особенно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>сти построения и основная целевая установка повествования;</w:t>
      </w:r>
    </w:p>
    <w:p w:rsidR="00E92715" w:rsidRPr="002F0D97" w:rsidRDefault="00E92715" w:rsidP="002F0D97">
      <w:pPr>
        <w:numPr>
          <w:ilvl w:val="0"/>
          <w:numId w:val="27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характеризовать героев произведений; сравнивать характеры героев разных произведений;</w:t>
      </w:r>
    </w:p>
    <w:p w:rsidR="00E92715" w:rsidRPr="002F0D97" w:rsidRDefault="00E92715" w:rsidP="002F0D97">
      <w:pPr>
        <w:numPr>
          <w:ilvl w:val="0"/>
          <w:numId w:val="27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выявлять авторское отношение к герою;</w:t>
      </w:r>
    </w:p>
    <w:p w:rsidR="00E92715" w:rsidRPr="002F0D97" w:rsidRDefault="00E92715" w:rsidP="002F0D97">
      <w:pPr>
        <w:numPr>
          <w:ilvl w:val="0"/>
          <w:numId w:val="27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рассказывать о любимом литературном герое;</w:t>
      </w:r>
    </w:p>
    <w:p w:rsidR="00E92715" w:rsidRPr="002F0D97" w:rsidRDefault="00E92715" w:rsidP="002F0D97">
      <w:pPr>
        <w:numPr>
          <w:ilvl w:val="0"/>
          <w:numId w:val="27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находить и различать средства художественной выразительности в авторской литературе;</w:t>
      </w:r>
    </w:p>
    <w:p w:rsidR="00E92715" w:rsidRPr="002F0D97" w:rsidRDefault="00E92715" w:rsidP="002F0D97">
      <w:pPr>
        <w:numPr>
          <w:ilvl w:val="0"/>
          <w:numId w:val="27"/>
        </w:numPr>
        <w:tabs>
          <w:tab w:val="left" w:pos="470"/>
        </w:tabs>
        <w:spacing w:after="0" w:line="240" w:lineRule="auto"/>
        <w:ind w:left="709" w:right="1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ориентироваться в книге по ее элементам (автор, название, страница «Содержание», иллю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>страции);</w:t>
      </w:r>
    </w:p>
    <w:p w:rsidR="00E92715" w:rsidRPr="002F0D97" w:rsidRDefault="00E92715" w:rsidP="002F0D97">
      <w:pPr>
        <w:numPr>
          <w:ilvl w:val="0"/>
          <w:numId w:val="27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составлять тематический, жанровый и монографический сборники произведений.</w:t>
      </w:r>
    </w:p>
    <w:p w:rsidR="00E92715" w:rsidRPr="002F0D97" w:rsidRDefault="00E92715" w:rsidP="002F0D97">
      <w:pPr>
        <w:spacing w:after="0" w:line="240" w:lineRule="auto"/>
        <w:ind w:firstLine="32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дневной жизни для:</w:t>
      </w:r>
    </w:p>
    <w:p w:rsidR="00E92715" w:rsidRPr="002F0D97" w:rsidRDefault="00E92715" w:rsidP="002F0D97">
      <w:pPr>
        <w:numPr>
          <w:ilvl w:val="0"/>
          <w:numId w:val="28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самостоятельного выбора книги и определения ее содержания по элементам книги;</w:t>
      </w:r>
    </w:p>
    <w:p w:rsidR="00E92715" w:rsidRPr="002F0D97" w:rsidRDefault="00E92715" w:rsidP="002F0D97">
      <w:pPr>
        <w:numPr>
          <w:ilvl w:val="0"/>
          <w:numId w:val="28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самостоятельного чтения выбранных книг;</w:t>
      </w:r>
    </w:p>
    <w:p w:rsidR="00E92715" w:rsidRPr="002F0D97" w:rsidRDefault="00E92715" w:rsidP="002F0D97">
      <w:pPr>
        <w:numPr>
          <w:ilvl w:val="0"/>
          <w:numId w:val="28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высказывания оценочных суждений о героях произведений;</w:t>
      </w:r>
    </w:p>
    <w:p w:rsidR="00E92715" w:rsidRPr="002F0D97" w:rsidRDefault="00E92715" w:rsidP="002F0D97">
      <w:pPr>
        <w:numPr>
          <w:ilvl w:val="0"/>
          <w:numId w:val="28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работы со словарями.</w:t>
      </w:r>
      <w:r w:rsidRPr="002F0D9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92715" w:rsidRPr="002F0D97" w:rsidRDefault="00E92715" w:rsidP="002F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Сравниваем прошлое и настоящее -  13 часов</w:t>
      </w:r>
    </w:p>
    <w:p w:rsidR="00E92715" w:rsidRPr="002F0D97" w:rsidRDefault="00E92715" w:rsidP="002F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E92715" w:rsidRPr="002F0D97" w:rsidRDefault="00E92715" w:rsidP="002F0D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     Обучающиеся должны  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знать/понимать: </w:t>
      </w:r>
    </w:p>
    <w:p w:rsidR="00E92715" w:rsidRPr="002F0D97" w:rsidRDefault="00E92715" w:rsidP="002F0D97">
      <w:pPr>
        <w:numPr>
          <w:ilvl w:val="0"/>
          <w:numId w:val="29"/>
        </w:numPr>
        <w:tabs>
          <w:tab w:val="left" w:pos="52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о связи произведений литературы с живописными и музыкальными произведениями, о мировосприятии их авторов;</w:t>
      </w:r>
    </w:p>
    <w:p w:rsidR="00E92715" w:rsidRPr="002F0D97" w:rsidRDefault="00E92715" w:rsidP="002F0D97">
      <w:pPr>
        <w:numPr>
          <w:ilvl w:val="0"/>
          <w:numId w:val="29"/>
        </w:numPr>
        <w:tabs>
          <w:tab w:val="left" w:pos="52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имена писателей и поэтов,  композиторов, живописцев, названия и содержание их произведений, прочитанных, увиденных и услышанных  в классе.</w:t>
      </w:r>
    </w:p>
    <w:p w:rsidR="00E92715" w:rsidRPr="002F0D97" w:rsidRDefault="00E92715" w:rsidP="002F0D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E92715" w:rsidRPr="002F0D97" w:rsidRDefault="00E92715" w:rsidP="002F0D97">
      <w:pPr>
        <w:numPr>
          <w:ilvl w:val="0"/>
          <w:numId w:val="30"/>
        </w:numPr>
        <w:tabs>
          <w:tab w:val="left" w:pos="470"/>
        </w:tabs>
        <w:spacing w:after="0" w:line="240" w:lineRule="auto"/>
        <w:ind w:left="709" w:right="1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читать правильно и выразительно целыми словами вслух и про себя, учитывая индивиду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альный темп чтения; </w:t>
      </w:r>
    </w:p>
    <w:p w:rsidR="00E92715" w:rsidRPr="002F0D97" w:rsidRDefault="00E92715" w:rsidP="002F0D97">
      <w:pPr>
        <w:numPr>
          <w:ilvl w:val="0"/>
          <w:numId w:val="30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различать сказку о животных, басню, волшебную сказку;</w:t>
      </w:r>
    </w:p>
    <w:p w:rsidR="00E92715" w:rsidRPr="002F0D97" w:rsidRDefault="00E92715" w:rsidP="002F0D97">
      <w:pPr>
        <w:numPr>
          <w:ilvl w:val="0"/>
          <w:numId w:val="30"/>
        </w:numPr>
        <w:tabs>
          <w:tab w:val="left" w:pos="470"/>
        </w:tabs>
        <w:spacing w:after="0" w:line="240" w:lineRule="auto"/>
        <w:ind w:left="709" w:right="1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различать сказку и рассказ по двум основаниям (или одному из двух оснований): особенно</w:t>
      </w:r>
      <w:r w:rsidRPr="002F0D97">
        <w:rPr>
          <w:rFonts w:ascii="Times New Roman" w:hAnsi="Times New Roman" w:cs="Times New Roman"/>
          <w:sz w:val="28"/>
          <w:szCs w:val="28"/>
          <w:lang w:eastAsia="ru-RU"/>
        </w:rPr>
        <w:softHyphen/>
        <w:t>сти построения и основная целевая установка повествования;</w:t>
      </w:r>
    </w:p>
    <w:p w:rsidR="00E92715" w:rsidRPr="002F0D97" w:rsidRDefault="00E92715" w:rsidP="002F0D97">
      <w:pPr>
        <w:numPr>
          <w:ilvl w:val="0"/>
          <w:numId w:val="30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характеризовать героев произведений; сравнивать характеры героев разных произведений;</w:t>
      </w:r>
    </w:p>
    <w:p w:rsidR="00E92715" w:rsidRPr="002F0D97" w:rsidRDefault="00E92715" w:rsidP="002F0D97">
      <w:pPr>
        <w:numPr>
          <w:ilvl w:val="0"/>
          <w:numId w:val="30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выявлять авторское отношение к герою;</w:t>
      </w:r>
    </w:p>
    <w:p w:rsidR="00E92715" w:rsidRPr="002F0D97" w:rsidRDefault="00E92715" w:rsidP="002F0D97">
      <w:pPr>
        <w:numPr>
          <w:ilvl w:val="0"/>
          <w:numId w:val="30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рассказывать о любимом литературном герое;</w:t>
      </w:r>
    </w:p>
    <w:p w:rsidR="00E92715" w:rsidRPr="002F0D97" w:rsidRDefault="00E92715" w:rsidP="002F0D97">
      <w:pPr>
        <w:numPr>
          <w:ilvl w:val="0"/>
          <w:numId w:val="30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находить и различать средства художественной выразительности в авторской литературе.</w:t>
      </w:r>
    </w:p>
    <w:p w:rsidR="00E92715" w:rsidRPr="002F0D97" w:rsidRDefault="00E92715" w:rsidP="002F0D97">
      <w:pPr>
        <w:spacing w:after="0" w:line="240" w:lineRule="auto"/>
        <w:ind w:right="14" w:firstLine="3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</w:t>
      </w:r>
      <w:r w:rsidRPr="002F0D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дневной жизни для:</w:t>
      </w:r>
    </w:p>
    <w:p w:rsidR="00E92715" w:rsidRPr="002F0D97" w:rsidRDefault="00E92715" w:rsidP="002F0D97">
      <w:pPr>
        <w:numPr>
          <w:ilvl w:val="0"/>
          <w:numId w:val="31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самостоятельного выбора книги и определения ее содержания по элементам книги;</w:t>
      </w:r>
    </w:p>
    <w:p w:rsidR="00E92715" w:rsidRPr="002F0D97" w:rsidRDefault="00E92715" w:rsidP="002F0D97">
      <w:pPr>
        <w:numPr>
          <w:ilvl w:val="0"/>
          <w:numId w:val="31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самостоятельного чтения выбранных книг;</w:t>
      </w:r>
    </w:p>
    <w:p w:rsidR="00E92715" w:rsidRPr="002F0D97" w:rsidRDefault="00E92715" w:rsidP="002F0D97">
      <w:pPr>
        <w:numPr>
          <w:ilvl w:val="0"/>
          <w:numId w:val="31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высказывания оценочных суждений о героях произведений;</w:t>
      </w:r>
    </w:p>
    <w:p w:rsidR="00E92715" w:rsidRPr="002F0D97" w:rsidRDefault="00E92715" w:rsidP="002F0D97">
      <w:pPr>
        <w:numPr>
          <w:ilvl w:val="0"/>
          <w:numId w:val="31"/>
        </w:numPr>
        <w:tabs>
          <w:tab w:val="left" w:pos="4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D97">
        <w:rPr>
          <w:rFonts w:ascii="Times New Roman" w:hAnsi="Times New Roman" w:cs="Times New Roman"/>
          <w:sz w:val="28"/>
          <w:szCs w:val="28"/>
          <w:lang w:eastAsia="ru-RU"/>
        </w:rPr>
        <w:t>работы со словарями.</w:t>
      </w:r>
      <w:r w:rsidRPr="002F0D9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92715" w:rsidRDefault="00E92715" w:rsidP="00A04C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2715" w:rsidRPr="00A04C76" w:rsidRDefault="00E92715" w:rsidP="000D7A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ИЗУЧЕНИЯ</w:t>
      </w:r>
      <w:r w:rsidRPr="00A04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КУРСА «ЛИТЕРАТУРНОЕ ЧТЕНИЕ»</w:t>
      </w:r>
    </w:p>
    <w:p w:rsidR="00E92715" w:rsidRPr="00A04C76" w:rsidRDefault="00E92715" w:rsidP="00A04C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2715" w:rsidRPr="00A04C76" w:rsidRDefault="00E92715" w:rsidP="00A04C7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</w:t>
      </w:r>
    </w:p>
    <w:p w:rsidR="00E92715" w:rsidRPr="00A04C76" w:rsidRDefault="00E92715" w:rsidP="00A04C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15" w:rsidRPr="00A04C76" w:rsidRDefault="00E92715" w:rsidP="00A04C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Личностными</w:t>
      </w:r>
      <w:r w:rsidRPr="00A04C7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обучения в начальной школе являются: осознание значимости чтения для своего дальнейшего развития и успешного обучения, формирование  потребности в систематическом чтении как средстве познания мира и самого себя, знакомство с культурно – историческим наследием  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E92715" w:rsidRPr="00A04C76" w:rsidRDefault="00E92715" w:rsidP="00A04C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15" w:rsidRPr="00A04C76" w:rsidRDefault="00E92715" w:rsidP="00A04C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r w:rsidRPr="00A04C7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обучения в начальной школе являются: освоение приемов поиска нужной информации, овладение основами коммуникативной деятельности.</w:t>
      </w:r>
    </w:p>
    <w:p w:rsidR="00E92715" w:rsidRPr="00A04C76" w:rsidRDefault="00E92715" w:rsidP="00A04C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</w:t>
      </w:r>
      <w:r w:rsidRPr="00A04C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метапредметная</w:t>
      </w:r>
      <w:r w:rsidRPr="00A04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цель</w:t>
      </w:r>
      <w:r w:rsidRPr="00A04C76">
        <w:rPr>
          <w:rFonts w:ascii="Times New Roman" w:hAnsi="Times New Roman" w:cs="Times New Roman"/>
          <w:color w:val="000000"/>
          <w:sz w:val="28"/>
          <w:szCs w:val="28"/>
        </w:rPr>
        <w:t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 библиотекой, ориентируясь на собственные предпочтения и в зависимости от поставленной учебной задачи.</w:t>
      </w:r>
    </w:p>
    <w:p w:rsidR="00E92715" w:rsidRPr="00A04C76" w:rsidRDefault="00E92715" w:rsidP="00A04C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15" w:rsidRPr="00A04C76" w:rsidRDefault="00E92715" w:rsidP="00A04C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данного предмета решаются разноплановые </w:t>
      </w:r>
      <w:r w:rsidRPr="00A04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задачи</w:t>
      </w:r>
      <w:r w:rsidRPr="00A04C7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2715" w:rsidRPr="00A04C76" w:rsidRDefault="00E92715" w:rsidP="00A04C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z w:val="28"/>
          <w:szCs w:val="28"/>
        </w:rPr>
        <w:t>-духовно-нравственные;</w:t>
      </w:r>
    </w:p>
    <w:p w:rsidR="00E92715" w:rsidRPr="00A04C76" w:rsidRDefault="00E92715" w:rsidP="00A04C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z w:val="28"/>
          <w:szCs w:val="28"/>
        </w:rPr>
        <w:t>-духовно-эстетические;</w:t>
      </w:r>
    </w:p>
    <w:p w:rsidR="00E92715" w:rsidRPr="00A04C76" w:rsidRDefault="00E92715" w:rsidP="00A04C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z w:val="28"/>
          <w:szCs w:val="28"/>
        </w:rPr>
        <w:t>-литературоведческие;</w:t>
      </w:r>
    </w:p>
    <w:p w:rsidR="00E92715" w:rsidRPr="00A04C76" w:rsidRDefault="00E92715" w:rsidP="00A04C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z w:val="28"/>
          <w:szCs w:val="28"/>
        </w:rPr>
        <w:t>-библиографические.</w:t>
      </w:r>
    </w:p>
    <w:p w:rsidR="00E92715" w:rsidRPr="00A04C76" w:rsidRDefault="00E92715" w:rsidP="00A04C7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Курс каждого года, являясь частью целого, имеет </w:t>
      </w:r>
      <w:r w:rsidRPr="00A04C76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 xml:space="preserve">специфические задачи, </w:t>
      </w:r>
      <w:r w:rsidRPr="00A04C76">
        <w:rPr>
          <w:rFonts w:ascii="Times New Roman" w:hAnsi="Times New Roman" w:cs="Times New Roman"/>
          <w:color w:val="000000"/>
          <w:spacing w:val="5"/>
          <w:sz w:val="28"/>
          <w:szCs w:val="28"/>
        </w:rPr>
        <w:t>которые</w:t>
      </w:r>
      <w:r w:rsidRPr="00A04C7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04C76"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  <w:t>сформулированы в про</w:t>
      </w:r>
      <w:r w:rsidRPr="00A04C7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граммных требованиях</w:t>
      </w:r>
      <w:r w:rsidRPr="00A04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 каждому году обучения.</w:t>
      </w:r>
    </w:p>
    <w:p w:rsidR="00E92715" w:rsidRPr="00A04C76" w:rsidRDefault="00E92715" w:rsidP="00A04C7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C76">
        <w:rPr>
          <w:rFonts w:ascii="Times New Roman" w:hAnsi="Times New Roman" w:cs="Times New Roman"/>
          <w:b/>
          <w:bCs/>
          <w:sz w:val="28"/>
          <w:szCs w:val="28"/>
        </w:rPr>
        <w:t xml:space="preserve">      к концу 3-го года обучения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C76">
        <w:rPr>
          <w:rFonts w:ascii="Times New Roman" w:hAnsi="Times New Roman" w:cs="Times New Roman"/>
          <w:b/>
          <w:bCs/>
          <w:sz w:val="28"/>
          <w:szCs w:val="28"/>
        </w:rPr>
        <w:t>Раздел «Виды речевой и читательской деятельности»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Обучающие научатся</w:t>
      </w:r>
      <w:r w:rsidRPr="00A04C76">
        <w:rPr>
          <w:rFonts w:ascii="Times New Roman" w:hAnsi="Times New Roman" w:cs="Times New Roman"/>
          <w:sz w:val="28"/>
          <w:szCs w:val="28"/>
        </w:rPr>
        <w:t>: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читать правильно выразительно целыми словами вслух, учитывая индивидуальный темп чтения;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читать про себя в процессе первичного ознакомительного чтения, выборочного чтения и повторного изучающего чтения;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писать письма и правильно реагировать на полученные письма в процессе предметной переписки с научным клубом младшего школьника «Ключ и заря»;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называть имена писателей и поэтов – авторов изучаемых произведений; перечислять названия их произведений и коротко пересказывать содержание текстов, прочитанных в классе;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рассказывать о любимом литературном герое;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выявлять авторское отношение к герою;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характеризовать героев произведений; сравнивать характеры героев разных произведений;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читать наизусть 6-8 стихотворений разных авторов (по выбору);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ориентироваться в книге по её элементам (автор, название, страница «Содержание», иллюстрации.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04C7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Обучающиеся  в процессе самостоятельной, парной, групповой и </w:t>
      </w:r>
    </w:p>
    <w:p w:rsidR="00E92715" w:rsidRPr="00A04C76" w:rsidRDefault="00E92715" w:rsidP="00A04C7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C7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коллективной работы получат возможность научиться</w:t>
      </w:r>
      <w:r w:rsidRPr="00A04C7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92715" w:rsidRPr="00A04C76" w:rsidRDefault="00E92715" w:rsidP="00A04C7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составлять тематический, жанровый и монографический сборники произведений;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делать самостоятельный выбор книги и определять содержание книги по её элементам;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самостоятельно читать выбранные книги;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высказывать оценочные суждения о героях прочитанных произведений;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самостоятельно работать со словарями.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C76">
        <w:rPr>
          <w:rFonts w:ascii="Times New Roman" w:hAnsi="Times New Roman" w:cs="Times New Roman"/>
          <w:b/>
          <w:bCs/>
          <w:sz w:val="28"/>
          <w:szCs w:val="28"/>
        </w:rPr>
        <w:t>Раздел «Литературоведческая пропедевтика»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Узнавание особенностей стихотворного произведения (ритм, рифма), различение жанровых особенностей (народной и авторской сказки), узнавание литературных приёмов (сравнение, олицетворение, контраст).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Обучающие научатся</w:t>
      </w:r>
      <w:r w:rsidRPr="00A04C76">
        <w:rPr>
          <w:rFonts w:ascii="Times New Roman" w:hAnsi="Times New Roman" w:cs="Times New Roman"/>
          <w:sz w:val="28"/>
          <w:szCs w:val="28"/>
        </w:rPr>
        <w:t>: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различать сказку о животных, басню,  волшебную сказку, бытовую сказку;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различать сказку и рассказ по двум основаниям (или одному из двух оснований: особенности построения и основная целевая установка повествования;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находить и различать средства художественной выразительности в авторской литературе (приёмы: сравнение, олицетворение, гипербола (преувеличение), звукопись, контраст; фигуры:  повтор).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C7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Обучающиеся  получат возможность научиться</w:t>
      </w:r>
      <w:r w:rsidRPr="00A04C7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92715" w:rsidRPr="00A04C76" w:rsidRDefault="00E92715" w:rsidP="00A04C7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понимать развитие сказки о животных во времени и помещать изучаемые сказки на простейшую ленту времени;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обнаруживать «бродячие» сюжеты в сказках разных народов мира.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C76">
        <w:rPr>
          <w:rFonts w:ascii="Times New Roman" w:hAnsi="Times New Roman" w:cs="Times New Roman"/>
          <w:b/>
          <w:bCs/>
          <w:sz w:val="28"/>
          <w:szCs w:val="28"/>
        </w:rPr>
        <w:t xml:space="preserve">Раздел «Элементы творческой деятельности учащихся» </w:t>
      </w:r>
      <w:r w:rsidRPr="00A04C76">
        <w:rPr>
          <w:rFonts w:ascii="Times New Roman" w:hAnsi="Times New Roman" w:cs="Times New Roman"/>
          <w:sz w:val="28"/>
          <w:szCs w:val="28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C7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Обучающие научатся</w:t>
      </w:r>
      <w:r w:rsidRPr="00A04C76">
        <w:rPr>
          <w:rFonts w:ascii="Times New Roman" w:hAnsi="Times New Roman" w:cs="Times New Roman"/>
          <w:sz w:val="28"/>
          <w:szCs w:val="28"/>
        </w:rPr>
        <w:t>: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эмоционально и адекватно воспринимать на слух художественные произведения, определённые программой, и оформлять свои впечатления (отзывы) в устной речи;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интерпретировать литературный текст, живописное и музыкальное произведения, выражать свои мысли и чувства по поводу увиденного, прочитанного и услышанного;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 xml:space="preserve">принимать участие в инсценировке (разыгрывание по ролям) крупных диалоговых фрагментов литературных текстов. 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04C7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Обучающиеся  в процессе самостоятельной, парной, групповой и </w:t>
      </w:r>
    </w:p>
    <w:p w:rsidR="00E92715" w:rsidRPr="00A04C76" w:rsidRDefault="00E92715" w:rsidP="00A04C7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C7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коллективной работы получат возможность научиться</w:t>
      </w:r>
      <w:r w:rsidRPr="00A04C7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92715" w:rsidRPr="00A04C76" w:rsidRDefault="00E92715" w:rsidP="00A04C7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читать вслух стихотворный  и прозаический тексты  на основе  передачи их художественных особенностей, выражения собственного отношения в соответствии с выработанными критериями выразительного чтения;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рассматривать иллюстрации в учебнике и репродукции живописных произведений в разделе «Музейный Дом», слушать музыкальные произведения  и сравнивать их с художественными текстами с точки зрения выраженных в них мыслей, чувств, переживаний;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устно и письменно делиться своими личными впечатлениями и наблюдениями, возникшими в ходе обсуждения литературных текстов, музыкальных  и живописных произведений.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04C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04C76">
        <w:rPr>
          <w:rFonts w:ascii="Times New Roman" w:hAnsi="Times New Roman" w:cs="Times New Roman"/>
          <w:b/>
          <w:bCs/>
          <w:sz w:val="32"/>
          <w:szCs w:val="32"/>
        </w:rPr>
        <w:t xml:space="preserve">Ожидаемые результаты формирования УУД </w:t>
      </w:r>
    </w:p>
    <w:p w:rsidR="00E92715" w:rsidRPr="00A04C76" w:rsidRDefault="00E92715" w:rsidP="00A04C7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04C7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к концу 3-го года обучения</w:t>
      </w:r>
    </w:p>
    <w:p w:rsidR="00E92715" w:rsidRPr="00A04C76" w:rsidRDefault="00E92715" w:rsidP="00A04C7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4C76">
        <w:rPr>
          <w:rFonts w:ascii="Times New Roman" w:hAnsi="Times New Roman" w:cs="Times New Roman"/>
          <w:b/>
          <w:bCs/>
          <w:sz w:val="28"/>
          <w:szCs w:val="28"/>
        </w:rPr>
        <w:t>В области</w:t>
      </w:r>
      <w:r w:rsidRPr="00A04C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познавательных общих учебных действий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Обучающие научатся</w:t>
      </w:r>
      <w:r w:rsidRPr="00A04C76">
        <w:rPr>
          <w:rFonts w:ascii="Times New Roman" w:hAnsi="Times New Roman" w:cs="Times New Roman"/>
          <w:sz w:val="28"/>
          <w:szCs w:val="28"/>
        </w:rPr>
        <w:t>: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 xml:space="preserve">свободно ориентироваться в корпусе учебных словарей и быстро находить нужную словарную статью;  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свободно ориентироваться в учебной книге: сможет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работать с текстом: выделять в нём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 xml:space="preserve">работать с несколькими источниками информации (учебной книгой и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 к тексту). </w:t>
      </w:r>
    </w:p>
    <w:p w:rsidR="00E92715" w:rsidRPr="00A04C76" w:rsidRDefault="00E92715" w:rsidP="00A04C7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C7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Обучающиеся  получат возможность научиться</w:t>
      </w:r>
      <w:r w:rsidRPr="00A04C7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освоить алгоритм составления сборников: монографических, жанровых и тематических (сами термины – определения сборников не используются).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15" w:rsidRPr="00A04C76" w:rsidRDefault="00E92715" w:rsidP="00A04C7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C76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</w:t>
      </w:r>
      <w:r w:rsidRPr="00A04C7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коммуникативных учебных действий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Обучающие научатся</w:t>
      </w:r>
      <w:r w:rsidRPr="00A04C76">
        <w:rPr>
          <w:rFonts w:ascii="Times New Roman" w:hAnsi="Times New Roman" w:cs="Times New Roman"/>
          <w:sz w:val="28"/>
          <w:szCs w:val="28"/>
        </w:rPr>
        <w:t>:</w:t>
      </w:r>
    </w:p>
    <w:p w:rsidR="00E92715" w:rsidRPr="00A04C76" w:rsidRDefault="00E92715" w:rsidP="00A04C7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  <w:u w:val="single"/>
        </w:rPr>
        <w:t>В рамках коммуникации как сотрудничества</w:t>
      </w:r>
      <w:r w:rsidRPr="00A04C76">
        <w:rPr>
          <w:rFonts w:ascii="Times New Roman" w:hAnsi="Times New Roman" w:cs="Times New Roman"/>
          <w:sz w:val="28"/>
          <w:szCs w:val="28"/>
        </w:rPr>
        <w:t>: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работать с соседом по парте, в малой группе, в большой группе: распределять работу между собой и роли, выполнять свою часть работы и встраивать её в общее рабочее поле;</w:t>
      </w:r>
    </w:p>
    <w:p w:rsidR="00E92715" w:rsidRPr="00A04C76" w:rsidRDefault="00E92715" w:rsidP="00A04C7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  <w:u w:val="single"/>
        </w:rPr>
        <w:t>В рамках коммуникации как взаимодействия</w:t>
      </w:r>
      <w:r w:rsidRPr="00A04C76">
        <w:rPr>
          <w:rFonts w:ascii="Times New Roman" w:hAnsi="Times New Roman" w:cs="Times New Roman"/>
          <w:sz w:val="28"/>
          <w:szCs w:val="28"/>
        </w:rPr>
        <w:t>: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зрения;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находить в тексте подтверждение высказанным героями точкам зрения.</w:t>
      </w: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15" w:rsidRPr="00A04C76" w:rsidRDefault="00E92715" w:rsidP="00A04C7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C76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</w:t>
      </w:r>
      <w:r w:rsidRPr="00A04C76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регулятивных учебных действий</w:t>
      </w:r>
    </w:p>
    <w:p w:rsidR="00E92715" w:rsidRPr="00A04C76" w:rsidRDefault="00E92715" w:rsidP="00A04C7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04C7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Обучающиеся  получат возможность научиться</w:t>
      </w:r>
      <w:r w:rsidRPr="00A04C76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92715" w:rsidRPr="00A04C76" w:rsidRDefault="00E92715" w:rsidP="00A04C76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76">
        <w:rPr>
          <w:rFonts w:ascii="Times New Roman" w:hAnsi="Times New Roman" w:cs="Times New Roman"/>
          <w:sz w:val="28"/>
          <w:szCs w:val="28"/>
        </w:rPr>
        <w:t>осуществлять самоконтроль и контроль за ходом выполнения работы и полученного результата.</w:t>
      </w:r>
    </w:p>
    <w:p w:rsidR="00E92715" w:rsidRDefault="00E92715" w:rsidP="0014691C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</w:t>
      </w:r>
    </w:p>
    <w:p w:rsidR="00E92715" w:rsidRPr="00DF1113" w:rsidRDefault="00E92715" w:rsidP="00DF1113">
      <w:pPr>
        <w:numPr>
          <w:ilvl w:val="0"/>
          <w:numId w:val="40"/>
        </w:numPr>
        <w:spacing w:after="0" w:line="240" w:lineRule="auto"/>
        <w:outlineLvl w:val="7"/>
        <w:rPr>
          <w:rFonts w:ascii="Times New Roman" w:hAnsi="Times New Roman" w:cs="Times New Roman"/>
          <w:color w:val="000000"/>
          <w:sz w:val="28"/>
          <w:szCs w:val="28"/>
        </w:rPr>
      </w:pPr>
      <w:r w:rsidRPr="00DF1113">
        <w:rPr>
          <w:rFonts w:ascii="Times New Roman" w:hAnsi="Times New Roman" w:cs="Times New Roman"/>
          <w:color w:val="000000"/>
          <w:sz w:val="28"/>
          <w:szCs w:val="28"/>
        </w:rPr>
        <w:t>Закон РФ «Об образовании»: статьи 7, 9, 32</w:t>
      </w:r>
    </w:p>
    <w:p w:rsidR="00E92715" w:rsidRPr="00DF1113" w:rsidRDefault="00E92715" w:rsidP="00DF1113">
      <w:pPr>
        <w:numPr>
          <w:ilvl w:val="0"/>
          <w:numId w:val="40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Письмо Минобразования России от 20.02.2004 г.. № 03-51-10/14-03 «О введении федерального компонента государственных образовательных стан</w:t>
      </w:r>
      <w:r w:rsidRPr="00DF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дартов начального общего, основного общего и среднего (полного) общего об</w:t>
      </w:r>
      <w:r w:rsidRPr="00DF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разования».</w:t>
      </w:r>
    </w:p>
    <w:p w:rsidR="00E92715" w:rsidRPr="00DF1113" w:rsidRDefault="00E92715" w:rsidP="00DF1113">
      <w:pPr>
        <w:numPr>
          <w:ilvl w:val="0"/>
          <w:numId w:val="40"/>
        </w:num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и Науки РФ от 07.07.2005 г. «О примерных программах по учебным предметам федерального базисного учебного плана».</w:t>
      </w:r>
    </w:p>
    <w:p w:rsidR="00E92715" w:rsidRPr="00DF1113" w:rsidRDefault="00E92715" w:rsidP="00DF1113">
      <w:pPr>
        <w:numPr>
          <w:ilvl w:val="0"/>
          <w:numId w:val="40"/>
        </w:num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Федеральный компонент государственного стандарта общего образова</w:t>
      </w:r>
      <w:r w:rsidRPr="00DF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:rsidR="00E92715" w:rsidRPr="00DF1113" w:rsidRDefault="00E92715" w:rsidP="00DF111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F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2005.</w:t>
      </w:r>
    </w:p>
    <w:p w:rsidR="00E92715" w:rsidRPr="00DF1113" w:rsidRDefault="00E92715" w:rsidP="00DF111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113">
        <w:rPr>
          <w:rFonts w:ascii="Times New Roman" w:hAnsi="Times New Roman" w:cs="Times New Roman"/>
          <w:sz w:val="28"/>
          <w:szCs w:val="28"/>
          <w:lang w:eastAsia="ru-RU"/>
        </w:rPr>
        <w:t>Программы четырехлетней начальной школы: Проект «Перспективная начальная школа»/ Р.Г. Чуракова, М.Л. Каленчук, Н.А. Чуракова, А.Л. Чекин, Г.В. Трофимова, И.И. Колесниченко, Т.М. Рагозина, И.Б. Мылова, Е.П. Бененсон, А.Г. Паутова, Н.Г. Агаркова, Ю.А. Агарков; Сост. Р.Г. Чуракова. – М.: Академкнига/Учебник, 2010.</w:t>
      </w:r>
    </w:p>
    <w:p w:rsidR="00E92715" w:rsidRPr="00510059" w:rsidRDefault="00E92715" w:rsidP="00510059">
      <w:pPr>
        <w:numPr>
          <w:ilvl w:val="0"/>
          <w:numId w:val="40"/>
        </w:numPr>
        <w:tabs>
          <w:tab w:val="left" w:pos="51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F1113">
        <w:rPr>
          <w:rFonts w:ascii="Times New Roman" w:hAnsi="Times New Roman" w:cs="Times New Roman"/>
          <w:sz w:val="28"/>
          <w:szCs w:val="28"/>
          <w:lang w:eastAsia="ru-RU"/>
        </w:rPr>
        <w:t>Малаховская, О. В.</w:t>
      </w:r>
      <w:r w:rsidRPr="00DF111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F1113">
        <w:rPr>
          <w:rFonts w:ascii="Times New Roman" w:hAnsi="Times New Roman" w:cs="Times New Roman"/>
          <w:sz w:val="28"/>
          <w:szCs w:val="28"/>
          <w:lang w:eastAsia="ru-RU"/>
        </w:rPr>
        <w:t>Литературное чтение. 3 класс: хрестоматия / под ред. Н. А. Чураковой. -М.: Академкнига / Учебник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, 2009</w:t>
      </w:r>
    </w:p>
    <w:p w:rsidR="00E92715" w:rsidRDefault="00E92715" w:rsidP="00510059">
      <w:pPr>
        <w:tabs>
          <w:tab w:val="left" w:pos="5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715" w:rsidRPr="00510059" w:rsidRDefault="00E92715" w:rsidP="005100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51005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0059">
        <w:rPr>
          <w:rFonts w:ascii="Times New Roman" w:hAnsi="Times New Roman" w:cs="Times New Roman"/>
          <w:sz w:val="28"/>
          <w:szCs w:val="28"/>
          <w:lang w:eastAsia="ru-RU"/>
        </w:rPr>
        <w:t>Журналы «Начальная школа» 1999-2011г.</w:t>
      </w:r>
    </w:p>
    <w:p w:rsidR="00E92715" w:rsidRDefault="00E92715" w:rsidP="0051005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9</w:t>
      </w:r>
      <w:r w:rsidRPr="00510059">
        <w:rPr>
          <w:rFonts w:ascii="Times New Roman" w:hAnsi="Times New Roman" w:cs="Times New Roman"/>
          <w:sz w:val="28"/>
          <w:szCs w:val="28"/>
          <w:lang w:eastAsia="ru-RU"/>
        </w:rPr>
        <w:t xml:space="preserve">. Ушакова О.Д. Пословицы, поговорки и крылатые выражения: Словарик школьника.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2715" w:rsidRPr="00510059" w:rsidRDefault="00E92715" w:rsidP="0051005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10059">
        <w:rPr>
          <w:rFonts w:ascii="Times New Roman" w:hAnsi="Times New Roman" w:cs="Times New Roman"/>
          <w:sz w:val="28"/>
          <w:szCs w:val="28"/>
          <w:lang w:eastAsia="ru-RU"/>
        </w:rPr>
        <w:t>СПб.:Издательский Дом «Литера», 2010.</w:t>
      </w:r>
    </w:p>
    <w:p w:rsidR="00E92715" w:rsidRDefault="00E92715" w:rsidP="0051005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2715" w:rsidRPr="00510059" w:rsidRDefault="00E92715" w:rsidP="0051005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Цифровые образовательные ресурсы:</w:t>
      </w:r>
    </w:p>
    <w:p w:rsidR="00E92715" w:rsidRDefault="00E92715" w:rsidP="00510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715" w:rsidRPr="00510059" w:rsidRDefault="00E92715" w:rsidP="00510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10059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510059">
        <w:rPr>
          <w:rFonts w:ascii="Times New Roman" w:hAnsi="Times New Roman" w:cs="Times New Roman"/>
          <w:sz w:val="28"/>
          <w:szCs w:val="28"/>
          <w:lang w:eastAsia="ru-RU"/>
        </w:rPr>
        <w:t xml:space="preserve"> Большая энциклопедия Кирилла и Мефодия, </w:t>
      </w:r>
    </w:p>
    <w:p w:rsidR="00E92715" w:rsidRPr="00510059" w:rsidRDefault="00E92715" w:rsidP="00510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10059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510059">
        <w:rPr>
          <w:rFonts w:ascii="Times New Roman" w:hAnsi="Times New Roman" w:cs="Times New Roman"/>
          <w:sz w:val="28"/>
          <w:szCs w:val="28"/>
          <w:lang w:eastAsia="ru-RU"/>
        </w:rPr>
        <w:t xml:space="preserve"> Детская энциклопедия Кирилла и Мефодия</w:t>
      </w:r>
    </w:p>
    <w:p w:rsidR="00E92715" w:rsidRPr="00510059" w:rsidRDefault="00E92715" w:rsidP="005100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>Сказочный домик: народные сказки.</w:t>
      </w:r>
    </w:p>
    <w:p w:rsidR="00E92715" w:rsidRPr="00510059" w:rsidRDefault="00E92715" w:rsidP="005100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>Электронная коллекция сказок народов мира (</w:t>
      </w:r>
      <w:hyperlink r:id="rId7" w:tgtFrame="_blank" w:history="1">
        <w:r w:rsidRPr="0051005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http://www.skazkihome.info/</w:t>
        </w:r>
      </w:hyperlink>
      <w:r w:rsidRPr="0051005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92715" w:rsidRPr="00510059" w:rsidRDefault="00E92715" w:rsidP="005100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>Русские пословицы: интерактивный тест (тест на знание русских пословиц, задания различного уровня сложности для разных возрастных групп школьников) (</w:t>
      </w:r>
      <w:hyperlink r:id="rId8" w:tgtFrame="_blank" w:history="1">
        <w:r w:rsidRPr="0051005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http://www.kokch.kts.ru/stars/ind8r.htm</w:t>
        </w:r>
      </w:hyperlink>
      <w:r w:rsidRPr="0051005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92715" w:rsidRPr="00510059" w:rsidRDefault="00E92715" w:rsidP="00510059">
      <w:pPr>
        <w:tabs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Электронные библиотеки </w:t>
      </w:r>
      <w:r w:rsidRPr="005100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10059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www</w:t>
      </w:r>
      <w:r w:rsidRPr="005100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510059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gnpbu</w:t>
      </w:r>
      <w:r w:rsidRPr="005100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510059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ru</w:t>
      </w:r>
      <w:r w:rsidRPr="005100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.);</w:t>
      </w:r>
      <w:r w:rsidRPr="005100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E92715" w:rsidRPr="00510059" w:rsidRDefault="00E92715" w:rsidP="005100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 xml:space="preserve">Русская виртуальная библиотека. </w:t>
      </w:r>
      <w:r w:rsidRPr="00510059">
        <w:rPr>
          <w:rFonts w:ascii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www</w:t>
      </w:r>
      <w:r w:rsidRPr="00510059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. </w:t>
      </w:r>
      <w:r w:rsidRPr="00510059">
        <w:rPr>
          <w:rFonts w:ascii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rvb</w:t>
      </w:r>
      <w:r w:rsidRPr="00510059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. </w:t>
      </w:r>
      <w:r w:rsidRPr="00510059">
        <w:rPr>
          <w:rFonts w:ascii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ru</w:t>
      </w:r>
    </w:p>
    <w:p w:rsidR="00E92715" w:rsidRPr="00510059" w:rsidRDefault="00E92715" w:rsidP="005100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val="en-US" w:eastAsia="ru-RU"/>
        </w:rPr>
        <w:t>Kidsbook</w:t>
      </w:r>
      <w:r w:rsidRPr="00510059">
        <w:rPr>
          <w:rFonts w:ascii="Times New Roman" w:hAnsi="Times New Roman" w:cs="Times New Roman"/>
          <w:sz w:val="28"/>
          <w:szCs w:val="28"/>
          <w:lang w:eastAsia="ru-RU"/>
        </w:rPr>
        <w:t>: электронная библиотека.</w:t>
      </w:r>
    </w:p>
    <w:p w:rsidR="00E92715" w:rsidRPr="00510059" w:rsidRDefault="00E92715" w:rsidP="005100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 xml:space="preserve">(Классификация книг для детей по автору, по жанру, по циклам и сериям. Новинки детской литературы и старые детские книги.) </w:t>
      </w:r>
      <w:hyperlink r:id="rId9" w:tgtFrame="_blank" w:history="1">
        <w:r w:rsidRPr="0051005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http://kidsbook.narod.ru/</w:t>
        </w:r>
      </w:hyperlink>
    </w:p>
    <w:p w:rsidR="00E92715" w:rsidRPr="00510059" w:rsidRDefault="00E92715" w:rsidP="005100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>Ханс Кристиан Андерсен: биография и творчество великого сказочника (</w:t>
      </w:r>
    </w:p>
    <w:p w:rsidR="00E92715" w:rsidRPr="00510059" w:rsidRDefault="00E92715" w:rsidP="005100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 xml:space="preserve">Автобиография, фотографии, портреты писателя. Подборка произведений Х.К. Андерсена. Литература об Андерсене) </w:t>
      </w:r>
      <w:hyperlink r:id="rId10" w:tgtFrame="_blank" w:history="1">
        <w:r w:rsidRPr="0051005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http://www.sky-art.com/andersen/index.htm</w:t>
        </w:r>
      </w:hyperlink>
    </w:p>
    <w:p w:rsidR="00E92715" w:rsidRPr="00510059" w:rsidRDefault="00E92715" w:rsidP="005100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>Дважды пять: детская библиотека.</w:t>
      </w:r>
    </w:p>
    <w:p w:rsidR="00E92715" w:rsidRPr="00510059" w:rsidRDefault="00E92715" w:rsidP="005100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 xml:space="preserve">(Электронная библиотека для детей: сборник детских сказок, рассказов и стихов.) </w:t>
      </w:r>
      <w:hyperlink r:id="rId11" w:tgtFrame="_blank" w:history="1">
        <w:r w:rsidRPr="0051005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http://ten2x5.narod.ru/biblio.htm</w:t>
        </w:r>
      </w:hyperlink>
    </w:p>
    <w:p w:rsidR="00E92715" w:rsidRPr="00510059" w:rsidRDefault="00E92715" w:rsidP="005100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>Русская и зарубежная литература для школы: коллекция</w:t>
      </w:r>
      <w:r w:rsidRPr="0051005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(Коллекция электронных версий литературных произведений, изучаемых в школе. Ссылки на электронные библиотеки.) </w:t>
      </w:r>
      <w:hyperlink r:id="rId12" w:tgtFrame="_blank" w:history="1">
        <w:r w:rsidRPr="0051005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http://litera.edu.ru</w:t>
        </w:r>
      </w:hyperlink>
    </w:p>
    <w:p w:rsidR="00E92715" w:rsidRPr="00510059" w:rsidRDefault="00E92715" w:rsidP="005100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>Большая детская библиотека.</w:t>
      </w:r>
    </w:p>
    <w:p w:rsidR="00E92715" w:rsidRPr="00510059" w:rsidRDefault="00E92715" w:rsidP="005100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 xml:space="preserve">(Zip-библиотека детской литературы на сервере Kid.ru.) </w:t>
      </w:r>
      <w:hyperlink r:id="rId13" w:tgtFrame="_blank" w:history="1">
        <w:r w:rsidRPr="0051005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http://www.kid.ru/index3.php3</w:t>
        </w:r>
      </w:hyperlink>
    </w:p>
    <w:p w:rsidR="00E92715" w:rsidRPr="00510059" w:rsidRDefault="00E92715" w:rsidP="005100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>Детская литература на Куличках.</w:t>
      </w:r>
    </w:p>
    <w:p w:rsidR="00E92715" w:rsidRPr="00510059" w:rsidRDefault="00E92715" w:rsidP="005100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0059">
        <w:rPr>
          <w:rFonts w:ascii="Times New Roman" w:hAnsi="Times New Roman" w:cs="Times New Roman"/>
          <w:sz w:val="28"/>
          <w:szCs w:val="28"/>
          <w:lang w:eastAsia="ru-RU"/>
        </w:rPr>
        <w:t xml:space="preserve">(Электронная коллекция детской литературы: стихи, сказки, колыбельные, поговорки, скороговорки.) </w:t>
      </w:r>
      <w:hyperlink r:id="rId14" w:tgtFrame="_blank" w:history="1">
        <w:r w:rsidRPr="0051005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http://baby.kulichki.net/index_lit.htm</w:t>
        </w:r>
      </w:hyperlink>
    </w:p>
    <w:p w:rsidR="00E92715" w:rsidRPr="00510059" w:rsidRDefault="00E92715" w:rsidP="00510059">
      <w:pPr>
        <w:tabs>
          <w:tab w:val="left" w:pos="51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  <w:sectPr w:rsidR="00E92715" w:rsidRPr="00510059" w:rsidSect="00A04C76">
          <w:footerReference w:type="default" r:id="rId15"/>
          <w:pgSz w:w="12240" w:h="15840"/>
          <w:pgMar w:top="720" w:right="720" w:bottom="720" w:left="720" w:header="0" w:footer="0" w:gutter="0"/>
          <w:cols w:space="720"/>
          <w:noEndnote/>
          <w:docGrid w:linePitch="299"/>
        </w:sectPr>
      </w:pPr>
    </w:p>
    <w:p w:rsidR="00E92715" w:rsidRDefault="00E92715" w:rsidP="0014691C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14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62"/>
        <w:gridCol w:w="46"/>
        <w:gridCol w:w="1762"/>
        <w:gridCol w:w="27"/>
        <w:gridCol w:w="15"/>
        <w:gridCol w:w="18"/>
        <w:gridCol w:w="14"/>
        <w:gridCol w:w="484"/>
        <w:gridCol w:w="13"/>
        <w:gridCol w:w="20"/>
        <w:gridCol w:w="7"/>
        <w:gridCol w:w="33"/>
        <w:gridCol w:w="10"/>
        <w:gridCol w:w="69"/>
        <w:gridCol w:w="1275"/>
        <w:gridCol w:w="14"/>
        <w:gridCol w:w="9"/>
        <w:gridCol w:w="13"/>
        <w:gridCol w:w="22"/>
        <w:gridCol w:w="13"/>
        <w:gridCol w:w="2084"/>
        <w:gridCol w:w="54"/>
        <w:gridCol w:w="28"/>
        <w:gridCol w:w="34"/>
        <w:gridCol w:w="3401"/>
        <w:gridCol w:w="28"/>
        <w:gridCol w:w="1476"/>
        <w:gridCol w:w="6"/>
        <w:gridCol w:w="47"/>
        <w:gridCol w:w="16"/>
        <w:gridCol w:w="901"/>
        <w:gridCol w:w="17"/>
        <w:gridCol w:w="19"/>
        <w:gridCol w:w="16"/>
        <w:gridCol w:w="23"/>
        <w:gridCol w:w="902"/>
        <w:gridCol w:w="6"/>
        <w:gridCol w:w="21"/>
        <w:gridCol w:w="10"/>
        <w:gridCol w:w="7"/>
        <w:gridCol w:w="21"/>
        <w:gridCol w:w="427"/>
        <w:gridCol w:w="16"/>
        <w:gridCol w:w="445"/>
      </w:tblGrid>
      <w:tr w:rsidR="00E92715" w:rsidRPr="00CC428C">
        <w:trPr>
          <w:trHeight w:val="75"/>
          <w:jc w:val="center"/>
        </w:trPr>
        <w:tc>
          <w:tcPr>
            <w:tcW w:w="536" w:type="dxa"/>
            <w:vMerge w:val="restart"/>
            <w:vAlign w:val="center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44" w:type="dxa"/>
            <w:gridSpan w:val="7"/>
            <w:vMerge w:val="restart"/>
            <w:vAlign w:val="center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567" w:type="dxa"/>
            <w:gridSpan w:val="6"/>
            <w:vMerge w:val="restart"/>
            <w:textDirection w:val="btLr"/>
            <w:vAlign w:val="center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before="120" w:after="0"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415" w:type="dxa"/>
            <w:gridSpan w:val="7"/>
            <w:vMerge w:val="restart"/>
            <w:vAlign w:val="center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2084" w:type="dxa"/>
            <w:vMerge w:val="restart"/>
            <w:vAlign w:val="center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содержания</w:t>
            </w:r>
          </w:p>
        </w:tc>
        <w:tc>
          <w:tcPr>
            <w:tcW w:w="3545" w:type="dxa"/>
            <w:gridSpan w:val="5"/>
            <w:vMerge w:val="restart"/>
            <w:vAlign w:val="center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1476" w:type="dxa"/>
            <w:vMerge w:val="restart"/>
            <w:vAlign w:val="center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дополнительного</w:t>
            </w:r>
          </w:p>
        </w:tc>
        <w:tc>
          <w:tcPr>
            <w:tcW w:w="1006" w:type="dxa"/>
            <w:gridSpan w:val="6"/>
            <w:vMerge w:val="restart"/>
            <w:vAlign w:val="center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контроля.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Измерители</w:t>
            </w:r>
          </w:p>
        </w:tc>
        <w:tc>
          <w:tcPr>
            <w:tcW w:w="978" w:type="dxa"/>
            <w:gridSpan w:val="6"/>
            <w:vMerge w:val="restart"/>
            <w:vAlign w:val="center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Д/з</w:t>
            </w:r>
          </w:p>
        </w:tc>
        <w:tc>
          <w:tcPr>
            <w:tcW w:w="916" w:type="dxa"/>
            <w:gridSpan w:val="5"/>
            <w:vAlign w:val="center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E92715" w:rsidRPr="00CC428C">
        <w:trPr>
          <w:trHeight w:val="1134"/>
          <w:jc w:val="center"/>
        </w:trPr>
        <w:tc>
          <w:tcPr>
            <w:tcW w:w="536" w:type="dxa"/>
            <w:vMerge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gridSpan w:val="7"/>
            <w:vMerge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6"/>
            <w:vMerge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7"/>
            <w:vMerge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vMerge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gridSpan w:val="6"/>
            <w:vMerge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gridSpan w:val="6"/>
            <w:vMerge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gridSpan w:val="3"/>
            <w:textDirection w:val="btLr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61" w:type="dxa"/>
            <w:gridSpan w:val="2"/>
            <w:textDirection w:val="btLr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E92715" w:rsidRPr="00CC428C">
        <w:trPr>
          <w:trHeight w:val="150"/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2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2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2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2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28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28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28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28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28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92715" w:rsidRPr="00CC428C">
        <w:trPr>
          <w:jc w:val="center"/>
        </w:trPr>
        <w:tc>
          <w:tcPr>
            <w:tcW w:w="14467" w:type="dxa"/>
            <w:gridSpan w:val="45"/>
          </w:tcPr>
          <w:p w:rsidR="00E92715" w:rsidRPr="00CC428C" w:rsidRDefault="00E92715" w:rsidP="00CC428C">
            <w:pPr>
              <w:tabs>
                <w:tab w:val="left" w:pos="5895"/>
                <w:tab w:val="center" w:pos="7725"/>
              </w:tabs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8C">
              <w:rPr>
                <w:rFonts w:ascii="Times New Roman" w:hAnsi="Times New Roman" w:cs="Times New Roman"/>
                <w:b/>
                <w:bCs/>
              </w:rPr>
              <w:t>Учимся наблюдать и копим впечатления (17 часов)</w:t>
            </w: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С. Козлов «Июль».Поход в Музейный дом. Иллюстрация Александра Герасимова «После дождя». Слушаем музыку С. Прокофьева «Дождь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 радуга»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о природе.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понятие «олицетворение».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находить в тексте примеры использования олицетворения; работать с картиной; работать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 толковым словарем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Олицетворение </w:t>
            </w: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7–9,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C428C">
              <w:rPr>
                <w:rFonts w:ascii="Times New Roman" w:hAnsi="Times New Roman" w:cs="Times New Roman"/>
              </w:rPr>
              <w:t>Ю. Коваль «Березовый пирожок».</w:t>
            </w:r>
            <w:r w:rsidRPr="00CC428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Поход в Музейный дом. Иллюстрация Марка Шагала «Окно в сад». Слушаем музыку П. Чайковского 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Восприятие и понимание эмоционально-нравственных переживаний героя.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Связь произведений литературы с произведениями других видов искусства – 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понятие «репродукция».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9–13,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вырази-тельно читать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Как научиться порождать сравнения? В. Маяковский «Тучкины штучки». С. Козлов «Мимо белого…»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выда-ющихся представителей русской литературы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понятие «сравнения».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находить в тексте сравнения; составлять предложения, используя прием сравнения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Сравнение</w:t>
            </w: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13–16,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Есенин «Нивы сжаты, рощи голы…».</w:t>
            </w:r>
            <w:r w:rsidRPr="00CC42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C428C">
              <w:rPr>
                <w:rFonts w:ascii="Times New Roman" w:hAnsi="Times New Roman" w:cs="Times New Roman"/>
              </w:rPr>
              <w:t>Слушаем музыку А. Скрябина «Прелюдия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 № 4 ми минор»,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П. Чайковского «Осенняя песня»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Произведения выда-ющихся представителей русской литературы. Связь произведений литературы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с произведениями других видов искусства – живописными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 музыкальными произведениями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(а не тематическое сходство).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высказывать свое мнение; анализировать средства художественной выразительности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16–17,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trHeight w:val="1755"/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Сравнение. А. Пушкин «Вот ветер, тучи нагоняя…», «Опрятней модного паркета…»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выда-ющихся представителей русской литературы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произведения А. С. Пуш-кина.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находить и анализировать средства художественной выразительности; работать с толковым словарем; с картиной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Проверка техники чтения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18–19,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Олицетворение. Хокку Дзёсо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и Басё.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Вадим Шефнер «Середина марта»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Произведения зарубежной литературы 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Иметь представление о том, как записывается японское хокку.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видеть прекрасное в простом; сравнивать два произведения; находить олицетворения в хокку; работать с толковым словарем; устно выражать свое отношение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 содержанию прочитанного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Японское хокку</w:t>
            </w: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20–21,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Контраст. Хокку Басё.</w:t>
            </w:r>
            <w:r w:rsidRPr="00CC42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C428C">
              <w:rPr>
                <w:rFonts w:ascii="Times New Roman" w:hAnsi="Times New Roman" w:cs="Times New Roman"/>
              </w:rPr>
              <w:t>Поход в Музейный дом. Иллюстрация Игоря Грабаря «Мартовский снег». Новелла Матвеева «Гуси на снегу». Поэтическая тайна хокку Ёса Бусон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Связь произведений литературы с произведениями других видов искусства –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живописными и музыкальными произведениями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понятия «звукопись»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 «контраст».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и выделять общее в произведениях разных поэтов, которые жили в разные времена и в разных странах; находить и анализировать средства художественной выразительности; анализировать иллюстрации.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единстве понятий «красота» и «любовь»;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Звукопись. Контраст</w:t>
            </w: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22–25,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Литературные повторы. Эмма Мошковская «Где тихий-тихий пруд…» /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Поход в Музейный дом. Иллюстрация Василия Поленова «Заросший пруд»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понятие «повтор».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Иметь представление о том,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делить произведение на смысловые части; отвечать на вопросы строчками из текста; рабо-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тать с толковым словарем; рабо-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тать с иллюстрацией; находить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 тексте повторы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Повтор </w:t>
            </w: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26–27,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Наблюдения поэта. С. Козлов «Сентябрь». С. Козлов «Как оттенить тишину»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наблюдения поэта; работать с толковым словарем; находить в тексте и называть средства художественной выразительности; анализировать поступки героев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28–34,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Звуковые впечатления. И. Бунин «Листопад» 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выда-ющихся представителей русской литературы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делить текст на части; находить и объяснять сравнения; работать с толковым словарем; читать по цепочке; объяснять, как последняя часть текста связана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 с первой; передавать при чтении атмосферу красоты и тишины осеннего леса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34–37,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Записная книжка Кости Погодина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Восприятие и понимание эмоционально-нравственных переживаний героя.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Герой произведения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внутренний мир автора; подтверждать ответы строчками из текста; сочинять и записывать историю про какие-нибудь предметы; выполнять записи в записной книжке 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38–43,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Очередное заседание клуба «Учимся переживать красоту вместе».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 А. Пушкин «Зимнее утро»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выда-ющихся представителей русской литературы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произведения А. С. Пушкина, понятие «строфа».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внутренний мир героя-рассказчика; работать с толковым словарем; определять количество строф в стихотворении; читать выразительно; анализировать чувства героя; находить в тексте контрасты; отвечать на вопросы 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Строфа.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Ритм стихотворения</w:t>
            </w: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44–46,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В. Берестов «Большой мороз»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Обобщение 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Различение жанров произведений. Оценочные высказывания о прочитанном произведении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оценивать сравнения, которые придумал поэт; читать наизусть стихотворения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47–48,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В. Берестов «Плащ». Поход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 Музейный дом. Иллюстрации Винсента Ван Гога «Ботинки», «Отдых после работы»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Связь произведений литературы с произведениями других видов искусств: живописными и музыкальными произведениями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48–51,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Козлов «Разрешите с вами посумерничать»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Герой произведения. Восприятие и понимание эмоционально-нравственных переживаний героя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анализировать характеры героев; высказывать свое мнение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51–55,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Ю. Коваль «Вода с закрытыми глазами».</w:t>
            </w:r>
            <w:r w:rsidRPr="00CC42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C428C">
              <w:rPr>
                <w:rFonts w:ascii="Times New Roman" w:hAnsi="Times New Roman" w:cs="Times New Roman"/>
              </w:rPr>
              <w:t xml:space="preserve">Поход в Музейный дом. Иллюстрация Василия Поленова «Заросший пруд». </w:t>
            </w:r>
            <w:r w:rsidRPr="00CC428C">
              <w:rPr>
                <w:rFonts w:ascii="Times New Roman" w:hAnsi="Times New Roman" w:cs="Times New Roman"/>
              </w:rPr>
              <w:br/>
              <w:t>Слушаем музыку П. Чайковского «Июнь. Баркарола», «Сладкая греза», А. Скрябина «Прелюдия № 5 ре мажор»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Связь произведений литературы с произведениями других видов искусств: живописными и музыкальными произведениями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  <w:r w:rsidRPr="00CC428C">
              <w:rPr>
                <w:rFonts w:ascii="Times New Roman" w:hAnsi="Times New Roman" w:cs="Times New Roman"/>
              </w:rPr>
              <w:br/>
            </w: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состояние души автора текста; подтверждать свое мнение строчками из текста; работать с иллюстрацией; работать с толковым словарем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55–62,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44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Настроение героя. Хокку Ранран. Обобщение по теме: «Учимся </w:t>
            </w:r>
          </w:p>
        </w:tc>
        <w:tc>
          <w:tcPr>
            <w:tcW w:w="5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2084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Различение жанров произведений. Восприятие и понимание эмоционально-</w:t>
            </w:r>
          </w:p>
        </w:tc>
        <w:tc>
          <w:tcPr>
            <w:tcW w:w="3545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изученные произведения раздела; способы раскрытия внутреннего мира лирического героя </w:t>
            </w:r>
            <w:r w:rsidRPr="00CC428C">
              <w:rPr>
                <w:rFonts w:ascii="Times New Roman" w:hAnsi="Times New Roman" w:cs="Times New Roman"/>
              </w:rPr>
              <w:br/>
              <w:t xml:space="preserve">(«героя-рассказчика», «автора») 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Чтение наизусть, ответы 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62,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наблюдать и копим впечатления»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нравственных переживаний героя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 стихотворных текстах: посредством изображения окружающего мира; через открытое выражение чувств.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выделять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14467" w:type="dxa"/>
            <w:gridSpan w:val="4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8C">
              <w:rPr>
                <w:rFonts w:ascii="Times New Roman" w:hAnsi="Times New Roman" w:cs="Times New Roman"/>
                <w:b/>
                <w:bCs/>
              </w:rPr>
              <w:t>Постигаем секреты сравнения (15 часов)</w:t>
            </w: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Сказка индейцев Северной Америки «Откуда пошли болезни и лекарства»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Сказки разных народов мира. Различение жанров произведений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сказки разных народов мира.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том, что самые древние сказки объясняли, почему у животных именно такая внешность.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читать по ролям; отвечать на вопросы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64–67,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Африканская сказка «Гиена и черепаха»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Сходство и различие авторской и народной сказки. Произведения устного народного творчества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том, что самые древние сказки постепенно изменялись.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определять, чему учит сказочная история; читать по ролям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67–69,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Алтайская сказка «Нарядный бурундук»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зарубежной литературы. Герой произведения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>, что самые древние сказки у многих народов начинаются одинаково.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пересказывать текст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69–71,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Самые древние сказочные истории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особенности самых древних сказочных сюжетов (историй) – их этиологический характер </w:t>
            </w:r>
            <w:r w:rsidRPr="00CC428C">
              <w:rPr>
                <w:rFonts w:ascii="Times New Roman" w:hAnsi="Times New Roman" w:cs="Times New Roman"/>
              </w:rPr>
              <w:br/>
              <w:t>(объяснение причин взаимоотношений между животными и особенностей их внешнего вида).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простейшей ленте времени: самая древняя сказочная история, просто древняя и менее древняя сказочная история.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пользоваться библиотекой; выбирать нужные книги; составлять сборник сказок о животных, определять общую тему предложенных произведений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71–73,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Венгерская сказка «Два жадных медвежонка»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зарубежной литературы. Высказывание оценочных суждений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анализировать поведение героев сказки; определять идею сказки; работать с фразеологическим словарем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74–76,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Корейская сказка «Как барсук и куница судились»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зарубежной литературы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предположить концовку сказки; работать с фразеологическим словарем; анализировать характеры героев; сравнивать содержание двух разных сказок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76–77,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Индийская сказка «О собаке, кошке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 обезьяне»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особенности просто древних сказок – начинают цениться ум и хитрость героя (а не его физическое превосходство).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сравнивать сказочные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истории по содержанию; работать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 толковым словарем; сравнивать героев разных сказок по характеру; анализировать построение сказочных историй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78–80,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Бродячие сказочные истории в сказках о животных. Бродячие волшебные истории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сказки о животных и волшебные сказки.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бродячих сюжетах (сказочных историях).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и сравнивать разные сказки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80,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Индийская сказка «Золотая рыбка». Чем похожи бродячие сказочные истории?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зарубежной литературы. Восприятие и понимание эмоционально-нравственных переживаний героя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определять, чем похожи бродячие сказочные истории; работать с толковым словарем; ориентироваться на странице «Содержание»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80–84,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Кубинская сказка «Черепаха, кролик и удав-маха»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особенности менее древней сказки – ее нравоучительный характер: начинают цениться благородство героя, его способность быть великодушным и благородным.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том, что все бродячие сказочные истории похожи героями, событиями, поведением героев и построением сказок.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поступки героев; сравнивать построение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 содержание разных сказочных историй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84–88,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Кубинская сказка «Черепаха, кролик и удав-маха»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Участие в диалоге при обсуждении про-слушанного произведения. Произведения зарубежной литературы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>, что если сказка постро-ена как цепочка, значит, в ней использовано построение самой древней сказки.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сравнивать просто древнюю сказку и менее древнюю сказку; доказывать отрывками из текста время создания сказки; читать по ролям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84–89,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Индийская сказка «Хитрый шакал»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Высказывание оценочных суждений. Различение жанров произведений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находить в тексте самые главные слова; анализировать построение сказочной истории; давать характеристику героям произведения; определять время создания сказки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89–95,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Сборник «Сказки народов мира»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зарубежной литературы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понятие «избранное»; как составляют сборники литературных произведений.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жанровом, тематическом и монографическом сборнике.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составлять сборник избранных произведений; пользоваться библиотекой; выбирать книги в соответствии с рекомендованным списком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96–97,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trHeight w:val="2190"/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Бурятская сказка «Снег и заяц».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Хакасская сказка «Как птицы царя выбирали»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понятие «лента времени»;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о развитии сказки о животных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во времени.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тексты двух разных сказок; определять вид сказки (сказка о животных, волшебные сказки); ориентироваться по ленте времени; доказывать свой ответ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98–101,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trHeight w:val="2190"/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 по теме: «Постигаем секреты сравнения»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зарубежной литературы. Герои сказок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изученные произведения раздела.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Иметь представление о сказке как произведении устного народного творчества, которое есть у всех народов мира.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различать целевые установки жанра сказки; находить место сказки на ленте времени; читать и пересказывать сказки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101, отвечать на вопросы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14467" w:type="dxa"/>
            <w:gridSpan w:val="4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8C">
              <w:rPr>
                <w:rFonts w:ascii="Times New Roman" w:hAnsi="Times New Roman" w:cs="Times New Roman"/>
                <w:b/>
                <w:bCs/>
              </w:rPr>
              <w:t>Пытаемся понять, почему люди фантазируют (10 часов)</w:t>
            </w: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Фантазия. Новелла Матвеева «Картофельные олени»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понятия «фантазия», «фантазер».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доказывать на примере стихотворения, что в основе фантазии могут быть такие приемы, как сравнение и олицетворение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Фантазия</w:t>
            </w: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101–102,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Саша Черный «Дневник Фокса Микки». Отрывок «О Зине, о еде, о корове и т. п.»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о детях. Герои произведения. Восприятие и понимание их переживаний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анализировать и объяснять название произведения; определять, от какого лица идет повествование; отвечать на вопросы строками из текста; анализировать внутренний мир героя-рассказчика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102–105,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Саша Черный «Дневник Фокса Микки». Отрывок «Осенний кавардак»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объяснять название произведения; находить в тексте подтверждения того, что в доме кавардак; приводить примеры из текста; анализировать фантазии героя-рассказчика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106–108,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Саша Черный «Дневник Фокса Микки». Отрывок «Я один»</w:t>
            </w:r>
          </w:p>
        </w:tc>
        <w:tc>
          <w:tcPr>
            <w:tcW w:w="581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и фразеологическим словарями; ориентироваться в тексте; подтверждать ответы строчками из произведения; анализировать характер героя; выбирать книги для чтения</w:t>
            </w:r>
          </w:p>
        </w:tc>
        <w:tc>
          <w:tcPr>
            <w:tcW w:w="147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108–113,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Очередное заседание клуба «Почему люди фантазируют».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Т. Пономарева «Автобус»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вслух доступного теста целыми словами. Осмысление цели чтения.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понятия «небылица», «сказка», «рассказ»; чем отлича-ются литературные жанры.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определять количество действующих лиц в произведении; анализировать характер героев;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определять жанр произведения</w:t>
            </w:r>
          </w:p>
        </w:tc>
        <w:tc>
          <w:tcPr>
            <w:tcW w:w="157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Небольшое письменное высказывание по литературному произведению</w:t>
            </w:r>
          </w:p>
        </w:tc>
        <w:tc>
          <w:tcPr>
            <w:tcW w:w="918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113–118,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Т. Пономарева </w:t>
            </w:r>
            <w:r w:rsidRPr="00CC428C">
              <w:rPr>
                <w:rFonts w:ascii="Times New Roman" w:hAnsi="Times New Roman" w:cs="Times New Roman"/>
              </w:rPr>
              <w:br/>
              <w:t xml:space="preserve">«В шкафу». </w:t>
            </w:r>
            <w:r w:rsidRPr="00CC428C">
              <w:rPr>
                <w:rFonts w:ascii="Times New Roman" w:hAnsi="Times New Roman" w:cs="Times New Roman"/>
              </w:rPr>
              <w:br/>
              <w:t>Э. Мошковская «Вода в колодце».</w:t>
            </w:r>
            <w:r w:rsidRPr="00CC42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C428C">
              <w:rPr>
                <w:rFonts w:ascii="Times New Roman" w:hAnsi="Times New Roman" w:cs="Times New Roman"/>
              </w:rPr>
              <w:t>Поход в Музейный дом. Иллюстрация Павла Филонова «Нарвские ворота» и фотография Нарвских ворот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Высказывание оценочных суждений. 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, что в рассказе события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развиваются так, как в обычной жизни (то есть подчиняются случаю), а в сказке развитие событий подчиняется строгим сказочным законам.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иллюстрациями; с толковым словарем; определять цель и идею текста; анализировать характер героев; видеть необычное в обычном; подтверждать свое мнение выдержками из текста; сравнивать героев рассказов Т. Пономаревой «В шкафу» и «Автобус»</w:t>
            </w:r>
          </w:p>
        </w:tc>
        <w:tc>
          <w:tcPr>
            <w:tcW w:w="157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Воображение и фантазия</w:t>
            </w:r>
          </w:p>
        </w:tc>
        <w:tc>
          <w:tcPr>
            <w:tcW w:w="918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118–124,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Герой-выдумщик. Б. Житков «Как я ловил человечков»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Произведения классиков детской литературы. Произведения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 детях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>, что самые обычные предметы становятся под взглядом поэта чудесными, полными неожиданностей.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название произведения; различать позиции автора и героя стихотворения; пользоваться толковым словарем для выяснения значения слов</w:t>
            </w:r>
          </w:p>
        </w:tc>
        <w:tc>
          <w:tcPr>
            <w:tcW w:w="157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124–130,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Изобретательность главного героя. Б. Житков «Как я ловил человечков»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Высказывание оценочных суждений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понятия «наблюдательность», «изобретательность».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различать понятия «фантазер», «выдумщик» и «обманщик»; подтверждать ответы строчками из произведения; анализировать черты характера главного героя</w:t>
            </w:r>
          </w:p>
        </w:tc>
        <w:tc>
          <w:tcPr>
            <w:tcW w:w="157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918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131–134,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Тим Собакин «Игра в птиц»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События, составляющие основу произведения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читать по ролям; находить в тексте самые главные слова; подтверждать свое мнение строчками из текста; определять жанр произведения; анализировать внутренний мир автора</w:t>
            </w:r>
          </w:p>
        </w:tc>
        <w:tc>
          <w:tcPr>
            <w:tcW w:w="157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134–138,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К. Бальмонт «Гномы». Поход в Музейный дом.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Произведения выда-ющихся представителей русской литературы. 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изученные произведения раздела.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Иметь представление о том, что сходство и близость </w:t>
            </w:r>
          </w:p>
        </w:tc>
        <w:tc>
          <w:tcPr>
            <w:tcW w:w="157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Чтение наизусть 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139–142, наизусть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Иллюстрация Василия Кандинского «Двое на лошади». Слушаем музыку С. Прокофьева «Мимолетности № 1».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 по теме: «Пытаемся понять, почему люди фантазируют»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произведений, принадлежащих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 к разным видам искусства, – это сходство и близость мировосприятия их авторов (а не тематическое сходство).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иллюстрацией; анализировать характер героя-рассказчика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Отвечать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14467" w:type="dxa"/>
            <w:gridSpan w:val="4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8C">
              <w:rPr>
                <w:rFonts w:ascii="Times New Roman" w:hAnsi="Times New Roman" w:cs="Times New Roman"/>
                <w:b/>
                <w:bCs/>
              </w:rPr>
              <w:t>Учимся любить (9 часов)</w:t>
            </w: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Т. Пономарева «Прогноз погоды», «Лето в чайнике». Поход в Музейный дом. Иллюстрация Архипа Куинджи «Лунная ночь на Днепре». Слушаем музыку А. Лядова «Волшебное озеро»,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К. Дебюсси «Лунный свет»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Восприятие и понимание их переживаний. 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анализировать героев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Т. Пономаревой; определять жанр произведения; находить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 тексте самое главное предложение; ориентироваться в тексте; объяснять название произведения; работать с иллюстрацией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98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142–147,выразительно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Маша Вайсман «Лучший друг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медуз»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Связь названия с темой текста, мысль текста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характер героя-рассказчика; анализировать характер главного героя; обосновывать свое мнение; объяснять название произведения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98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148–151,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А. Куприн «Слон»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Произведения классиков детской литературы. Произведения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 детях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находить ответы в тексте; зачитывать самые важные слова из текста; анализировать поступки героев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151–154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А. Куприн «Слон»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ориентироваться в тексте; наблюдать за поведением главных героев рассказа; анализировать чувства героев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155–157,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А. Куприн «Слон»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Герои произведения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пересказывать произведение; делить текст на части; со-ставлять план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158–163,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К. Паустовский «Заячьи лапы»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внимательно и осознанно читать произведение; анализировать внутренний мир героев произведения; определять жанр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163–169,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К. Паустовский «Заячьи лапы»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Связь названия с темой текста, мысль текста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фразеологическим словарем; анализировать характеры героев; сравнивать две истории спасения в рассказе «Слон» и в рассказе «Заячьи лапы»; приводить примеры из обоих рассказов, что желание спасти кого-то требует очень больших усилий, упорства и настойчивости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169,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Козлов «Если меня совсем нет».Поход в Музейный дом. Иллюстрация Огюста Ренуара «Портрет Жанны Самари». Слушаем музыку К. Дебюсси «Девушка с волосами цвета льна»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Восприятие и понимание их переживаний.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понятие «диалог».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определять настроение произведения; читать по ролям; определять жанр произведения; подбирать новые названия сказки; доказывать свое мнение; работать с иллюстрацией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Диалог </w:t>
            </w:r>
          </w:p>
        </w:tc>
        <w:tc>
          <w:tcPr>
            <w:tcW w:w="98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170–176,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 по теме: «Учимся любить».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Заседания для членов клуба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о детях и для детей. Восприятие и понимание их переживаний. Герои произведения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изученные произведения раздела.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пользоваться библиотекой; выбирать необходимые книги; ориентироваться на странице «Содержание»; составлять 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98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176,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письмо в клуб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14467" w:type="dxa"/>
            <w:gridSpan w:val="4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8C">
              <w:rPr>
                <w:rFonts w:ascii="Times New Roman" w:hAnsi="Times New Roman" w:cs="Times New Roman"/>
                <w:b/>
                <w:bCs/>
              </w:rPr>
              <w:t>Набираемся житейской мудрости (8 часов)</w:t>
            </w: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Жанр басни. Эзоп «Рыбак и рыбешка», «Соловей и ястреб».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Различение жанров литературных произведений. Понимание основного содержания басни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жанр басни; понятия «повествование», «мораль».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пользоваться этимологическим словарем; сравнивать басню и сказку; находить вывод в басне; анализировать события в басне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Басня. Мораль. Повествование </w:t>
            </w: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6–10,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выразительно читать 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Двучленная структура басни. Эзоп «Отец и сыновья», «Быки и лев»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Восприятие на слух художественного произведения.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двучленной структуре басни: сюжетная часть (история) и мораль (нравственный вывод, поучение).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определять тему басни; находить две части в басне; подбирать пословицы к литературному произведению; сравнивать две басни; формулировать общую мысль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10–12,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Лента времени литературных произведений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Различение жанров литературных произведений. Построение небольшого монологического высказывания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наглядно-образное пред-ставление о линейном движении времени путем помещения произведений фольклора (сказок, созданных в разные периоды древности) на ленту времени,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13,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 а также путем помещения авторских литературных и живописных произведений на ленту времени.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размещать литературные произведения на ленте времени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Самостоятельная жизнь басенной морали: сходство с пословицей. Эзоп «Ворон и Лисица». Контраст в описании внешности. </w:t>
            </w:r>
            <w:r w:rsidRPr="00CC428C">
              <w:rPr>
                <w:rFonts w:ascii="Times New Roman" w:hAnsi="Times New Roman" w:cs="Times New Roman"/>
              </w:rPr>
              <w:br/>
              <w:t>И. Крылов «Ворона и лисица»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Басни и пословицы. Понимание содержания литературного произведения.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Участие в диалоге о прочитанном произведении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самостоятельной жизни басенной морали: сходство с пословицей.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использовать пословицу «к слову», «к случаю»: для характеристики сложившейся или обсуждаемой ситуации; подбирать пословицы для иллюстрации сказочных и басенных сюжетов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Проза и стихи</w:t>
            </w: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14–21,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Происхождение сюжетной части басни из сказки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 животных. Эзоп «Лисица и виноград». И. Крылов «Лисица и виноград». Иллюстрация В. Серова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Сходство двух текстов не на уровне сюжета, а на уровне главной мысли произведения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понятие «обстоятельства».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происхождении сюжетной части басни из сказки о животных.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сравнивать две басни; находить мораль в басне; объяснять мораль басни; подбирать пословицы к литературному произведению; работать с иллюстрацией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21–25,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Международная популярность жанра басни и развитие этого жанра во времени. </w:t>
            </w:r>
            <w:r w:rsidRPr="00CC428C">
              <w:rPr>
                <w:rFonts w:ascii="Times New Roman" w:hAnsi="Times New Roman" w:cs="Times New Roman"/>
              </w:rPr>
              <w:br/>
              <w:t>И. Крылов «Квартет». Иллюстрация В. Серова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Связь названия с темой текста, мысль текста. Басни 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о международной популярности жанра басни и о развитии этого жанра во времени: Эзоп,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Ж. Лафонтен, И. Крылов, С. Михалков, Ф. Кривин.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басни; работать с толковым словарем; подбирать пословицы к басне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25–31,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И. Крылов «Лебедь, Щука и Рак»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>, что героями басни становятся животные, а мораль басни обращена к людям.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сравнивать басни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И. Крылова; находить и объяснять значение морали в басне; располагать басни на ленте времени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32–34,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 по теме: «Набираемся житейской мудрости»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Различение жанров литературных произведений. Построение небольшого монологического высказывания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изученные произведения раздела; басни современных авторов.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пользоваться библиотекой; выбирать книги для чтения; располагать литературные произведения на ленте времени; подбирать пословицы к литературным произведениям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34–37,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14467" w:type="dxa"/>
            <w:gridSpan w:val="4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8C">
              <w:rPr>
                <w:rFonts w:ascii="Times New Roman" w:hAnsi="Times New Roman" w:cs="Times New Roman"/>
                <w:b/>
                <w:bCs/>
              </w:rPr>
              <w:t>Продолжаем разгадывать секреты смешного (11 часов)</w:t>
            </w: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97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Л. Каминский «Сочинение "Как я помогаю маме"»</w:t>
            </w:r>
          </w:p>
        </w:tc>
        <w:tc>
          <w:tcPr>
            <w:tcW w:w="531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gridSpan w:val="8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95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о детях. Герои произведения</w:t>
            </w:r>
          </w:p>
        </w:tc>
        <w:tc>
          <w:tcPr>
            <w:tcW w:w="3463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объяснять значения слова; выделять секреты смешного в произведении; указывать, над чем смеется автор; ориентироваться в тексте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97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7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38–42,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92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97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И. Пивоварова «Сочинение». Отрывок из книги </w:t>
            </w:r>
            <w:r w:rsidRPr="00CC428C">
              <w:rPr>
                <w:rFonts w:ascii="Times New Roman" w:hAnsi="Times New Roman" w:cs="Times New Roman"/>
              </w:rPr>
              <w:br/>
              <w:t xml:space="preserve">«О чем думает моя голова. Рас-сказы Люси Синицыной, ученицы </w:t>
            </w:r>
            <w:r w:rsidRPr="00CC428C">
              <w:rPr>
                <w:rFonts w:ascii="Times New Roman" w:hAnsi="Times New Roman" w:cs="Times New Roman"/>
              </w:rPr>
              <w:br/>
              <w:t>3-го класса»</w:t>
            </w:r>
          </w:p>
        </w:tc>
        <w:tc>
          <w:tcPr>
            <w:tcW w:w="531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gridSpan w:val="8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95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о детях. Передача при помощи интонации своего отношения к персонажам</w:t>
            </w:r>
          </w:p>
        </w:tc>
        <w:tc>
          <w:tcPr>
            <w:tcW w:w="3463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делить текст на смысловые части; находить строчки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 тексте, которые вызывают смех; перечитывать смешные фрагменты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7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43–47,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92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97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М. Бородицкая «На контрольной».</w:t>
            </w:r>
          </w:p>
        </w:tc>
        <w:tc>
          <w:tcPr>
            <w:tcW w:w="531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gridSpan w:val="8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95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Герой произведения. Эмоционально-нравственные переживания героев и автора произведения</w:t>
            </w:r>
          </w:p>
        </w:tc>
        <w:tc>
          <w:tcPr>
            <w:tcW w:w="3463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поведение и характер героя стихотворения; читать наизусть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97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97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47–48,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92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97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Л. Яковлев «Для Лены». М. Яснов «Подходящий угол»</w:t>
            </w:r>
          </w:p>
        </w:tc>
        <w:tc>
          <w:tcPr>
            <w:tcW w:w="531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gridSpan w:val="8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95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Передача при помощи интонации своего отношения к персонажам</w:t>
            </w:r>
          </w:p>
        </w:tc>
        <w:tc>
          <w:tcPr>
            <w:tcW w:w="3463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разгадывать секрет смешного в литературном произведении; анализировать поведение и характер героя стихотворения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7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48–50,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92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97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Н. Тэффи «Преступник»</w:t>
            </w:r>
          </w:p>
        </w:tc>
        <w:tc>
          <w:tcPr>
            <w:tcW w:w="531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gridSpan w:val="8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95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Юмористические произведения для детей. Эмоционально-нравственные переживания героев и автора произведения</w:t>
            </w:r>
          </w:p>
        </w:tc>
        <w:tc>
          <w:tcPr>
            <w:tcW w:w="3463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определять возраст героя; находить в тексте контраст; подтверждать свои ответы отрывками из текста; объяснять значение и смысл выделенных фрагментов в тексте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7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50–55,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92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Н. Тэффи «Преступник»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Осмысление цели чтения. Различение жанров произведений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поведение и характер героя; находить в тексте самые смешные строчки; объяснять название текста; сопоставлять название произведения с последним абзацем текста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Пересказ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текста по плану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55–62,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К. Чуковский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«От двух до пяти»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Юмористические произведения для детей. Построение небольшого монологического высказывания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выделять черты детской наблюдательности в литературных произведениях; находить строки, которые вызывают смех; анализировать причину смешного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62–64,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Г. Остер «Вредные советы».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Т. Пономарева «Помощь»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Юмористические произведения для детей.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отвечать на вопросы по тексту; объяснять название произведения; определять, с чьей точки зрения автор дает такие советы; определять жанр произведения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64–66,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В. Драгунский «Ровно 25 кило»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Юмористические произведения для детей. Эмоционально-нравственные переживания героев и автора произведения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приемы смешного: путаница, преувеличение.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поведение и характеры героев; делить текст на смысловые части; понимать секрет смешного в литературном произведении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Преувеличение, путаница</w:t>
            </w: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66–70,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В. Драгунский «Ровно 25 кило»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Современные юмористические произведения для детей. Связь названия с темой текста, мысль текста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объяснять название произведения; ориентироваться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 тексте; находить ответы на вопросы в тексте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70–77,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 по теме: «Продолжаем разгадывать секреты смешного»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Юмористические произведения для детей. Эмоционально-нравственные переживания героев и автора произведения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изученные произведения раздела.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открывать секреты смешного; различать композицию сказки и рассказа (на уровне наблюдений): жесткая заданность сказочной композиции и непредсказуемость композиции рассказа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14467" w:type="dxa"/>
            <w:gridSpan w:val="4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8C">
              <w:rPr>
                <w:rFonts w:ascii="Times New Roman" w:hAnsi="Times New Roman" w:cs="Times New Roman"/>
                <w:b/>
                <w:bCs/>
              </w:rPr>
              <w:t>Как рождается герой (16 часов)</w:t>
            </w: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Что характерно для сказочного героя. Б. Заходер «История гусеницы»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Герои произведения. Построение небольшого монологического высказывания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понятие «сказочный герой»; знать, что герои многих сказок ведут себя сходным образом.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определять, кто является сказочным героем; анализировать сказки русские народные и современные авторские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78–85,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Б. Заходер «История гусеницы». Юнна Мориц «Жора Кошкин»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определять тему каждой смысловой части текста; указывать главную мысль литературного произведения; сравнивать темы разных частей текста; сравнивать между собой строчки, выделенные одинаково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86–87,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Б. Заходер «История гусеницы». </w:t>
            </w:r>
            <w:r w:rsidRPr="00CC428C">
              <w:rPr>
                <w:rFonts w:ascii="Times New Roman" w:hAnsi="Times New Roman" w:cs="Times New Roman"/>
              </w:rPr>
              <w:br/>
              <w:t>Л. Яхнин «Лесные жуки»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характер героя; работать с деформированным текстом; делить текст на смысловые части; придумывать название каждой части текста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87–93,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Б. Заходер «История гусеницы»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составлять план; пересказывать текст по плану; анализировать шуточные стихотворения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93–97,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Б. Заходер «История гусеницы»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Литературная сказка.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фразеологическим словарем; ориентироваться в тексте; определять главную мысль текста; работать с толковым словарем; анализировать, изменился ли характер (поведение и речь) героя 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Научный текст</w:t>
            </w: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97–102,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М. Яснов «Гусеница – бабочке».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Поход в Музейный дом. Иллюстрация Станислава Жуковского «Плотина». Слушаем музыку А. Аренского «Ручеек в лесу», С. Рахманинова «Прелюдия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 № 5 соль мажор»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Юмористические произведения для детей.  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шуточные стихотворения; определять тип текста; проводить исследование, является ли герой произведения сказочным героем; работать с иллюстрацией; следить за чтением учителя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102–106,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Н. Гарин-Михайловский «Детство Темы»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Произведения классиков детской литературы. Произведения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 детях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понятия «герой рассказа», «пейзажное описание», «описа-</w:t>
            </w:r>
            <w:r w:rsidRPr="00CC428C">
              <w:rPr>
                <w:rFonts w:ascii="Times New Roman" w:hAnsi="Times New Roman" w:cs="Times New Roman"/>
              </w:rPr>
              <w:br/>
              <w:t>ние-натюрморт».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делить текст на смысловые части; объяснять поведение героя, опираясь на выделенные слова; определять особенности характера и мира чувств главного героя рассказа; проводить сравнительный анализ характеров героев 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106–110,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Н. Гарин-Михайловский «Детство Темы»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Различать жанры произведений. Герои произведения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указывать способы выражения авторской оценки в рассказе (портрет героя, характеристика действий героя, речевая характеристика, описание интерьера или пейзажа, окружающего героя)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106–110,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Н. Гарин-Михайловский «Детство Темы»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Участие в диалоге при обсуждении прослушанного произведения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понятие «внутренний мир героя».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слова автора; ориентироваться в тексте; определять, какие чувства испытывает герой в различных ситуациях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110–119,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Н. Гарин-Михайловский «Детство Темы»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Высказывание оценочных суждений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, что в сказке поведение героя подчиняется определенным правилам, сказочной традиции, </w:t>
            </w:r>
            <w:r w:rsidRPr="00CC428C">
              <w:rPr>
                <w:rFonts w:ascii="Times New Roman" w:hAnsi="Times New Roman" w:cs="Times New Roman"/>
              </w:rPr>
              <w:br/>
              <w:t>а в рассказе поведение героя зависит от его внутреннего мира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110–119,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Л. Пантелеев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«Честное слово»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определять внутренний мир героя; объяснять название рассказа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119–121,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Л. Пантелеев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«Честное слово»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о детях. Герои произведения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сравнивать героя сказки </w:t>
            </w:r>
            <w:r w:rsidRPr="00CC428C">
              <w:rPr>
                <w:rFonts w:ascii="Times New Roman" w:hAnsi="Times New Roman" w:cs="Times New Roman"/>
              </w:rPr>
              <w:br/>
              <w:t>и героя рассказа; читать по ролям; высказывать свое мнение; анализировать слова автора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121–126,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Л. Пантелеев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«Честное слово».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Поход в Музейный дом. Иллюстрация Огюста Ренуара «Девочка с лейкой». Слушаем музыку С. Прокофьева «Симфония № 1»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представления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иллюстрацией; анализировать характеры героев произведения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126–130,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Н. Некрасов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«На Волге»</w:t>
            </w:r>
          </w:p>
        </w:tc>
        <w:tc>
          <w:tcPr>
            <w:tcW w:w="53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выда-ющихся представителей русской литературы.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определять отношение героя к природе; находить в тексте сравнения; ориентироваться в тексте; объяснять выделенное в тексте выражение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968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130–132,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65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12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Н. Некрасов «На Волге».</w:t>
            </w:r>
            <w:r w:rsidRPr="00CC42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C428C">
              <w:rPr>
                <w:rFonts w:ascii="Times New Roman" w:hAnsi="Times New Roman" w:cs="Times New Roman"/>
              </w:rPr>
              <w:t xml:space="preserve">Поход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 Музейный дом. Иллюстрация Арсения Мещерского «У лесного озера». Слушаем музыку С. Рахманинова «Концерт № 2 для фортепьяно с оркестром до минор», В. Калинникова «Симфония № 1 соль минор»</w:t>
            </w:r>
          </w:p>
        </w:tc>
        <w:tc>
          <w:tcPr>
            <w:tcW w:w="529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1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вслух доступного текста целыми словами. Осмысление цели чтения. Связь произведений литературы с произведениями других видов искусства – с живописными и музыкальными произведениями</w:t>
            </w:r>
          </w:p>
        </w:tc>
        <w:tc>
          <w:tcPr>
            <w:tcW w:w="3435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иллюстрацией; сравнивать литературное, художественное и музыкальное произведения по содержанию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83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130–136,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86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12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 по теме: «Как рождается герой»</w:t>
            </w:r>
          </w:p>
        </w:tc>
        <w:tc>
          <w:tcPr>
            <w:tcW w:w="529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2201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Умение задавать вопросы по содержанию прочитанного. Устное изложение текста по плану</w:t>
            </w:r>
          </w:p>
        </w:tc>
        <w:tc>
          <w:tcPr>
            <w:tcW w:w="3435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, что в сказке поведение героя подчиняется определенным правилам, сказочной традиции, </w:t>
            </w:r>
            <w:r w:rsidRPr="00CC428C">
              <w:rPr>
                <w:rFonts w:ascii="Times New Roman" w:hAnsi="Times New Roman" w:cs="Times New Roman"/>
              </w:rPr>
              <w:br/>
              <w:t>а в рассказе оно зависит от его внутреннего мира; изученные произведения раздела</w:t>
            </w: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983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14467" w:type="dxa"/>
            <w:gridSpan w:val="4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8C">
              <w:rPr>
                <w:rFonts w:ascii="Times New Roman" w:hAnsi="Times New Roman" w:cs="Times New Roman"/>
                <w:b/>
                <w:bCs/>
              </w:rPr>
              <w:t>Сравниваем прошлое и настоящее (16 часов)</w:t>
            </w: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12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Поход в Музейный дом. Иллюстрация Бориса Кустодиева «Масленица». Слушаем музыку Н. Римского-</w:t>
            </w:r>
          </w:p>
        </w:tc>
        <w:tc>
          <w:tcPr>
            <w:tcW w:w="529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01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Связь произведений литературы с произведениями других видов искусства – с живописными и музыкальными произведениями</w:t>
            </w:r>
          </w:p>
        </w:tc>
        <w:tc>
          <w:tcPr>
            <w:tcW w:w="3435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представления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983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137–139,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86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Корсакова из оперы «Снегурочка», И. Стравинского «Народные гуляния на Масленой»</w:t>
            </w:r>
          </w:p>
        </w:tc>
        <w:tc>
          <w:tcPr>
            <w:tcW w:w="531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иллюстрацией; сравнивать художественные и музыкальные произведения о народных праздниках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К. Паустовский «Растрепанный воробей»</w:t>
            </w:r>
          </w:p>
        </w:tc>
        <w:tc>
          <w:tcPr>
            <w:tcW w:w="531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1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Современные юмористические произведения для детей. Приемы смешного в литературных произведениях. Развитие сюжета произведения. Выразительное чтение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характер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 поведение героев произведения; определять жанр произведения; высказывать свое мнение; ориентироваться в тексте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139–144,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К. Паустовский «Растрепанный воробей»</w:t>
            </w:r>
          </w:p>
        </w:tc>
        <w:tc>
          <w:tcPr>
            <w:tcW w:w="531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1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классиков детской литературы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определять время действия событий в тексте; сравнивать внешний облик героев произведения 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144–149,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К. Паустовский «Растрепанный воробей»</w:t>
            </w:r>
          </w:p>
        </w:tc>
        <w:tc>
          <w:tcPr>
            <w:tcW w:w="531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1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Умение задавать вопросы по содержанию прочитанного. Устное изложение текста по плану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толковым словарем; определять главное чудо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 рассказе; ориентировать в тексте; высказывать свое мнение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139–149,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пересказывать 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К. Паустовский «Растрепанный воробей».</w:t>
            </w:r>
            <w:r w:rsidRPr="00CC42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C428C">
              <w:rPr>
                <w:rFonts w:ascii="Times New Roman" w:hAnsi="Times New Roman" w:cs="Times New Roman"/>
              </w:rPr>
              <w:t xml:space="preserve">Поход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в Музейный дом. </w:t>
            </w:r>
          </w:p>
        </w:tc>
        <w:tc>
          <w:tcPr>
            <w:tcW w:w="531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1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Связь произведений литературы с произведениями других видов искусства – 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Иметь представление о том, что сходство и близость произведений, принадлежащих к разным видам искусства, – это сходство 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150,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Иллюстрации Владимира Боровиковского, Зинаиды Серебряковой</w:t>
            </w:r>
          </w:p>
        </w:tc>
        <w:tc>
          <w:tcPr>
            <w:tcW w:w="531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 живописными и музыкальными произведениями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 близость мировосприятия их авторов (а не тематическое сходство).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иллюстрациями; раскрывать внутренний мир героев, живущих в разные столетия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А. Пушкин «Цветок»</w:t>
            </w:r>
          </w:p>
        </w:tc>
        <w:tc>
          <w:tcPr>
            <w:tcW w:w="531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1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Произведения выда-ющихся представителей русской литературы. Восприятие внутреннего мира героя стихотворения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произведения А. С. Пуш-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кина.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внутренний мир героя-рассказчика; ориентироваться в тексте; характеризовать чувства людей, живших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 прошлых веках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151,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А. Гайдар «Чук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 Гек» (отрывок «Телеграмма»)</w:t>
            </w:r>
          </w:p>
        </w:tc>
        <w:tc>
          <w:tcPr>
            <w:tcW w:w="531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1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пользоваться толковым словарем; предполагать возраст героев; сравнивать содержание двух рассказов о семье; сравнивать характеры героев произведения 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152–157,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А. Гайдар «Чук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 Гек» (отрывок «Телеграмма»)</w:t>
            </w:r>
          </w:p>
        </w:tc>
        <w:tc>
          <w:tcPr>
            <w:tcW w:w="531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1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анализировать внутренний мир героев рассказа; пересказывать текст; ориентироваться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 в тексте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152–157,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36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30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А. Гайдар «Чук </w:t>
            </w:r>
            <w:r w:rsidRPr="00CC428C">
              <w:rPr>
                <w:rFonts w:ascii="Times New Roman" w:hAnsi="Times New Roman" w:cs="Times New Roman"/>
              </w:rPr>
              <w:br/>
              <w:t>и Гек» (отрывок «Дорога к отцу»)</w:t>
            </w:r>
          </w:p>
        </w:tc>
        <w:tc>
          <w:tcPr>
            <w:tcW w:w="531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1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Участие в диалоге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 прочитанном</w:t>
            </w:r>
          </w:p>
        </w:tc>
        <w:tc>
          <w:tcPr>
            <w:tcW w:w="3429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высказывать свое мнение о прочитанном; объяснять название рассказа; анализировать внутренний мир героев</w:t>
            </w:r>
          </w:p>
        </w:tc>
        <w:tc>
          <w:tcPr>
            <w:tcW w:w="1482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78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158–160,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55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98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08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А. Гайдар «Чук </w:t>
            </w:r>
            <w:r w:rsidRPr="00CC428C">
              <w:rPr>
                <w:rFonts w:ascii="Times New Roman" w:hAnsi="Times New Roman" w:cs="Times New Roman"/>
              </w:rPr>
              <w:br/>
              <w:t>и Гек» (отрывок «Вот и приехали»)</w:t>
            </w:r>
          </w:p>
        </w:tc>
        <w:tc>
          <w:tcPr>
            <w:tcW w:w="631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48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Произведения классиков детской литературы. Произведения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 детях</w:t>
            </w:r>
          </w:p>
        </w:tc>
        <w:tc>
          <w:tcPr>
            <w:tcW w:w="3401" w:type="dxa"/>
            <w:vMerge w:val="restart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пересказывать текст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от третьего лица; высказывать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свое мнение; подтверждать ответы строчками из текста</w:t>
            </w:r>
          </w:p>
        </w:tc>
        <w:tc>
          <w:tcPr>
            <w:tcW w:w="1557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160–165,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43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98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08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А. Гайдар «Чук </w:t>
            </w:r>
            <w:r w:rsidRPr="00CC428C">
              <w:rPr>
                <w:rFonts w:ascii="Times New Roman" w:hAnsi="Times New Roman" w:cs="Times New Roman"/>
              </w:rPr>
              <w:br/>
              <w:t>и Гек» (отрывок «Одни в лесной сторожке»)</w:t>
            </w:r>
          </w:p>
        </w:tc>
        <w:tc>
          <w:tcPr>
            <w:tcW w:w="631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48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Умение задавать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вопросы по содержанию прочитанного. Устное изложение текста по плану</w:t>
            </w:r>
          </w:p>
        </w:tc>
        <w:tc>
          <w:tcPr>
            <w:tcW w:w="3401" w:type="dxa"/>
            <w:vMerge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7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165–171,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43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98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08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А. Гайдар «Чук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 Гек» (отрывок «Одни в лесной сторожке»)</w:t>
            </w:r>
          </w:p>
        </w:tc>
        <w:tc>
          <w:tcPr>
            <w:tcW w:w="631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48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Произведение о детях. Герои произведения</w:t>
            </w:r>
          </w:p>
        </w:tc>
        <w:tc>
          <w:tcPr>
            <w:tcW w:w="3401" w:type="dxa"/>
            <w:vMerge w:val="restart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высказывать свое мнение о прочитанном; объяснять название рассказа; анализировать внутренний мир героев</w:t>
            </w:r>
          </w:p>
        </w:tc>
        <w:tc>
          <w:tcPr>
            <w:tcW w:w="1557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Проверка техники чтения</w:t>
            </w:r>
          </w:p>
        </w:tc>
        <w:tc>
          <w:tcPr>
            <w:tcW w:w="9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165–171,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43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98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08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А. Гайдар «Чук </w:t>
            </w:r>
            <w:r w:rsidRPr="00CC428C">
              <w:rPr>
                <w:rFonts w:ascii="Times New Roman" w:hAnsi="Times New Roman" w:cs="Times New Roman"/>
              </w:rPr>
              <w:br/>
              <w:t>и Гек» (отрывок «Вот оно – счастье!»)</w:t>
            </w:r>
          </w:p>
        </w:tc>
        <w:tc>
          <w:tcPr>
            <w:tcW w:w="631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48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401" w:type="dxa"/>
            <w:vMerge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7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9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171–175,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443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598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А. Гайдар «Чук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и Гек» (отрывок «Вот оно – счастье!»). Поход в Музейный дом. Иллюстрация Константина Юона «Весенний солнечный день. </w:t>
            </w:r>
          </w:p>
        </w:tc>
        <w:tc>
          <w:tcPr>
            <w:tcW w:w="631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48" w:type="dxa"/>
            <w:gridSpan w:val="7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Связь произведений литературы с произведениями других видов искусства – </w:t>
            </w:r>
            <w:r w:rsidRPr="00CC428C">
              <w:rPr>
                <w:rFonts w:ascii="Times New Roman" w:hAnsi="Times New Roman" w:cs="Times New Roman"/>
              </w:rPr>
              <w:br/>
              <w:t xml:space="preserve">живописными </w:t>
            </w:r>
            <w:r w:rsidRPr="00CC428C">
              <w:rPr>
                <w:rFonts w:ascii="Times New Roman" w:hAnsi="Times New Roman" w:cs="Times New Roman"/>
              </w:rPr>
              <w:br/>
              <w:t>и музыкальными произведениями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работать с иллюстрацией; делить текст на смысловые части; озаглавливать части; </w:t>
            </w:r>
          </w:p>
        </w:tc>
        <w:tc>
          <w:tcPr>
            <w:tcW w:w="1557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 текста по плану</w:t>
            </w:r>
          </w:p>
        </w:tc>
        <w:tc>
          <w:tcPr>
            <w:tcW w:w="967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С. 171–176,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443" w:type="dxa"/>
            <w:gridSpan w:val="2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644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Сергиев Посад». Слушаем музыку А. Бородина «Богатырская симфония»</w:t>
            </w:r>
          </w:p>
        </w:tc>
        <w:tc>
          <w:tcPr>
            <w:tcW w:w="710" w:type="dxa"/>
            <w:gridSpan w:val="11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сравнивать художественные и музыкальные произведения</w:t>
            </w:r>
          </w:p>
        </w:tc>
        <w:tc>
          <w:tcPr>
            <w:tcW w:w="157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644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62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 по теме: «Сравниваем прошлое и настоящее»</w:t>
            </w:r>
          </w:p>
        </w:tc>
        <w:tc>
          <w:tcPr>
            <w:tcW w:w="710" w:type="dxa"/>
            <w:gridSpan w:val="11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2271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Умение задавать вопросы по содержанию прочитанного. Устное изложение текста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CC428C">
              <w:rPr>
                <w:rFonts w:ascii="Times New Roman" w:hAnsi="Times New Roman" w:cs="Times New Roman"/>
              </w:rPr>
              <w:t xml:space="preserve"> изученные произведения раздела.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</w:p>
        </w:tc>
        <w:tc>
          <w:tcPr>
            <w:tcW w:w="157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969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715" w:rsidRPr="00CC428C">
        <w:trPr>
          <w:jc w:val="center"/>
        </w:trPr>
        <w:tc>
          <w:tcPr>
            <w:tcW w:w="644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62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Итоговое заседание клуба «Ключ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 заря»</w:t>
            </w:r>
          </w:p>
        </w:tc>
        <w:tc>
          <w:tcPr>
            <w:tcW w:w="710" w:type="dxa"/>
            <w:gridSpan w:val="11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2271" w:type="dxa"/>
            <w:gridSpan w:val="9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Понимание основного содержания услышанного произведения</w:t>
            </w:r>
          </w:p>
        </w:tc>
        <w:tc>
          <w:tcPr>
            <w:tcW w:w="3401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CC428C">
              <w:rPr>
                <w:rFonts w:ascii="Times New Roman" w:hAnsi="Times New Roman" w:cs="Times New Roman"/>
              </w:rPr>
              <w:t xml:space="preserve"> писать письмо в клуб «Ключ и заря»</w:t>
            </w:r>
          </w:p>
        </w:tc>
        <w:tc>
          <w:tcPr>
            <w:tcW w:w="1573" w:type="dxa"/>
            <w:gridSpan w:val="5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Небольшое письменное высказывание о литературном герое. Письмо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 xml:space="preserve"> в клуб «Ключ </w:t>
            </w:r>
          </w:p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C428C">
              <w:rPr>
                <w:rFonts w:ascii="Times New Roman" w:hAnsi="Times New Roman" w:cs="Times New Roman"/>
              </w:rPr>
              <w:t>и заря»</w:t>
            </w:r>
          </w:p>
        </w:tc>
        <w:tc>
          <w:tcPr>
            <w:tcW w:w="953" w:type="dxa"/>
            <w:gridSpan w:val="4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6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gridSpan w:val="3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E92715" w:rsidRPr="00CC428C" w:rsidRDefault="00E92715" w:rsidP="00CC428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2715" w:rsidRDefault="00E92715" w:rsidP="00146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E92715" w:rsidRDefault="00E92715"/>
    <w:sectPr w:rsidR="00E92715" w:rsidSect="00A04C76">
      <w:pgSz w:w="15840" w:h="12240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715" w:rsidRDefault="00E92715" w:rsidP="00A04C76">
      <w:pPr>
        <w:spacing w:after="0" w:line="240" w:lineRule="auto"/>
      </w:pPr>
      <w:r>
        <w:separator/>
      </w:r>
    </w:p>
  </w:endnote>
  <w:endnote w:type="continuationSeparator" w:id="0">
    <w:p w:rsidR="00E92715" w:rsidRDefault="00E92715" w:rsidP="00A0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15" w:rsidRPr="00A04C76" w:rsidRDefault="00E92715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A04C76">
      <w:rPr>
        <w:rFonts w:ascii="Times New Roman" w:hAnsi="Times New Roman" w:cs="Times New Roman"/>
        <w:sz w:val="24"/>
        <w:szCs w:val="24"/>
      </w:rPr>
      <w:t>Рабочая программа Тлизамовой Мадины Ибрагимовны</w:t>
    </w:r>
    <w:r w:rsidRPr="00A04C76">
      <w:rPr>
        <w:rFonts w:ascii="Times New Roman" w:hAnsi="Times New Roman" w:cs="Times New Roman"/>
        <w:sz w:val="24"/>
        <w:szCs w:val="24"/>
      </w:rPr>
      <w:tab/>
    </w:r>
    <w:r w:rsidRPr="00A04C76">
      <w:rPr>
        <w:rFonts w:ascii="Times New Roman" w:hAnsi="Times New Roman" w:cs="Times New Roman"/>
        <w:sz w:val="24"/>
        <w:szCs w:val="24"/>
      </w:rPr>
      <w:tab/>
    </w:r>
    <w:r w:rsidRPr="00A04C76">
      <w:rPr>
        <w:rFonts w:ascii="Times New Roman" w:hAnsi="Times New Roman" w:cs="Times New Roman"/>
        <w:sz w:val="24"/>
        <w:szCs w:val="24"/>
      </w:rPr>
      <w:fldChar w:fldCharType="begin"/>
    </w:r>
    <w:r w:rsidRPr="00A04C76">
      <w:rPr>
        <w:rFonts w:ascii="Times New Roman" w:hAnsi="Times New Roman" w:cs="Times New Roman"/>
        <w:sz w:val="24"/>
        <w:szCs w:val="24"/>
      </w:rPr>
      <w:instrText>PAGE   \* MERGEFORMAT</w:instrText>
    </w:r>
    <w:r w:rsidRPr="00A04C76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A04C76">
      <w:rPr>
        <w:rFonts w:ascii="Times New Roman" w:hAnsi="Times New Roman" w:cs="Times New Roman"/>
        <w:sz w:val="24"/>
        <w:szCs w:val="24"/>
      </w:rPr>
      <w:fldChar w:fldCharType="end"/>
    </w:r>
  </w:p>
  <w:p w:rsidR="00E92715" w:rsidRDefault="00E927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715" w:rsidRDefault="00E92715" w:rsidP="00A04C76">
      <w:pPr>
        <w:spacing w:after="0" w:line="240" w:lineRule="auto"/>
      </w:pPr>
      <w:r>
        <w:separator/>
      </w:r>
    </w:p>
  </w:footnote>
  <w:footnote w:type="continuationSeparator" w:id="0">
    <w:p w:rsidR="00E92715" w:rsidRDefault="00E92715" w:rsidP="00A0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00543CD7"/>
    <w:multiLevelType w:val="hybridMultilevel"/>
    <w:tmpl w:val="3C84E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874299"/>
    <w:multiLevelType w:val="hybridMultilevel"/>
    <w:tmpl w:val="346A4F3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56811F3"/>
    <w:multiLevelType w:val="hybridMultilevel"/>
    <w:tmpl w:val="A14C5D0E"/>
    <w:lvl w:ilvl="0" w:tplc="04190005">
      <w:start w:val="1"/>
      <w:numFmt w:val="bullet"/>
      <w:lvlText w:val=""/>
      <w:lvlJc w:val="left"/>
      <w:pPr>
        <w:ind w:left="126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4" w:hanging="360"/>
      </w:pPr>
      <w:rPr>
        <w:rFonts w:ascii="Wingdings" w:hAnsi="Wingdings" w:cs="Wingdings" w:hint="default"/>
      </w:rPr>
    </w:lvl>
  </w:abstractNum>
  <w:abstractNum w:abstractNumId="4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5">
    <w:nsid w:val="16C079DB"/>
    <w:multiLevelType w:val="hybridMultilevel"/>
    <w:tmpl w:val="541E8E20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cs="Wingdings" w:hint="default"/>
      </w:rPr>
    </w:lvl>
  </w:abstractNum>
  <w:abstractNum w:abstractNumId="6">
    <w:nsid w:val="1BC16981"/>
    <w:multiLevelType w:val="hybridMultilevel"/>
    <w:tmpl w:val="9E9A16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BF96611"/>
    <w:multiLevelType w:val="hybridMultilevel"/>
    <w:tmpl w:val="DB7A5048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9" w:hanging="360"/>
      </w:pPr>
      <w:rPr>
        <w:rFonts w:ascii="Wingdings" w:hAnsi="Wingdings" w:cs="Wingdings" w:hint="default"/>
      </w:rPr>
    </w:lvl>
  </w:abstractNum>
  <w:abstractNum w:abstractNumId="8">
    <w:nsid w:val="1E956976"/>
    <w:multiLevelType w:val="hybridMultilevel"/>
    <w:tmpl w:val="59385698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cs="Wingdings" w:hint="default"/>
      </w:rPr>
    </w:lvl>
  </w:abstractNum>
  <w:abstractNum w:abstractNumId="9">
    <w:nsid w:val="231B0649"/>
    <w:multiLevelType w:val="hybridMultilevel"/>
    <w:tmpl w:val="AFF01A04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9" w:hanging="360"/>
      </w:pPr>
      <w:rPr>
        <w:rFonts w:ascii="Wingdings" w:hAnsi="Wingdings" w:cs="Wingdings" w:hint="default"/>
      </w:rPr>
    </w:lvl>
  </w:abstractNum>
  <w:abstractNum w:abstractNumId="10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1">
    <w:nsid w:val="2B8E25A6"/>
    <w:multiLevelType w:val="hybridMultilevel"/>
    <w:tmpl w:val="0D6AFFBE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9" w:hanging="360"/>
      </w:pPr>
      <w:rPr>
        <w:rFonts w:ascii="Wingdings" w:hAnsi="Wingdings" w:cs="Wingdings" w:hint="default"/>
      </w:rPr>
    </w:lvl>
  </w:abstractNum>
  <w:abstractNum w:abstractNumId="12">
    <w:nsid w:val="2CA858C4"/>
    <w:multiLevelType w:val="hybridMultilevel"/>
    <w:tmpl w:val="1A14F50A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cs="Wingdings" w:hint="default"/>
      </w:rPr>
    </w:lvl>
  </w:abstractNum>
  <w:abstractNum w:abstractNumId="13">
    <w:nsid w:val="2CD52263"/>
    <w:multiLevelType w:val="hybridMultilevel"/>
    <w:tmpl w:val="C6BCB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F7B4DDC"/>
    <w:multiLevelType w:val="hybridMultilevel"/>
    <w:tmpl w:val="5D4ED0D6"/>
    <w:lvl w:ilvl="0" w:tplc="99E09922">
      <w:numFmt w:val="bullet"/>
      <w:lvlText w:val="•"/>
      <w:lvlJc w:val="left"/>
      <w:pPr>
        <w:ind w:left="105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cs="Wingdings" w:hint="default"/>
      </w:rPr>
    </w:lvl>
  </w:abstractNum>
  <w:abstractNum w:abstractNumId="15">
    <w:nsid w:val="2FCB30B6"/>
    <w:multiLevelType w:val="hybridMultilevel"/>
    <w:tmpl w:val="EC24CB52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9" w:hanging="360"/>
      </w:pPr>
      <w:rPr>
        <w:rFonts w:ascii="Wingdings" w:hAnsi="Wingdings" w:cs="Wingdings" w:hint="default"/>
      </w:rPr>
    </w:lvl>
  </w:abstractNum>
  <w:abstractNum w:abstractNumId="16">
    <w:nsid w:val="309A36C3"/>
    <w:multiLevelType w:val="hybridMultilevel"/>
    <w:tmpl w:val="08805C6E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9" w:hanging="360"/>
      </w:pPr>
      <w:rPr>
        <w:rFonts w:ascii="Wingdings" w:hAnsi="Wingdings" w:cs="Wingdings" w:hint="default"/>
      </w:rPr>
    </w:lvl>
  </w:abstractNum>
  <w:abstractNum w:abstractNumId="17">
    <w:nsid w:val="31F96C44"/>
    <w:multiLevelType w:val="hybridMultilevel"/>
    <w:tmpl w:val="8CBEE9AE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cs="Wingdings" w:hint="default"/>
      </w:rPr>
    </w:lvl>
  </w:abstractNum>
  <w:abstractNum w:abstractNumId="18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D396550"/>
    <w:multiLevelType w:val="hybridMultilevel"/>
    <w:tmpl w:val="A260E766"/>
    <w:lvl w:ilvl="0" w:tplc="D826B4C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D5B26"/>
    <w:multiLevelType w:val="hybridMultilevel"/>
    <w:tmpl w:val="0A768B1C"/>
    <w:lvl w:ilvl="0" w:tplc="04190005">
      <w:start w:val="1"/>
      <w:numFmt w:val="bullet"/>
      <w:lvlText w:val=""/>
      <w:lvlJc w:val="left"/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46A5E0F"/>
    <w:multiLevelType w:val="hybridMultilevel"/>
    <w:tmpl w:val="5F42D310"/>
    <w:lvl w:ilvl="0" w:tplc="99E09922">
      <w:numFmt w:val="bullet"/>
      <w:lvlText w:val="•"/>
      <w:lvlJc w:val="left"/>
      <w:pPr>
        <w:ind w:left="105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cs="Wingdings" w:hint="default"/>
      </w:rPr>
    </w:lvl>
  </w:abstractNum>
  <w:abstractNum w:abstractNumId="23">
    <w:nsid w:val="4CAE7A63"/>
    <w:multiLevelType w:val="hybridMultilevel"/>
    <w:tmpl w:val="D2F22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DDF2F43"/>
    <w:multiLevelType w:val="hybridMultilevel"/>
    <w:tmpl w:val="BE8471FA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cs="Wingdings" w:hint="default"/>
      </w:rPr>
    </w:lvl>
  </w:abstractNum>
  <w:abstractNum w:abstractNumId="25">
    <w:nsid w:val="511A121D"/>
    <w:multiLevelType w:val="hybridMultilevel"/>
    <w:tmpl w:val="0DD4EAD0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cs="Wingdings" w:hint="default"/>
      </w:rPr>
    </w:lvl>
  </w:abstractNum>
  <w:abstractNum w:abstractNumId="26">
    <w:nsid w:val="52D57559"/>
    <w:multiLevelType w:val="hybridMultilevel"/>
    <w:tmpl w:val="4FCE1A44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cs="Wingdings" w:hint="default"/>
      </w:rPr>
    </w:lvl>
  </w:abstractNum>
  <w:abstractNum w:abstractNumId="27">
    <w:nsid w:val="53621506"/>
    <w:multiLevelType w:val="hybridMultilevel"/>
    <w:tmpl w:val="7224610E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9" w:hanging="360"/>
      </w:pPr>
      <w:rPr>
        <w:rFonts w:ascii="Wingdings" w:hAnsi="Wingdings" w:cs="Wingdings" w:hint="default"/>
      </w:rPr>
    </w:lvl>
  </w:abstractNum>
  <w:abstractNum w:abstractNumId="28">
    <w:nsid w:val="545A3BFB"/>
    <w:multiLevelType w:val="hybridMultilevel"/>
    <w:tmpl w:val="95D219C2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cs="Wingdings" w:hint="default"/>
      </w:rPr>
    </w:lvl>
  </w:abstractNum>
  <w:abstractNum w:abstractNumId="29">
    <w:nsid w:val="5ADD0833"/>
    <w:multiLevelType w:val="hybridMultilevel"/>
    <w:tmpl w:val="AC80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31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D8F0764"/>
    <w:multiLevelType w:val="hybridMultilevel"/>
    <w:tmpl w:val="8BE664EC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cs="Wingdings" w:hint="default"/>
      </w:rPr>
    </w:lvl>
  </w:abstractNum>
  <w:abstractNum w:abstractNumId="33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4">
    <w:nsid w:val="69B76267"/>
    <w:multiLevelType w:val="hybridMultilevel"/>
    <w:tmpl w:val="BBC28A50"/>
    <w:lvl w:ilvl="0" w:tplc="99E09922">
      <w:numFmt w:val="bullet"/>
      <w:lvlText w:val="•"/>
      <w:lvlJc w:val="left"/>
      <w:pPr>
        <w:ind w:left="11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9" w:hanging="360"/>
      </w:pPr>
      <w:rPr>
        <w:rFonts w:ascii="Wingdings" w:hAnsi="Wingdings" w:cs="Wingdings" w:hint="default"/>
      </w:rPr>
    </w:lvl>
  </w:abstractNum>
  <w:abstractNum w:abstractNumId="35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6">
    <w:nsid w:val="722126DA"/>
    <w:multiLevelType w:val="hybridMultilevel"/>
    <w:tmpl w:val="4A506EE4"/>
    <w:lvl w:ilvl="0" w:tplc="04190005">
      <w:start w:val="1"/>
      <w:numFmt w:val="bullet"/>
      <w:lvlText w:val=""/>
      <w:lvlJc w:val="left"/>
      <w:pPr>
        <w:ind w:left="98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1" w:hanging="360"/>
      </w:pPr>
      <w:rPr>
        <w:rFonts w:ascii="Wingdings" w:hAnsi="Wingdings" w:cs="Wingdings" w:hint="default"/>
      </w:rPr>
    </w:lvl>
  </w:abstractNum>
  <w:abstractNum w:abstractNumId="37">
    <w:nsid w:val="72F45039"/>
    <w:multiLevelType w:val="hybridMultilevel"/>
    <w:tmpl w:val="B2CE4104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9" w:hanging="360"/>
      </w:pPr>
      <w:rPr>
        <w:rFonts w:ascii="Wingdings" w:hAnsi="Wingdings" w:cs="Wingdings" w:hint="default"/>
      </w:rPr>
    </w:lvl>
  </w:abstractNum>
  <w:abstractNum w:abstractNumId="38">
    <w:nsid w:val="7A8F2198"/>
    <w:multiLevelType w:val="hybridMultilevel"/>
    <w:tmpl w:val="D35AB66E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9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34"/>
  </w:num>
  <w:num w:numId="6">
    <w:abstractNumId w:val="22"/>
  </w:num>
  <w:num w:numId="7">
    <w:abstractNumId w:val="14"/>
  </w:num>
  <w:num w:numId="8">
    <w:abstractNumId w:val="29"/>
  </w:num>
  <w:num w:numId="9">
    <w:abstractNumId w:val="23"/>
  </w:num>
  <w:num w:numId="10">
    <w:abstractNumId w:val="25"/>
  </w:num>
  <w:num w:numId="11">
    <w:abstractNumId w:val="36"/>
  </w:num>
  <w:num w:numId="12">
    <w:abstractNumId w:val="12"/>
  </w:num>
  <w:num w:numId="13">
    <w:abstractNumId w:val="8"/>
  </w:num>
  <w:num w:numId="14">
    <w:abstractNumId w:val="6"/>
  </w:num>
  <w:num w:numId="15">
    <w:abstractNumId w:val="38"/>
  </w:num>
  <w:num w:numId="16">
    <w:abstractNumId w:val="21"/>
  </w:num>
  <w:num w:numId="17">
    <w:abstractNumId w:val="37"/>
  </w:num>
  <w:num w:numId="18">
    <w:abstractNumId w:val="16"/>
  </w:num>
  <w:num w:numId="19">
    <w:abstractNumId w:val="2"/>
  </w:num>
  <w:num w:numId="20">
    <w:abstractNumId w:val="3"/>
  </w:num>
  <w:num w:numId="21">
    <w:abstractNumId w:val="28"/>
  </w:num>
  <w:num w:numId="22">
    <w:abstractNumId w:val="32"/>
  </w:num>
  <w:num w:numId="23">
    <w:abstractNumId w:val="9"/>
  </w:num>
  <w:num w:numId="24">
    <w:abstractNumId w:val="27"/>
  </w:num>
  <w:num w:numId="25">
    <w:abstractNumId w:val="24"/>
  </w:num>
  <w:num w:numId="26">
    <w:abstractNumId w:val="7"/>
  </w:num>
  <w:num w:numId="27">
    <w:abstractNumId w:val="11"/>
  </w:num>
  <w:num w:numId="28">
    <w:abstractNumId w:val="17"/>
  </w:num>
  <w:num w:numId="29">
    <w:abstractNumId w:val="15"/>
  </w:num>
  <w:num w:numId="30">
    <w:abstractNumId w:val="26"/>
  </w:num>
  <w:num w:numId="31">
    <w:abstractNumId w:val="5"/>
  </w:num>
  <w:num w:numId="32">
    <w:abstractNumId w:val="30"/>
  </w:num>
  <w:num w:numId="33">
    <w:abstractNumId w:val="4"/>
  </w:num>
  <w:num w:numId="34">
    <w:abstractNumId w:val="13"/>
  </w:num>
  <w:num w:numId="35">
    <w:abstractNumId w:val="33"/>
  </w:num>
  <w:num w:numId="36">
    <w:abstractNumId w:val="10"/>
  </w:num>
  <w:num w:numId="37">
    <w:abstractNumId w:val="35"/>
  </w:num>
  <w:num w:numId="38">
    <w:abstractNumId w:val="18"/>
  </w:num>
  <w:num w:numId="39">
    <w:abstractNumId w:val="1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91C"/>
    <w:rsid w:val="000A3584"/>
    <w:rsid w:val="000D7A15"/>
    <w:rsid w:val="0011385E"/>
    <w:rsid w:val="0014691C"/>
    <w:rsid w:val="001E0484"/>
    <w:rsid w:val="00201CF1"/>
    <w:rsid w:val="00284294"/>
    <w:rsid w:val="00293954"/>
    <w:rsid w:val="002B0F0F"/>
    <w:rsid w:val="002B1E53"/>
    <w:rsid w:val="002F0D97"/>
    <w:rsid w:val="003021A6"/>
    <w:rsid w:val="00333B38"/>
    <w:rsid w:val="00345463"/>
    <w:rsid w:val="003768C7"/>
    <w:rsid w:val="003A0893"/>
    <w:rsid w:val="003A32D9"/>
    <w:rsid w:val="003A4497"/>
    <w:rsid w:val="003B43D1"/>
    <w:rsid w:val="003F3A11"/>
    <w:rsid w:val="003F5691"/>
    <w:rsid w:val="00406CEB"/>
    <w:rsid w:val="004826C2"/>
    <w:rsid w:val="0048280D"/>
    <w:rsid w:val="004906BA"/>
    <w:rsid w:val="004C6C35"/>
    <w:rsid w:val="004F0BF0"/>
    <w:rsid w:val="00510059"/>
    <w:rsid w:val="005412BF"/>
    <w:rsid w:val="00555E4E"/>
    <w:rsid w:val="005629AD"/>
    <w:rsid w:val="005731B1"/>
    <w:rsid w:val="00590E2D"/>
    <w:rsid w:val="005C2668"/>
    <w:rsid w:val="005C4357"/>
    <w:rsid w:val="005C61D2"/>
    <w:rsid w:val="00680146"/>
    <w:rsid w:val="00687BC4"/>
    <w:rsid w:val="006F488C"/>
    <w:rsid w:val="007034DB"/>
    <w:rsid w:val="00711798"/>
    <w:rsid w:val="007A7244"/>
    <w:rsid w:val="007C2216"/>
    <w:rsid w:val="007D57E0"/>
    <w:rsid w:val="0081568E"/>
    <w:rsid w:val="00837D25"/>
    <w:rsid w:val="0089353C"/>
    <w:rsid w:val="008D169D"/>
    <w:rsid w:val="00915E24"/>
    <w:rsid w:val="00982492"/>
    <w:rsid w:val="009C2135"/>
    <w:rsid w:val="00A013B4"/>
    <w:rsid w:val="00A04C76"/>
    <w:rsid w:val="00A43719"/>
    <w:rsid w:val="00A80FA8"/>
    <w:rsid w:val="00AC30E5"/>
    <w:rsid w:val="00AC3264"/>
    <w:rsid w:val="00AF7341"/>
    <w:rsid w:val="00B16B13"/>
    <w:rsid w:val="00B34A5B"/>
    <w:rsid w:val="00B379F9"/>
    <w:rsid w:val="00B43AA8"/>
    <w:rsid w:val="00BA0B35"/>
    <w:rsid w:val="00BA13E7"/>
    <w:rsid w:val="00C24651"/>
    <w:rsid w:val="00CC428C"/>
    <w:rsid w:val="00D2361F"/>
    <w:rsid w:val="00D26215"/>
    <w:rsid w:val="00D56065"/>
    <w:rsid w:val="00D925BE"/>
    <w:rsid w:val="00D9589C"/>
    <w:rsid w:val="00DB7FC1"/>
    <w:rsid w:val="00DF1113"/>
    <w:rsid w:val="00E35B32"/>
    <w:rsid w:val="00E92715"/>
    <w:rsid w:val="00EA667B"/>
    <w:rsid w:val="00EE0644"/>
    <w:rsid w:val="00F2606B"/>
    <w:rsid w:val="00F353C8"/>
    <w:rsid w:val="00F939C9"/>
    <w:rsid w:val="00FB1E76"/>
    <w:rsid w:val="00FC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F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606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0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4C76"/>
  </w:style>
  <w:style w:type="paragraph" w:styleId="Footer">
    <w:name w:val="footer"/>
    <w:basedOn w:val="Normal"/>
    <w:link w:val="FooterChar"/>
    <w:uiPriority w:val="99"/>
    <w:rsid w:val="00A0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4C76"/>
  </w:style>
  <w:style w:type="paragraph" w:styleId="BalloonText">
    <w:name w:val="Balloon Text"/>
    <w:basedOn w:val="Normal"/>
    <w:link w:val="BalloonTextChar"/>
    <w:uiPriority w:val="99"/>
    <w:semiHidden/>
    <w:rsid w:val="00A4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371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F5691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ch.kts.ru/stars/ind8r.htm" TargetMode="External"/><Relationship Id="rId13" Type="http://schemas.openxmlformats.org/officeDocument/2006/relationships/hyperlink" Target="http://www.kid.ru/index3.php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azkihome.info/" TargetMode="External"/><Relationship Id="rId12" Type="http://schemas.openxmlformats.org/officeDocument/2006/relationships/hyperlink" Target="http://litera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n2x5.narod.ru/biblio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ky-art.com/andersen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dsbook.narod.ru/" TargetMode="External"/><Relationship Id="rId14" Type="http://schemas.openxmlformats.org/officeDocument/2006/relationships/hyperlink" Target="http://baby.kulichki.net/index_li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43</Pages>
  <Words>12317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МОУ</cp:lastModifiedBy>
  <cp:revision>9</cp:revision>
  <cp:lastPrinted>2013-09-19T19:59:00Z</cp:lastPrinted>
  <dcterms:created xsi:type="dcterms:W3CDTF">2013-09-01T05:16:00Z</dcterms:created>
  <dcterms:modified xsi:type="dcterms:W3CDTF">2013-12-12T13:52:00Z</dcterms:modified>
</cp:coreProperties>
</file>