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67" w:rsidRDefault="00655E67" w:rsidP="00487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E67" w:rsidRDefault="00655E67" w:rsidP="00107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казённое образовательное учреждение</w:t>
      </w:r>
    </w:p>
    <w:p w:rsidR="00655E67" w:rsidRDefault="00655E67" w:rsidP="00107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детей дошкольного и младшего школьного возраста</w:t>
      </w:r>
    </w:p>
    <w:p w:rsidR="00655E67" w:rsidRDefault="00655E67" w:rsidP="00107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«Прогимназия №2 г. Баксана»</w:t>
      </w:r>
    </w:p>
    <w:p w:rsidR="00655E67" w:rsidRDefault="00655E67" w:rsidP="00107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E67" w:rsidRDefault="00655E67" w:rsidP="001079F7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«Рекомендовано»                                     «Согласовано»                                                                            «Утверждаю»                                                                                           МО начальных классов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Зам. дир. по УВР                               Директор МКОУ «Прогимназия №2 г.Баксана»                                                                  Рук. М/О_______М.И.Тлизамова           _________М.Л.Хотова                                                 __________  Ф.А.Аюбова                                                                                                                                                                                                                                                     Протокол №1 от «_»______2013г.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Приказ   №___от________</w:t>
      </w:r>
    </w:p>
    <w:p w:rsidR="00655E67" w:rsidRDefault="00655E67" w:rsidP="00107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5E67" w:rsidRPr="00A80FA8" w:rsidRDefault="00655E67" w:rsidP="001079F7">
      <w:pPr>
        <w:rPr>
          <w:rFonts w:ascii="Times New Roman" w:hAnsi="Times New Roman" w:cs="Times New Roman"/>
        </w:rPr>
      </w:pPr>
    </w:p>
    <w:p w:rsidR="00655E67" w:rsidRDefault="00655E67" w:rsidP="00107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5E67" w:rsidRDefault="00655E67" w:rsidP="00107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5E67" w:rsidRDefault="00655E67" w:rsidP="00107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5E67" w:rsidRDefault="00655E67" w:rsidP="001079F7">
      <w:pPr>
        <w:jc w:val="center"/>
      </w:pPr>
      <w:r w:rsidRPr="004F0BF0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8.25pt;height:35.25pt" fillcolor="#17365d" stroked="f">
            <v:fill color2="fill darken(118)" rotate="t" method="linear sigma" focus="100%" type="gradient"/>
            <v:shadow type="perspective" color="#b2b2b2" opacity=".5" origin=",.5" offset="0,0" matrix=",-56756f,,.5"/>
            <v:textpath style="font-family:&quot;Times New Roman&quot;;font-size:24pt;v-text-kern:t" trim="t" fitpath="t" string="Рабочая учебная программа&#10;"/>
          </v:shape>
        </w:pict>
      </w:r>
    </w:p>
    <w:p w:rsidR="00655E67" w:rsidRPr="00F939C9" w:rsidRDefault="00655E67" w:rsidP="001079F7">
      <w:pPr>
        <w:pStyle w:val="NoSpacing"/>
        <w:jc w:val="center"/>
        <w:rPr>
          <w:rFonts w:ascii="Monotype Corsiva" w:hAnsi="Monotype Corsiva" w:cs="Monotype Corsiva"/>
          <w:b/>
          <w:bCs/>
          <w:i/>
          <w:iCs/>
          <w:sz w:val="36"/>
          <w:szCs w:val="36"/>
        </w:rPr>
      </w:pPr>
      <w:r w:rsidRPr="00F939C9">
        <w:rPr>
          <w:rFonts w:ascii="Monotype Corsiva" w:hAnsi="Monotype Corsiva" w:cs="Monotype Corsiva"/>
          <w:i/>
          <w:iCs/>
          <w:sz w:val="36"/>
          <w:szCs w:val="36"/>
        </w:rPr>
        <w:t>_________</w:t>
      </w:r>
      <w:r>
        <w:rPr>
          <w:rFonts w:ascii="Monotype Corsiva" w:hAnsi="Monotype Corsiva" w:cs="Monotype Corsiva"/>
          <w:b/>
          <w:bCs/>
          <w:i/>
          <w:iCs/>
          <w:sz w:val="36"/>
          <w:szCs w:val="36"/>
          <w:u w:val="single"/>
        </w:rPr>
        <w:t>«Математика</w:t>
      </w:r>
      <w:r w:rsidRPr="00F939C9">
        <w:rPr>
          <w:rFonts w:ascii="Monotype Corsiva" w:hAnsi="Monotype Corsiva" w:cs="Monotype Corsiva"/>
          <w:b/>
          <w:bCs/>
          <w:i/>
          <w:iCs/>
          <w:sz w:val="36"/>
          <w:szCs w:val="36"/>
          <w:u w:val="single"/>
        </w:rPr>
        <w:t>»</w:t>
      </w:r>
      <w:r w:rsidRPr="00F939C9">
        <w:rPr>
          <w:rFonts w:ascii="Monotype Corsiva" w:hAnsi="Monotype Corsiva" w:cs="Monotype Corsiva"/>
          <w:b/>
          <w:bCs/>
          <w:i/>
          <w:iCs/>
          <w:sz w:val="36"/>
          <w:szCs w:val="36"/>
        </w:rPr>
        <w:t>________</w:t>
      </w:r>
    </w:p>
    <w:p w:rsidR="00655E67" w:rsidRPr="00B16B13" w:rsidRDefault="00655E67" w:rsidP="001079F7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(образовательная область)</w:t>
      </w:r>
    </w:p>
    <w:p w:rsidR="00655E67" w:rsidRPr="00B16B13" w:rsidRDefault="00655E67" w:rsidP="001079F7">
      <w:pPr>
        <w:pStyle w:val="NoSpacing"/>
        <w:jc w:val="center"/>
        <w:rPr>
          <w:rFonts w:ascii="Monotype Corsiva" w:hAnsi="Monotype Corsiva" w:cs="Monotype Corsiva"/>
          <w:b/>
          <w:bCs/>
          <w:i/>
          <w:iCs/>
          <w:sz w:val="40"/>
          <w:szCs w:val="40"/>
        </w:rPr>
      </w:pP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_______математика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</w:t>
      </w:r>
      <w:r w:rsidRPr="00B16B13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____</w:t>
      </w:r>
    </w:p>
    <w:p w:rsidR="00655E67" w:rsidRPr="00B16B13" w:rsidRDefault="00655E67" w:rsidP="001079F7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 наименование учебного курса)</w:t>
      </w:r>
    </w:p>
    <w:p w:rsidR="00655E67" w:rsidRPr="00FC537E" w:rsidRDefault="00655E67" w:rsidP="001079F7">
      <w:pPr>
        <w:pStyle w:val="NoSpacing"/>
        <w:jc w:val="center"/>
        <w:rPr>
          <w:rFonts w:ascii="Monotype Corsiva" w:hAnsi="Monotype Corsiva" w:cs="Monotype Corsiva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_______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  <w:lang w:val="en-US"/>
        </w:rPr>
        <w:t>I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 xml:space="preserve"> ступень, 3</w:t>
      </w:r>
      <w:r w:rsidRPr="00293954"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 xml:space="preserve"> класс</w:t>
      </w:r>
      <w:r w:rsidRPr="00FC537E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_</w:t>
      </w:r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_</w:t>
      </w:r>
      <w:r w:rsidRPr="00FC537E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______</w:t>
      </w:r>
    </w:p>
    <w:p w:rsidR="00655E67" w:rsidRPr="00B16B13" w:rsidRDefault="00655E67" w:rsidP="001079F7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(ступень образования, класс)</w:t>
      </w:r>
    </w:p>
    <w:p w:rsidR="00655E67" w:rsidRPr="00B16B13" w:rsidRDefault="00655E67" w:rsidP="001079F7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__________</w:t>
      </w:r>
      <w:r w:rsidRPr="00FC537E">
        <w:rPr>
          <w:b/>
          <w:bCs/>
          <w:i/>
          <w:iCs/>
          <w:sz w:val="32"/>
          <w:szCs w:val="32"/>
        </w:rPr>
        <w:t>_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 xml:space="preserve">2013-2014 </w:t>
      </w:r>
      <w:r w:rsidRPr="00A80FA8">
        <w:rPr>
          <w:rFonts w:ascii="Monotype Corsiva" w:hAnsi="Monotype Corsiva" w:cs="Monotype Corsiva"/>
          <w:b/>
          <w:bCs/>
          <w:i/>
          <w:iCs/>
          <w:sz w:val="40"/>
          <w:szCs w:val="40"/>
          <w:u w:val="single"/>
        </w:rPr>
        <w:t>уч.год</w:t>
      </w:r>
      <w:r>
        <w:rPr>
          <w:b/>
          <w:bCs/>
          <w:i/>
          <w:iCs/>
          <w:sz w:val="32"/>
          <w:szCs w:val="32"/>
        </w:rPr>
        <w:t>____________</w:t>
      </w:r>
    </w:p>
    <w:p w:rsidR="00655E67" w:rsidRPr="00B16B13" w:rsidRDefault="00655E67" w:rsidP="001079F7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  <w:r w:rsidRPr="00B16B13">
        <w:rPr>
          <w:b/>
          <w:bCs/>
          <w:i/>
          <w:iCs/>
          <w:sz w:val="16"/>
          <w:szCs w:val="16"/>
          <w:u w:val="single"/>
        </w:rPr>
        <w:t>(срок реализации)</w:t>
      </w:r>
    </w:p>
    <w:p w:rsidR="00655E67" w:rsidRPr="00FC537E" w:rsidRDefault="00655E67" w:rsidP="001079F7">
      <w:pPr>
        <w:pStyle w:val="NoSpacing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>____</w:t>
      </w:r>
      <w:r w:rsidRPr="00FC537E">
        <w:rPr>
          <w:b/>
          <w:bCs/>
          <w:i/>
          <w:iCs/>
          <w:sz w:val="32"/>
          <w:szCs w:val="32"/>
        </w:rPr>
        <w:t>_</w:t>
      </w:r>
      <w:r>
        <w:rPr>
          <w:rFonts w:ascii="Monotype Corsiva" w:hAnsi="Monotype Corsiva" w:cs="Monotype Corsiva"/>
          <w:b/>
          <w:bCs/>
          <w:i/>
          <w:iCs/>
          <w:sz w:val="48"/>
          <w:szCs w:val="48"/>
          <w:u w:val="single"/>
        </w:rPr>
        <w:t>Тлизамова Мадина Ибрагимовна</w:t>
      </w:r>
      <w:r w:rsidRPr="00B16B13"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__</w:t>
      </w:r>
    </w:p>
    <w:p w:rsidR="00655E67" w:rsidRPr="00B16B13" w:rsidRDefault="00655E67" w:rsidP="001079F7">
      <w:pPr>
        <w:pStyle w:val="NoSpacing"/>
        <w:jc w:val="center"/>
        <w:rPr>
          <w:b/>
          <w:bCs/>
          <w:i/>
          <w:iCs/>
          <w:sz w:val="16"/>
          <w:szCs w:val="16"/>
        </w:rPr>
      </w:pPr>
      <w:r w:rsidRPr="00B16B13">
        <w:rPr>
          <w:b/>
          <w:bCs/>
          <w:i/>
          <w:iCs/>
          <w:sz w:val="16"/>
          <w:szCs w:val="16"/>
        </w:rPr>
        <w:t>(Ф.И.О. учителя)</w:t>
      </w:r>
    </w:p>
    <w:p w:rsidR="00655E67" w:rsidRPr="00B16B13" w:rsidRDefault="00655E67" w:rsidP="001079F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655E67" w:rsidRPr="00FC537E" w:rsidRDefault="00655E67" w:rsidP="001079F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55E67" w:rsidRDefault="00655E67" w:rsidP="00107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5E67" w:rsidRDefault="00655E67" w:rsidP="001079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5E67" w:rsidRDefault="00655E67" w:rsidP="001079F7">
      <w:pPr>
        <w:rPr>
          <w:rFonts w:ascii="Times New Roman" w:hAnsi="Times New Roman" w:cs="Times New Roman"/>
          <w:sz w:val="32"/>
          <w:szCs w:val="32"/>
        </w:rPr>
      </w:pPr>
    </w:p>
    <w:p w:rsidR="00655E67" w:rsidRDefault="00655E67" w:rsidP="00107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Баксан</w:t>
      </w:r>
    </w:p>
    <w:p w:rsidR="00655E67" w:rsidRDefault="00655E67" w:rsidP="001079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2013 г.</w:t>
      </w:r>
    </w:p>
    <w:p w:rsidR="00655E67" w:rsidRDefault="00655E67" w:rsidP="00487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E67" w:rsidRDefault="00655E67" w:rsidP="00487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E67" w:rsidRDefault="00655E67" w:rsidP="001079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5E67" w:rsidRPr="00487AF4" w:rsidRDefault="00655E67" w:rsidP="00487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AF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55E67" w:rsidRPr="00487AF4" w:rsidRDefault="00655E67" w:rsidP="00487AF4">
      <w:pPr>
        <w:spacing w:after="0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87A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НОРМАТИВНЫЕ ДОКУМЕНТЫ</w:t>
      </w:r>
    </w:p>
    <w:p w:rsidR="00655E67" w:rsidRDefault="00655E67" w:rsidP="00487AF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655E67" w:rsidRPr="00487AF4" w:rsidRDefault="00655E67" w:rsidP="00487AF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487AF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Настоящая  рабочая программа предназначена для учащихся 3 классов начальной школы и разработана в соответствии с основными положениями Федерального государственного образовательного стандарта начального общего образования, авторской программы по математике</w:t>
      </w:r>
    </w:p>
    <w:p w:rsidR="00655E67" w:rsidRPr="00487AF4" w:rsidRDefault="00655E67" w:rsidP="00487AF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sz w:val="24"/>
          <w:szCs w:val="24"/>
          <w:lang w:eastAsia="ru-RU"/>
        </w:rPr>
        <w:t xml:space="preserve"> А. Чекин </w:t>
      </w:r>
      <w:r>
        <w:rPr>
          <w:rFonts w:ascii="Times New Roman" w:hAnsi="Times New Roman" w:cs="Times New Roman"/>
          <w:sz w:val="24"/>
          <w:szCs w:val="24"/>
          <w:lang w:eastAsia="ru-RU"/>
        </w:rPr>
        <w:t>(2013 г.), требованиями Примерной</w:t>
      </w:r>
      <w:r w:rsidRPr="00487AF4">
        <w:rPr>
          <w:rFonts w:ascii="Times New Roman" w:hAnsi="Times New Roman" w:cs="Times New Roman"/>
          <w:sz w:val="24"/>
          <w:szCs w:val="24"/>
          <w:lang w:eastAsia="ru-RU"/>
        </w:rPr>
        <w:t xml:space="preserve"> основ</w:t>
      </w:r>
      <w:bookmarkStart w:id="0" w:name="_GoBack"/>
      <w:bookmarkEnd w:id="0"/>
      <w:r w:rsidRPr="00487AF4">
        <w:rPr>
          <w:rFonts w:ascii="Times New Roman" w:hAnsi="Times New Roman" w:cs="Times New Roman"/>
          <w:sz w:val="24"/>
          <w:szCs w:val="24"/>
          <w:lang w:eastAsia="ru-RU"/>
        </w:rPr>
        <w:t>ной образовательной программы ОУ и соответствует федеральному государственному образовательному стандарту начального общего образования (2009 г.)</w:t>
      </w:r>
    </w:p>
    <w:p w:rsidR="00655E67" w:rsidRPr="00487AF4" w:rsidRDefault="00655E67" w:rsidP="00487A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5E67" w:rsidRPr="00487AF4" w:rsidRDefault="00655E67" w:rsidP="00487AF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AF4">
        <w:rPr>
          <w:rFonts w:ascii="Times New Roman" w:hAnsi="Times New Roman" w:cs="Times New Roman"/>
          <w:sz w:val="24"/>
          <w:szCs w:val="24"/>
        </w:rPr>
        <w:t>Примерная авторская программа А. Чекина, О. Захаровой «Математика» (образовательная программа «Перспективная начальная школа»). 2011г. Курс рассчитан на 136 часов (4 часов в неделю).</w:t>
      </w:r>
    </w:p>
    <w:p w:rsidR="00655E67" w:rsidRPr="00487AF4" w:rsidRDefault="00655E67" w:rsidP="00487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E67" w:rsidRPr="00487AF4" w:rsidRDefault="00655E67" w:rsidP="00487AF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655E67" w:rsidRPr="00487AF4" w:rsidRDefault="00655E67" w:rsidP="00487AF4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sz w:val="24"/>
          <w:szCs w:val="24"/>
          <w:lang w:eastAsia="ru-RU"/>
        </w:rPr>
        <w:t>Данная программа определяет начальный этап непрерывного курса математики, разрабатываемого с позиций усиления общекультурного звучания математического образования и повышения его значимости для формирования подрастающего человека как личности.</w:t>
      </w:r>
    </w:p>
    <w:p w:rsidR="00655E67" w:rsidRPr="00487AF4" w:rsidRDefault="00655E67" w:rsidP="00487AF4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sz w:val="24"/>
          <w:szCs w:val="24"/>
          <w:lang w:eastAsia="ru-RU"/>
        </w:rPr>
        <w:t>Предлагаемая система обучения опирается на эмоциональный и образный компоненты мышления младшего школьника и предполагает формирование обогащенных математических знаний и умений на основе использования широкой интеграции математики с другими областями знания и культуры.</w:t>
      </w:r>
    </w:p>
    <w:p w:rsidR="00655E67" w:rsidRPr="00487AF4" w:rsidRDefault="00655E67" w:rsidP="00487AF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655E67" w:rsidRPr="00487AF4" w:rsidRDefault="00655E67" w:rsidP="00487A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87A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обучения по комплекту «Перспективная Начальная Школа»:</w:t>
      </w:r>
    </w:p>
    <w:p w:rsidR="00655E67" w:rsidRPr="00487AF4" w:rsidRDefault="00655E67" w:rsidP="00487A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формирование личности ребенка</w:t>
      </w:r>
    </w:p>
    <w:p w:rsidR="00655E67" w:rsidRPr="00487AF4" w:rsidRDefault="00655E67" w:rsidP="00487A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развитие универсальных учебных действий</w:t>
      </w:r>
    </w:p>
    <w:p w:rsidR="00655E67" w:rsidRPr="00487AF4" w:rsidRDefault="00655E67" w:rsidP="00487A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развитие способности учиться, познавать окружающий мир и сотрудничать.</w:t>
      </w:r>
    </w:p>
    <w:p w:rsidR="00655E67" w:rsidRPr="00487AF4" w:rsidRDefault="00655E67" w:rsidP="00487A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55E67" w:rsidRPr="00487AF4" w:rsidRDefault="00655E67" w:rsidP="00487AF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655E67" w:rsidRPr="00487AF4" w:rsidRDefault="00655E67" w:rsidP="00487AF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sz w:val="24"/>
          <w:szCs w:val="24"/>
          <w:lang w:eastAsia="ru-RU"/>
        </w:rPr>
        <w:t>развитие числовой грамотности учащихся путем постепенного перехода от непосредственного восприятия количества к «культурной арифметике», т.е. арифметике опосредованной символами и знаками;</w:t>
      </w:r>
    </w:p>
    <w:p w:rsidR="00655E67" w:rsidRPr="00487AF4" w:rsidRDefault="00655E67" w:rsidP="00487AF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sz w:val="24"/>
          <w:szCs w:val="24"/>
          <w:lang w:eastAsia="ru-RU"/>
        </w:rPr>
        <w:t>формирование прочных вычислительных навыков на основе  освоения рациональных способов действий и повышения интеллектуальной емкости арифметического материала;</w:t>
      </w:r>
    </w:p>
    <w:p w:rsidR="00655E67" w:rsidRPr="00487AF4" w:rsidRDefault="00655E67" w:rsidP="00487AF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переводить текст задач, выраженный в словесной форме, на язык математических понятий, символов, знаков и отношений;</w:t>
      </w:r>
    </w:p>
    <w:p w:rsidR="00655E67" w:rsidRPr="00487AF4" w:rsidRDefault="00655E67" w:rsidP="00487AF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sz w:val="24"/>
          <w:szCs w:val="24"/>
          <w:lang w:eastAsia="ru-RU"/>
        </w:rPr>
        <w:t>развитие умений измерять величины (длину, время) и проводить вычисления, связанные с величинами (длина, время, масса);</w:t>
      </w:r>
    </w:p>
    <w:p w:rsidR="00655E67" w:rsidRPr="00487AF4" w:rsidRDefault="00655E67" w:rsidP="00487AF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7AF4">
        <w:rPr>
          <w:rFonts w:ascii="Times New Roman" w:hAnsi="Times New Roman" w:cs="Times New Roman"/>
          <w:sz w:val="24"/>
          <w:szCs w:val="24"/>
          <w:lang w:eastAsia="ru-RU"/>
        </w:rPr>
        <w:t>знакомство с начальными геометрическими фигурами и их свойствами (на основе широкого круга геометрических представлений и развития пространственного мышления);</w:t>
      </w:r>
    </w:p>
    <w:p w:rsidR="00655E67" w:rsidRDefault="00655E67" w:rsidP="00487AF4">
      <w:pPr>
        <w:spacing w:after="0"/>
        <w:ind w:right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E67" w:rsidRDefault="00655E67" w:rsidP="00487AF4">
      <w:pPr>
        <w:spacing w:after="0"/>
        <w:ind w:right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E67" w:rsidRDefault="00655E67" w:rsidP="00487AF4">
      <w:pPr>
        <w:spacing w:after="0"/>
        <w:ind w:right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E67" w:rsidRDefault="00655E67" w:rsidP="00487AF4">
      <w:pPr>
        <w:spacing w:after="0"/>
        <w:ind w:right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E67" w:rsidRPr="00487AF4" w:rsidRDefault="00655E67" w:rsidP="00487AF4">
      <w:pPr>
        <w:spacing w:after="0"/>
        <w:ind w:right="2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E6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E67" w:rsidRPr="006F5727" w:rsidRDefault="00655E67" w:rsidP="00A162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математическое развитие учащихся, включая способность наблюдать, сравнивать, отличать главное от второстепенного, обобщать, находить простейшие закономерности, использовать догадку, стоить и проверять простейшие гипотезы;</w:t>
      </w:r>
    </w:p>
    <w:p w:rsidR="00655E67" w:rsidRPr="006F5727" w:rsidRDefault="00655E67" w:rsidP="00A162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освоение эвристических приемов рассуждений и интеллектуальных умений, связанных с выбором стратегии решения, анализом ситуаций, сопоставлением данных и т.п.;</w:t>
      </w:r>
    </w:p>
    <w:p w:rsidR="00655E67" w:rsidRPr="006F5727" w:rsidRDefault="00655E67" w:rsidP="00A162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развитие речевой культуры учащихся как важнейшего компонента мыслительной деятельности и средства развития личности учащихся;</w:t>
      </w:r>
    </w:p>
    <w:p w:rsidR="00655E67" w:rsidRPr="006F5727" w:rsidRDefault="00655E67" w:rsidP="00A162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расширение и уточнение представлений об окружающем мире средствами учебного предмета «Математика» развитие умений применять математические знания в повседневной практике.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E67" w:rsidRPr="006F5727" w:rsidRDefault="00655E67" w:rsidP="00A1624C">
      <w:pPr>
        <w:keepNext/>
        <w:spacing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kern w:val="32"/>
          <w:sz w:val="24"/>
          <w:szCs w:val="24"/>
        </w:rPr>
        <w:t>ОСОБЕННОСТИ МЕТОДИКИ ПРЕПОДАВАНИЯ</w:t>
      </w:r>
    </w:p>
    <w:p w:rsidR="00655E67" w:rsidRPr="006F5727" w:rsidRDefault="00655E67" w:rsidP="00A1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 школе, а также пригодятся в жизни.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 xml:space="preserve">Изучение математики в начальной школе направлено на достижение следующих </w:t>
      </w:r>
      <w:r w:rsidRPr="006F5727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655E67" w:rsidRPr="006F5727" w:rsidRDefault="00655E67" w:rsidP="00A16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математическое развитие</w:t>
      </w:r>
      <w:r w:rsidRPr="006F5727">
        <w:rPr>
          <w:rFonts w:ascii="Times New Roman" w:hAnsi="Times New Roman" w:cs="Times New Roman"/>
          <w:sz w:val="24"/>
          <w:szCs w:val="24"/>
        </w:rPr>
        <w:t xml:space="preserve"> младшего школьника- формирование способностей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655E67" w:rsidRPr="006F5727" w:rsidRDefault="00655E67" w:rsidP="00A1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6F5727">
        <w:rPr>
          <w:rFonts w:ascii="Times New Roman" w:hAnsi="Times New Roman" w:cs="Times New Roman"/>
          <w:sz w:val="24"/>
          <w:szCs w:val="24"/>
        </w:rPr>
        <w:t xml:space="preserve">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655E67" w:rsidRPr="006F5727" w:rsidRDefault="00655E67" w:rsidP="00A1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6F5727">
        <w:rPr>
          <w:rFonts w:ascii="Times New Roman" w:hAnsi="Times New Roman" w:cs="Times New Roman"/>
          <w:sz w:val="24"/>
          <w:szCs w:val="24"/>
        </w:rPr>
        <w:t xml:space="preserve"> интереса к математике, стремления использовать математические знания в повседневной жизни.</w:t>
      </w:r>
    </w:p>
    <w:p w:rsidR="00655E67" w:rsidRPr="006F5727" w:rsidRDefault="00655E67" w:rsidP="00A1624C">
      <w:pPr>
        <w:widowControl w:val="0"/>
        <w:suppressAutoHyphens/>
        <w:spacing w:after="0" w:line="240" w:lineRule="auto"/>
        <w:ind w:firstLine="6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В соответствии с новыми требованиями предлагаемый </w:t>
      </w:r>
      <w:r w:rsidRPr="006F5727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начальный курс математики,</w:t>
      </w: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изложенный в учебниках 1-4 классов УМК «Перспективная начальная школа»,  имеет целью:</w:t>
      </w:r>
    </w:p>
    <w:p w:rsidR="00655E67" w:rsidRPr="006F5727" w:rsidRDefault="00655E67" w:rsidP="00A1624C">
      <w:pPr>
        <w:widowControl w:val="0"/>
        <w:suppressAutoHyphens/>
        <w:spacing w:after="0" w:line="240" w:lineRule="auto"/>
        <w:ind w:firstLine="6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– 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655E67" w:rsidRPr="006F5727" w:rsidRDefault="00655E67" w:rsidP="00A1624C">
      <w:pPr>
        <w:widowControl w:val="0"/>
        <w:suppressAutoHyphens/>
        <w:spacing w:after="0" w:line="240" w:lineRule="auto"/>
        <w:ind w:firstLine="6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– Развитие у обучающихся познавательных действий: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</w:r>
    </w:p>
    <w:p w:rsidR="00655E67" w:rsidRPr="006F5727" w:rsidRDefault="00655E67" w:rsidP="00A1624C">
      <w:pPr>
        <w:widowControl w:val="0"/>
        <w:suppressAutoHyphens/>
        <w:spacing w:after="0" w:line="240" w:lineRule="auto"/>
        <w:ind w:firstLine="6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– Освоение обучающимися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655E67" w:rsidRPr="006F5727" w:rsidRDefault="00655E67" w:rsidP="00A1624C">
      <w:pPr>
        <w:widowControl w:val="0"/>
        <w:suppressAutoHyphens/>
        <w:spacing w:after="0" w:line="240" w:lineRule="auto"/>
        <w:ind w:firstLine="6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–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655E67" w:rsidRPr="006F5727" w:rsidRDefault="00655E67" w:rsidP="00A1624C">
      <w:pPr>
        <w:widowControl w:val="0"/>
        <w:suppressAutoHyphens/>
        <w:spacing w:after="0" w:line="240" w:lineRule="auto"/>
        <w:ind w:firstLine="6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Таким образом, предлагаемое содержание начального курса по математике,  в рамках учебников 1-4 классов,  имеет целью ввести ребенка в абстрактный мир математических понятий и их свойств, дать первоначальные навыки ориентации в той части реальной действительности, которая описывается (моделируется) с помощью этих понятий (окружающий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т.п.), а также предложить ребенку соответствующие способы познания окружающей действительности.</w:t>
      </w:r>
    </w:p>
    <w:p w:rsidR="00655E67" w:rsidRPr="006F5727" w:rsidRDefault="00655E67" w:rsidP="00A1624C">
      <w:pPr>
        <w:widowControl w:val="0"/>
        <w:suppressAutoHyphens/>
        <w:spacing w:after="0" w:line="240" w:lineRule="auto"/>
        <w:ind w:firstLine="6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Основная дидактическая идея курса, раскрываемая в учебниках 1 – 4 классов, может быть выражена следующей формулой: «через рассмотрение частного к пониманию общего для решения частного». Логико-дидактической основой реализации первой части формулы является неполная индукция,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синтез, сравнение, классификация, аналогия и обобщение, приведет ученика к самостоятельному «открытию» изучаемого математического факта.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задач. Система заданий направлена на то, чтобы суть предмета постигалась через естественную связь математики с окружающим миром (знакомство с тем или иным математическим понятием осуществляется при рассмотрении конкретной реальной или псевдореальной (учебной ситуации).</w:t>
      </w:r>
    </w:p>
    <w:p w:rsidR="00655E67" w:rsidRPr="006F5727" w:rsidRDefault="00655E67" w:rsidP="00A1624C">
      <w:pPr>
        <w:widowControl w:val="0"/>
        <w:suppressAutoHyphens/>
        <w:spacing w:after="0" w:line="240" w:lineRule="auto"/>
        <w:ind w:firstLine="6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Отличительной чертой настоящего курса является значительное увеличение геометрического материала и изучению величин, что продиктовано той группой поставленных целей, в которых затрагивается связь математики с окружающим миром. Без усиления этих содержательных линий невозможно достичь указанных целей, так как ребенок воспринимает окружающий мир, прежде всего,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</w:t>
      </w:r>
    </w:p>
    <w:p w:rsidR="00655E67" w:rsidRPr="006F5727" w:rsidRDefault="00655E67" w:rsidP="00A1624C">
      <w:pPr>
        <w:widowControl w:val="0"/>
        <w:suppressAutoHyphens/>
        <w:spacing w:after="0" w:line="240" w:lineRule="auto"/>
        <w:ind w:firstLine="6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Содержание всего курса можно представить как взаимосвязанное развитие в течение четырех лет пяти основных содержательных линий: </w:t>
      </w: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арифметической</w:t>
      </w: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геометрической</w:t>
      </w: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величинной</w:t>
      </w: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алгоритмической</w:t>
      </w: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(обучение решению задач) и </w:t>
      </w: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информационной</w:t>
      </w: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655E67" w:rsidRPr="006F5727" w:rsidRDefault="00655E67" w:rsidP="00A1624C">
      <w:pPr>
        <w:widowControl w:val="0"/>
        <w:suppressAutoHyphens/>
        <w:spacing w:after="0" w:line="240" w:lineRule="auto"/>
        <w:ind w:firstLine="6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(метапредметные) учебные действия, которые, безусловно, повлияли и на изложение предметных учебных действий.</w:t>
      </w:r>
    </w:p>
    <w:p w:rsidR="00655E67" w:rsidRPr="006F5727" w:rsidRDefault="00655E67" w:rsidP="00A1624C">
      <w:pPr>
        <w:widowControl w:val="0"/>
        <w:suppressAutoHyphens/>
        <w:spacing w:after="0" w:line="240" w:lineRule="auto"/>
        <w:ind w:firstLine="6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655E67" w:rsidRPr="006F5727" w:rsidRDefault="00655E67" w:rsidP="00A1624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 курса «математика»</w:t>
      </w:r>
    </w:p>
    <w:p w:rsidR="00655E67" w:rsidRPr="006F5727" w:rsidRDefault="00655E67" w:rsidP="00A1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 xml:space="preserve">В основе  учебно-воспитательного процесса лежат следующие </w:t>
      </w:r>
      <w:r w:rsidRPr="006F5727">
        <w:rPr>
          <w:rFonts w:ascii="Times New Roman" w:hAnsi="Times New Roman" w:cs="Times New Roman"/>
          <w:b/>
          <w:bCs/>
          <w:sz w:val="24"/>
          <w:szCs w:val="24"/>
        </w:rPr>
        <w:t>ценности</w:t>
      </w:r>
      <w:r w:rsidRPr="006F5727">
        <w:rPr>
          <w:rFonts w:ascii="Times New Roman" w:hAnsi="Times New Roman" w:cs="Times New Roman"/>
          <w:sz w:val="24"/>
          <w:szCs w:val="24"/>
        </w:rPr>
        <w:t xml:space="preserve"> математики:</w:t>
      </w:r>
    </w:p>
    <w:p w:rsidR="00655E67" w:rsidRPr="006F5727" w:rsidRDefault="00655E67" w:rsidP="00A16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 по времени, образование целого из частей, изменение формы, размера и т.д.);</w:t>
      </w:r>
    </w:p>
    <w:p w:rsidR="00655E67" w:rsidRPr="006F5727" w:rsidRDefault="00655E67" w:rsidP="00A16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55E67" w:rsidRPr="006F5727" w:rsidRDefault="00655E67" w:rsidP="00A16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Владение математическим языком, алгоритмами, элементами математической логики позволяет ученику совершенствовать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655E67" w:rsidRPr="006F5727" w:rsidRDefault="00655E67" w:rsidP="00F21B7E">
      <w:pPr>
        <w:keepNext/>
        <w:spacing w:before="240" w:after="6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КОЛИЧЕСТВО ЧАСОВ И ОПИСАНИЕ МЕСТА КУРСА «МАТЕМАТИКА» В УЧЕБНОМ ПЛАНЕ</w:t>
      </w:r>
    </w:p>
    <w:p w:rsidR="00655E67" w:rsidRPr="006F5727" w:rsidRDefault="00655E67" w:rsidP="00F21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E67" w:rsidRPr="006F5727" w:rsidRDefault="00655E67" w:rsidP="00F21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и примерной программой по математике предмет  «Математика» изучается с 1 по 4 класс по </w:t>
      </w:r>
      <w:r w:rsidRPr="006F5727">
        <w:rPr>
          <w:rFonts w:ascii="Times New Roman" w:hAnsi="Times New Roman" w:cs="Times New Roman"/>
          <w:b/>
          <w:bCs/>
          <w:sz w:val="24"/>
          <w:szCs w:val="24"/>
        </w:rPr>
        <w:t>четыре</w:t>
      </w:r>
      <w:r w:rsidRPr="006F5727">
        <w:rPr>
          <w:rFonts w:ascii="Times New Roman" w:hAnsi="Times New Roman" w:cs="Times New Roman"/>
          <w:sz w:val="24"/>
          <w:szCs w:val="24"/>
        </w:rPr>
        <w:t xml:space="preserve"> часа в неделю. Общий объём учебного времени составляет </w:t>
      </w:r>
      <w:r w:rsidRPr="006F5727">
        <w:rPr>
          <w:rFonts w:ascii="Times New Roman" w:hAnsi="Times New Roman" w:cs="Times New Roman"/>
          <w:b/>
          <w:bCs/>
          <w:sz w:val="24"/>
          <w:szCs w:val="24"/>
        </w:rPr>
        <w:t xml:space="preserve">540 </w:t>
      </w:r>
      <w:r w:rsidRPr="006F5727">
        <w:rPr>
          <w:rFonts w:ascii="Times New Roman" w:hAnsi="Times New Roman" w:cs="Times New Roman"/>
          <w:sz w:val="24"/>
          <w:szCs w:val="24"/>
        </w:rPr>
        <w:t xml:space="preserve"> часов, в 3-м классе 136 часов в год (4 часа в неделю).</w:t>
      </w:r>
    </w:p>
    <w:p w:rsidR="00655E67" w:rsidRPr="006F5727" w:rsidRDefault="00655E67" w:rsidP="00F21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Внесенные изменения:</w:t>
      </w:r>
      <w:r w:rsidRPr="006F5727">
        <w:rPr>
          <w:rFonts w:ascii="Times New Roman" w:hAnsi="Times New Roman" w:cs="Times New Roman"/>
          <w:sz w:val="24"/>
          <w:szCs w:val="24"/>
        </w:rPr>
        <w:t xml:space="preserve"> В тематическое планирование авторской программы, рассчитанная на 4 часа в неделю в соответствии с учебным планом образовательного учреждения, изменений не внесено.</w:t>
      </w:r>
    </w:p>
    <w:p w:rsidR="00655E67" w:rsidRPr="006F5727" w:rsidRDefault="00655E67" w:rsidP="00A16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E67" w:rsidRPr="006F5727" w:rsidRDefault="00655E67" w:rsidP="00A162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E67" w:rsidRPr="006F5727" w:rsidRDefault="00655E67" w:rsidP="00A162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</w:t>
      </w:r>
    </w:p>
    <w:p w:rsidR="00655E67" w:rsidRPr="006F5727" w:rsidRDefault="00655E67" w:rsidP="004273B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уроков по ТДМ, на которых учащиеся открывают новое знание, имеет вид: </w:t>
      </w:r>
    </w:p>
    <w:p w:rsidR="00655E67" w:rsidRPr="006F5727" w:rsidRDefault="00655E67" w:rsidP="004273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i/>
          <w:iCs/>
          <w:sz w:val="24"/>
          <w:szCs w:val="24"/>
        </w:rPr>
        <w:t xml:space="preserve">Мотивация к учебной деятельности. </w:t>
      </w:r>
      <w:r w:rsidRPr="006F5727">
        <w:rPr>
          <w:rFonts w:ascii="Times New Roman" w:hAnsi="Times New Roman" w:cs="Times New Roman"/>
          <w:sz w:val="24"/>
          <w:szCs w:val="24"/>
        </w:rPr>
        <w:t xml:space="preserve">Данный этап процесса обучения предполагает осознанное вхождение учащихся в пространство учебной деятельности на уроке. С этой целью организуется их мотивирование на основе механизма «надо» − «хочу» − «могу». </w:t>
      </w:r>
    </w:p>
    <w:p w:rsidR="00655E67" w:rsidRPr="006F5727" w:rsidRDefault="00655E67" w:rsidP="004273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i/>
          <w:iCs/>
          <w:sz w:val="24"/>
          <w:szCs w:val="24"/>
        </w:rPr>
        <w:t xml:space="preserve">Актуализация и фиксирование индивидуального затруднения в пробном учебном действии. </w:t>
      </w:r>
      <w:r w:rsidRPr="006F5727">
        <w:rPr>
          <w:rFonts w:ascii="Times New Roman" w:hAnsi="Times New Roman" w:cs="Times New Roman"/>
          <w:sz w:val="24"/>
          <w:szCs w:val="24"/>
        </w:rPr>
        <w:t>На данном этапе организуется подготовка учащихся к открытию нового знания, выполнение ими пробного учебного действия, фиксация индивидуального затруднения. Завершение этапа связано с организацией обдумывания учащимися возникшей проблемной ситуации.</w:t>
      </w:r>
    </w:p>
    <w:p w:rsidR="00655E67" w:rsidRPr="006F5727" w:rsidRDefault="00655E67" w:rsidP="004273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i/>
          <w:iCs/>
          <w:sz w:val="24"/>
          <w:szCs w:val="24"/>
        </w:rPr>
        <w:t xml:space="preserve">Выявление места и причины затруднения. </w:t>
      </w:r>
      <w:r w:rsidRPr="006F5727">
        <w:rPr>
          <w:rFonts w:ascii="Times New Roman" w:hAnsi="Times New Roman" w:cs="Times New Roman"/>
          <w:sz w:val="24"/>
          <w:szCs w:val="24"/>
        </w:rPr>
        <w:t xml:space="preserve">На данном этапе учитель организует выявление учащимися места и причины возникшего затруднения на основе анализа проблемной ситуации. </w:t>
      </w:r>
    </w:p>
    <w:p w:rsidR="00655E67" w:rsidRPr="006F5727" w:rsidRDefault="00655E67" w:rsidP="004273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i/>
          <w:iCs/>
          <w:sz w:val="24"/>
          <w:szCs w:val="24"/>
        </w:rPr>
        <w:t xml:space="preserve">Построение проекта выхода из затруднения. </w:t>
      </w:r>
      <w:r w:rsidRPr="006F5727">
        <w:rPr>
          <w:rFonts w:ascii="Times New Roman" w:hAnsi="Times New Roman" w:cs="Times New Roman"/>
          <w:sz w:val="24"/>
          <w:szCs w:val="24"/>
        </w:rPr>
        <w:t xml:space="preserve">Учащиеся в коммуникативной форме обдумывают проект будущих учебных действий: ставят цель, формулируют тему, выбирают способ, строят план достижения цели и определяют средства. Этим процессом руководит учитель. </w:t>
      </w:r>
    </w:p>
    <w:p w:rsidR="00655E67" w:rsidRPr="006F5727" w:rsidRDefault="00655E67" w:rsidP="004273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i/>
          <w:iCs/>
          <w:sz w:val="24"/>
          <w:szCs w:val="24"/>
        </w:rPr>
        <w:t xml:space="preserve">Реализация построенного проекта. </w:t>
      </w:r>
      <w:r w:rsidRPr="006F5727">
        <w:rPr>
          <w:rFonts w:ascii="Times New Roman" w:hAnsi="Times New Roman" w:cs="Times New Roman"/>
          <w:sz w:val="24"/>
          <w:szCs w:val="24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вариант. </w:t>
      </w:r>
    </w:p>
    <w:p w:rsidR="00655E67" w:rsidRPr="006F5727" w:rsidRDefault="00655E67" w:rsidP="004273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i/>
          <w:iCs/>
          <w:sz w:val="24"/>
          <w:szCs w:val="24"/>
        </w:rPr>
        <w:t xml:space="preserve">Первичное закрепление с проговариванием во внешней речи. </w:t>
      </w:r>
      <w:r w:rsidRPr="006F5727">
        <w:rPr>
          <w:rFonts w:ascii="Times New Roman" w:hAnsi="Times New Roman" w:cs="Times New Roman"/>
          <w:sz w:val="24"/>
          <w:szCs w:val="24"/>
        </w:rPr>
        <w:t xml:space="preserve">На данном этапе учащиеся в форме коммуникативного взаимодействия (фронтально, в парах, в группах) решают типовые задания на новый способ действий с проговариванием алгоритма решения вслух. </w:t>
      </w:r>
    </w:p>
    <w:p w:rsidR="00655E67" w:rsidRPr="006F5727" w:rsidRDefault="00655E67" w:rsidP="004273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Самостоятельная работа с самопроверкой по эталону. </w:t>
      </w:r>
      <w:r w:rsidRPr="006F5727">
        <w:rPr>
          <w:rFonts w:ascii="Times New Roman" w:hAnsi="Times New Roman" w:cs="Times New Roman"/>
          <w:sz w:val="24"/>
          <w:szCs w:val="24"/>
        </w:rPr>
        <w:t>Учащиеся самостоятельно выполняют задания нового типа и осуществляют их самопроверку, пошагово сравнивая с эталоном. В завершение организуется рефлексия хода реализации построенного проекта и контрольных процедур.</w:t>
      </w:r>
    </w:p>
    <w:p w:rsidR="00655E67" w:rsidRPr="006F5727" w:rsidRDefault="00655E67" w:rsidP="004273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i/>
          <w:iCs/>
          <w:sz w:val="24"/>
          <w:szCs w:val="24"/>
        </w:rPr>
        <w:t xml:space="preserve">Включение в систему знаний и повторение. </w:t>
      </w:r>
      <w:r w:rsidRPr="006F5727">
        <w:rPr>
          <w:rFonts w:ascii="Times New Roman" w:hAnsi="Times New Roman" w:cs="Times New Roman"/>
          <w:sz w:val="24"/>
          <w:szCs w:val="24"/>
        </w:rPr>
        <w:t xml:space="preserve"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</w:t>
      </w:r>
    </w:p>
    <w:p w:rsidR="00655E67" w:rsidRPr="006F5727" w:rsidRDefault="00655E67" w:rsidP="004273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i/>
          <w:iCs/>
          <w:sz w:val="24"/>
          <w:szCs w:val="24"/>
        </w:rPr>
        <w:t xml:space="preserve">Рефлексия учебной деятельности на уроке (итог урока). </w:t>
      </w:r>
      <w:r w:rsidRPr="006F5727">
        <w:rPr>
          <w:rFonts w:ascii="Times New Roman" w:hAnsi="Times New Roman" w:cs="Times New Roman"/>
          <w:sz w:val="24"/>
          <w:szCs w:val="24"/>
        </w:rPr>
        <w:t xml:space="preserve">На данном этапе фиксируется новое содержание, изученное на уроке, и организуется рефлексия и самооценка учениками собственной учебной деятельности. </w:t>
      </w:r>
    </w:p>
    <w:p w:rsidR="00655E67" w:rsidRPr="006F5727" w:rsidRDefault="00655E67" w:rsidP="004273B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 xml:space="preserve">Помимо уроков открытия нового знания, существуют следующие </w:t>
      </w:r>
      <w:r w:rsidRPr="006F5727">
        <w:rPr>
          <w:rFonts w:ascii="Times New Roman" w:hAnsi="Times New Roman" w:cs="Times New Roman"/>
          <w:b/>
          <w:bCs/>
          <w:sz w:val="24"/>
          <w:szCs w:val="24"/>
        </w:rPr>
        <w:t>типы уроков</w:t>
      </w:r>
      <w:r w:rsidRPr="006F57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5E67" w:rsidRPr="006F5727" w:rsidRDefault="00655E67" w:rsidP="004273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 xml:space="preserve">уроки рефлексии, где учащиеся закрепляют свое умение применять новые способы действий в нестандартных условиях, учатся самостоятельно выявлять и исправлять свои ошибки, корректируют свою учебную деятельность; </w:t>
      </w:r>
    </w:p>
    <w:p w:rsidR="00655E67" w:rsidRPr="006F5727" w:rsidRDefault="00655E67" w:rsidP="004273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 xml:space="preserve">уроки обучающего контроля, на которых учащиеся учатся контролировать результаты своей учебной деятельности; </w:t>
      </w:r>
    </w:p>
    <w:p w:rsidR="00655E67" w:rsidRPr="006F5727" w:rsidRDefault="00655E67" w:rsidP="004273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 xml:space="preserve">уроки систематизации знаний, предполагающие структурирование и систематизацию знаний по изучаемым предметам. </w:t>
      </w:r>
    </w:p>
    <w:p w:rsidR="00655E67" w:rsidRPr="006F5727" w:rsidRDefault="00655E67" w:rsidP="004273B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 xml:space="preserve">Все уроки также строятся на основе метода рефлексивной самоорганизации, что обеспечивает возможность системного выполнения каждым ребенком всего комплекса личностных, регулятивных, познавательных и коммуникативных универсальных учебных действий, предусмотренных ФГОС. </w:t>
      </w:r>
    </w:p>
    <w:p w:rsidR="00655E67" w:rsidRPr="006F5727" w:rsidRDefault="00655E67" w:rsidP="004273B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 xml:space="preserve">Ведущие формы и методы, технологии обучения: </w:t>
      </w:r>
      <w:r w:rsidRPr="006F5727">
        <w:rPr>
          <w:rFonts w:ascii="Times New Roman" w:hAnsi="Times New Roman" w:cs="Times New Roman"/>
          <w:sz w:val="24"/>
          <w:szCs w:val="24"/>
        </w:rPr>
        <w:t>коллективные, индивидуальные, индивидуализированные; репродуктивные и продуктивные; исследовательская работа, проектная деятельность, задачная форма обучения, математические игры.</w:t>
      </w:r>
    </w:p>
    <w:p w:rsidR="00655E67" w:rsidRPr="006F5727" w:rsidRDefault="00655E67" w:rsidP="004273BB">
      <w:pPr>
        <w:spacing w:after="0" w:line="240" w:lineRule="auto"/>
        <w:ind w:firstLin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Моделирование ситуаций арифметическими и геометрическими средствами.</w:t>
      </w: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Осуществление упорядочения предметов и математических объектов (по длине, площади, вместимости, массе, времени).</w:t>
      </w: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Описание явлений и событий с использованием величин.</w:t>
      </w: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Распознавание моделей геометрических фигур в окружающих предметах.</w:t>
      </w: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Обнаружение математических зависимостей в окружающей действительности.</w:t>
      </w: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Разрешение житейских ситуаций, требующих умения находить геометрические величины (планировка, разметка).</w:t>
      </w: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727">
        <w:rPr>
          <w:rFonts w:ascii="Times New Roman" w:hAnsi="Times New Roman" w:cs="Times New Roman"/>
          <w:sz w:val="24"/>
          <w:szCs w:val="24"/>
          <w:lang w:val="en-US"/>
        </w:rPr>
        <w:t>Выполнение геометрических построений.</w:t>
      </w: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727">
        <w:rPr>
          <w:rFonts w:ascii="Times New Roman" w:hAnsi="Times New Roman" w:cs="Times New Roman"/>
          <w:sz w:val="24"/>
          <w:szCs w:val="24"/>
          <w:lang w:val="en-US"/>
        </w:rPr>
        <w:t>Выполнение арифметических вычислений.</w:t>
      </w: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Прогнозирование результата вычисления, решения задачи.</w:t>
      </w: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Планирование решения задачи, выполнение задания на измерение, вычисление, построение.</w:t>
      </w: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Сравнение разных способов вычислений, решения задачи; выбор рационального (удобного) способа.</w:t>
      </w: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Накопление и использование опыта решения разнообразных математических задач.</w:t>
      </w: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</w: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Поиск, обнаружение и устранение ошибок логического (в ходе решения) и арифметического (в вычислениях) характера.</w:t>
      </w: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Поиск необходимой информации в учебной и справочной литературе.</w:t>
      </w:r>
    </w:p>
    <w:p w:rsidR="00655E67" w:rsidRPr="006F5727" w:rsidRDefault="00655E67" w:rsidP="00A1624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Сбор, обобщение и представление данных, полученных в ходе самостоятельно проведенных наблюдений, опросов, поисков.</w:t>
      </w:r>
    </w:p>
    <w:p w:rsidR="00655E67" w:rsidRPr="006F5727" w:rsidRDefault="00655E67" w:rsidP="00A16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E67" w:rsidRPr="006F5727" w:rsidRDefault="00655E67" w:rsidP="00F21B7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ФОРМЫ КОНТРОЛЯ </w:t>
      </w:r>
    </w:p>
    <w:p w:rsidR="00655E67" w:rsidRPr="006F5727" w:rsidRDefault="00655E67" w:rsidP="00F21B7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оценка планируемых результатов</w:t>
      </w:r>
    </w:p>
    <w:p w:rsidR="00655E67" w:rsidRPr="006F5727" w:rsidRDefault="00655E67" w:rsidP="00F21B7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 xml:space="preserve">Для отслеживания результатов  предусматриваются в следующие </w:t>
      </w:r>
      <w:r w:rsidRPr="006F5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контроля</w:t>
      </w:r>
      <w:r w:rsidRPr="006F572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55E67" w:rsidRPr="006F5727" w:rsidRDefault="00655E67" w:rsidP="00F21B7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Стартовый,</w:t>
      </w:r>
      <w:r w:rsidRPr="006F5727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позволяющий определить исходный уровень развития учащихся;</w:t>
      </w:r>
    </w:p>
    <w:p w:rsidR="00655E67" w:rsidRPr="006F5727" w:rsidRDefault="00655E67" w:rsidP="00F21B7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Текущий: </w:t>
      </w:r>
    </w:p>
    <w:p w:rsidR="00655E67" w:rsidRPr="006F5727" w:rsidRDefault="00655E67" w:rsidP="00F21B7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655E67" w:rsidRPr="006F5727" w:rsidRDefault="00655E67" w:rsidP="00F21B7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655E67" w:rsidRPr="006F5727" w:rsidRDefault="00655E67" w:rsidP="00F21B7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655E67" w:rsidRPr="006F5727" w:rsidRDefault="00655E67" w:rsidP="00F21B7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655E67" w:rsidRPr="006F5727" w:rsidRDefault="00655E67" w:rsidP="00F21B7E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Итоговый</w:t>
      </w:r>
      <w:r w:rsidRPr="006F5727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   в формах</w:t>
      </w:r>
    </w:p>
    <w:p w:rsidR="00655E67" w:rsidRPr="006F5727" w:rsidRDefault="00655E67" w:rsidP="00F21B7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-тестирование;</w:t>
      </w:r>
    </w:p>
    <w:p w:rsidR="00655E67" w:rsidRPr="006F5727" w:rsidRDefault="00655E67" w:rsidP="00F21B7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-практические работы;</w:t>
      </w:r>
    </w:p>
    <w:p w:rsidR="00655E67" w:rsidRPr="006F5727" w:rsidRDefault="00655E67" w:rsidP="00F21B7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-творческие работы учащихся;</w:t>
      </w:r>
    </w:p>
    <w:p w:rsidR="00655E67" w:rsidRPr="006F5727" w:rsidRDefault="00655E67" w:rsidP="00F21B7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-контрольные работы:</w:t>
      </w:r>
    </w:p>
    <w:p w:rsidR="00655E67" w:rsidRPr="006F5727" w:rsidRDefault="00655E67" w:rsidP="00F21B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Комплексная работа по итогам обучения</w:t>
      </w:r>
    </w:p>
    <w:p w:rsidR="00655E67" w:rsidRPr="006F5727" w:rsidRDefault="00655E67" w:rsidP="00F21B7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Стандартизированная  контрольная работа.</w:t>
      </w:r>
    </w:p>
    <w:p w:rsidR="00655E67" w:rsidRPr="006F5727" w:rsidRDefault="00655E67" w:rsidP="00F21B7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Самооценка и самоконтроль</w:t>
      </w:r>
      <w:r w:rsidRPr="006F5727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655E67" w:rsidRPr="006F5727" w:rsidRDefault="00655E67" w:rsidP="00F21B7E">
      <w:p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6F5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проверки</w:t>
      </w:r>
      <w:r w:rsidRPr="006F5727">
        <w:rPr>
          <w:rFonts w:ascii="Times New Roman" w:hAnsi="Times New Roman" w:cs="Times New Roman"/>
          <w:sz w:val="24"/>
          <w:szCs w:val="24"/>
          <w:lang w:eastAsia="ru-RU"/>
        </w:rPr>
        <w:t xml:space="preserve"> фиксируются в зачётном листе учителя.</w:t>
      </w:r>
      <w:r w:rsidRPr="006F5727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В рамках накопительной системы, создание </w:t>
      </w:r>
      <w:r w:rsidRPr="006F5727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портфолио.</w:t>
      </w:r>
    </w:p>
    <w:p w:rsidR="00655E67" w:rsidRPr="006F5727" w:rsidRDefault="00655E67" w:rsidP="00F21B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и виды контроля:</w:t>
      </w:r>
    </w:p>
    <w:p w:rsidR="00655E67" w:rsidRPr="006F5727" w:rsidRDefault="00655E67" w:rsidP="00F21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8"/>
        <w:gridCol w:w="3295"/>
        <w:gridCol w:w="2795"/>
      </w:tblGrid>
      <w:tr w:rsidR="00655E67" w:rsidRPr="00F60486">
        <w:tc>
          <w:tcPr>
            <w:tcW w:w="3478" w:type="dxa"/>
          </w:tcPr>
          <w:p w:rsidR="00655E67" w:rsidRPr="006F5727" w:rsidRDefault="00655E67" w:rsidP="00F21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7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295" w:type="dxa"/>
          </w:tcPr>
          <w:p w:rsidR="00655E67" w:rsidRPr="006F5727" w:rsidRDefault="00655E67" w:rsidP="00F21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7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795" w:type="dxa"/>
          </w:tcPr>
          <w:p w:rsidR="00655E67" w:rsidRPr="006F5727" w:rsidRDefault="00655E67" w:rsidP="00F21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7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</w:t>
            </w:r>
          </w:p>
        </w:tc>
      </w:tr>
      <w:tr w:rsidR="00655E67" w:rsidRPr="00F60486">
        <w:tc>
          <w:tcPr>
            <w:tcW w:w="3478" w:type="dxa"/>
          </w:tcPr>
          <w:p w:rsidR="00655E67" w:rsidRPr="006F5727" w:rsidRDefault="00655E67" w:rsidP="00F21B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опрос;</w:t>
            </w:r>
          </w:p>
          <w:p w:rsidR="00655E67" w:rsidRPr="006F5727" w:rsidRDefault="00655E67" w:rsidP="00F21B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опрос;</w:t>
            </w:r>
          </w:p>
        </w:tc>
        <w:tc>
          <w:tcPr>
            <w:tcW w:w="3295" w:type="dxa"/>
          </w:tcPr>
          <w:p w:rsidR="00655E67" w:rsidRPr="006F5727" w:rsidRDefault="00655E67" w:rsidP="00F21B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работа;</w:t>
            </w:r>
          </w:p>
          <w:p w:rsidR="00655E67" w:rsidRPr="006F5727" w:rsidRDefault="00655E67" w:rsidP="00F21B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655E67" w:rsidRPr="006F5727" w:rsidRDefault="00655E67" w:rsidP="00F21B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795" w:type="dxa"/>
          </w:tcPr>
          <w:p w:rsidR="00655E67" w:rsidRPr="006F5727" w:rsidRDefault="00655E67" w:rsidP="00F21B7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7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655E67" w:rsidRPr="006F5727" w:rsidRDefault="00655E67" w:rsidP="00F21B7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5E67" w:rsidRPr="006F5727" w:rsidRDefault="00655E67" w:rsidP="004848C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УЧЕБНО МЕТОДИЧЕСКИЙ КОМПЛЕКТ</w:t>
      </w:r>
    </w:p>
    <w:p w:rsidR="00655E67" w:rsidRPr="006F5727" w:rsidRDefault="00655E67" w:rsidP="004848CE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Symbol" w:hAnsi="Symbol" w:cs="Symbol"/>
          <w:noProof/>
          <w:sz w:val="24"/>
          <w:szCs w:val="24"/>
          <w:lang/>
        </w:rPr>
        <w:t></w:t>
      </w:r>
      <w:r w:rsidRPr="006F5727">
        <w:rPr>
          <w:rFonts w:ascii="Times New Roman" w:hAnsi="Times New Roman" w:cs="Times New Roman"/>
          <w:sz w:val="24"/>
          <w:szCs w:val="24"/>
        </w:rPr>
        <w:t xml:space="preserve"> </w:t>
      </w:r>
      <w:r w:rsidRPr="006F5727">
        <w:rPr>
          <w:rFonts w:ascii="Times New Roman" w:hAnsi="Times New Roman" w:cs="Times New Roman"/>
          <w:i/>
          <w:iCs/>
          <w:sz w:val="24"/>
          <w:szCs w:val="24"/>
        </w:rPr>
        <w:t>Чекин, А. Л.</w:t>
      </w:r>
      <w:r w:rsidRPr="006F5727">
        <w:rPr>
          <w:rFonts w:ascii="Times New Roman" w:hAnsi="Times New Roman" w:cs="Times New Roman"/>
          <w:sz w:val="24"/>
          <w:szCs w:val="24"/>
        </w:rPr>
        <w:t xml:space="preserve"> Математика : 3 класс : учебник : в 2 ч. / А. Л. Чекин ; под ред. Р. Г. Чураковой. – М. : Академкнига/Учебник, 2010;</w:t>
      </w:r>
    </w:p>
    <w:p w:rsidR="00655E67" w:rsidRPr="006F5727" w:rsidRDefault="00655E67" w:rsidP="004848CE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Symbol" w:hAnsi="Symbol" w:cs="Symbol"/>
          <w:noProof/>
          <w:spacing w:val="45"/>
          <w:sz w:val="24"/>
          <w:szCs w:val="24"/>
          <w:lang/>
        </w:rPr>
        <w:t></w:t>
      </w:r>
      <w:r w:rsidRPr="006F572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F5727">
        <w:rPr>
          <w:rFonts w:ascii="Times New Roman" w:hAnsi="Times New Roman" w:cs="Times New Roman"/>
          <w:i/>
          <w:iCs/>
          <w:sz w:val="24"/>
          <w:szCs w:val="24"/>
        </w:rPr>
        <w:t xml:space="preserve">Юдина, Е. П. </w:t>
      </w:r>
      <w:r w:rsidRPr="006F5727">
        <w:rPr>
          <w:rFonts w:ascii="Times New Roman" w:hAnsi="Times New Roman" w:cs="Times New Roman"/>
          <w:sz w:val="24"/>
          <w:szCs w:val="24"/>
        </w:rPr>
        <w:t xml:space="preserve">Математика в вопросах и заданиях : 3 класс : тетрадь для самостоятельной работы № 1, 2 / Е. П. Юдина ; под ред. Р. Г. Чураковой. – М. : Академкнига/Учебник, 2010; </w:t>
      </w:r>
    </w:p>
    <w:p w:rsidR="00655E67" w:rsidRPr="006F5727" w:rsidRDefault="00655E67" w:rsidP="004848CE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Symbol" w:hAnsi="Symbol" w:cs="Symbol"/>
          <w:noProof/>
          <w:spacing w:val="45"/>
          <w:sz w:val="24"/>
          <w:szCs w:val="24"/>
          <w:lang/>
        </w:rPr>
        <w:t></w:t>
      </w:r>
      <w:r w:rsidRPr="006F572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F5727">
        <w:rPr>
          <w:rFonts w:ascii="Times New Roman" w:hAnsi="Times New Roman" w:cs="Times New Roman"/>
          <w:i/>
          <w:iCs/>
          <w:sz w:val="24"/>
          <w:szCs w:val="24"/>
        </w:rPr>
        <w:t>Чекин, А. Л.</w:t>
      </w:r>
      <w:r w:rsidRPr="006F5727">
        <w:rPr>
          <w:rFonts w:ascii="Times New Roman" w:hAnsi="Times New Roman" w:cs="Times New Roman"/>
          <w:sz w:val="24"/>
          <w:szCs w:val="24"/>
        </w:rPr>
        <w:t xml:space="preserve"> Математика : 3 класс : методическое пособие для учителя. – М. : Академкнига/Учебник, 2006.</w:t>
      </w:r>
    </w:p>
    <w:p w:rsidR="00655E67" w:rsidRPr="006F5727" w:rsidRDefault="00655E67" w:rsidP="004273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5E67" w:rsidRPr="006F5727" w:rsidRDefault="00655E67" w:rsidP="004273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СОДЕРЖАНИЕ КУРСА «МАТЕМАТИКА»</w:t>
      </w:r>
    </w:p>
    <w:p w:rsidR="00655E67" w:rsidRPr="006F5727" w:rsidRDefault="00655E67" w:rsidP="00484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3 класс (136 часов)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E67" w:rsidRPr="006F5727" w:rsidRDefault="00655E67" w:rsidP="004273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Числа и величины (10 ч)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5727">
        <w:rPr>
          <w:rFonts w:ascii="Times New Roman" w:hAnsi="Times New Roman" w:cs="Times New Roman"/>
          <w:sz w:val="24"/>
          <w:szCs w:val="24"/>
          <w:u w:val="single"/>
        </w:rPr>
        <w:t>Нумерация и  сравнение многозначных чисел.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F5727">
        <w:rPr>
          <w:rFonts w:ascii="Times New Roman" w:hAnsi="Times New Roman" w:cs="Times New Roman"/>
          <w:sz w:val="24"/>
          <w:szCs w:val="24"/>
        </w:rPr>
        <w:t>Получение новой разрядной единицы - тысяча. «Круглые» тысячи. Разряды единиц тысяч, 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Натуральный ряд и другие числовые последовательности.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  <w:u w:val="single"/>
        </w:rPr>
        <w:t>Величины и их измерение</w:t>
      </w:r>
      <w:r w:rsidRPr="006F5727">
        <w:rPr>
          <w:rFonts w:ascii="Times New Roman" w:hAnsi="Times New Roman" w:cs="Times New Roman"/>
          <w:sz w:val="24"/>
          <w:szCs w:val="24"/>
        </w:rPr>
        <w:t>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Единицы массы - грамм. Тонна. Соотношение между килограммом и граммом (1кг=1000г), между тонной и килограммом (1т=1000кг), между тонной и центнером (1т=10ц).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E67" w:rsidRPr="006F5727" w:rsidRDefault="00655E67" w:rsidP="004273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 (46 ч)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Алгоритмы сложения и вычитания многозначных чисел «столбиком».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Невозможность деления на 0. Деление числа на 1 и на само себя.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 xml:space="preserve"> 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Умножение и деление на 10, 100, 1000.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Вычисления и проверка вычислений с помощью калькулятора.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Прикидка и оценка суммы, разности, произведения, частного.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E67" w:rsidRPr="006F5727" w:rsidRDefault="00655E67" w:rsidP="004273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Текстовые задачи (36 ч)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Задачи с избыточными данными. Использование набора данных, приводящих  к решению с минимальным числом действий. Выбор рационального пути решения.</w:t>
      </w:r>
    </w:p>
    <w:p w:rsidR="00655E67" w:rsidRPr="006F5727" w:rsidRDefault="00655E67" w:rsidP="004273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 (10 ч)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Виды треугольников: прямоугольные, остроугольные; разносторонние и равнобедренные. Равносторонний треугольник как частный случай равнобедренного. Высота треугольника.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Задачи на разрезание и составление геометрических фигур.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Знакомство с кубом и его изображением на плоскости. Развертка куба.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Построение симметричных фигур на клетчатой бумаге и с помощью чертежных инструментов.</w:t>
      </w:r>
    </w:p>
    <w:p w:rsidR="00655E67" w:rsidRPr="006F5727" w:rsidRDefault="00655E67" w:rsidP="004273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Геометрические величины (14 ч)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Единица длины - километр. Соотношение между километром и метром (1км=1000м).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Единица длины - миллиметр. Соотношение между метром и миллиметром (1м=1000мм), дециметр и миллиметром (1дм=100мм), сантиметром и миллиметром (1см=10мм).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Понятие о площади. Сравнение площадей фигур без их измерения.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Измерение площадей с помощью произвольных мерок. Измерение площади с помощью палетки.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Знакомство с общепринятыми единицами площади: квадратным сантиметром, квадратным дециметром, квадратным метром, квадратным километром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длины.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Сравнение углов без измерения и с помощью измерения.</w:t>
      </w:r>
    </w:p>
    <w:p w:rsidR="00655E67" w:rsidRPr="006F5727" w:rsidRDefault="00655E67" w:rsidP="004273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Работа с данными (20 ч)</w:t>
      </w:r>
    </w:p>
    <w:p w:rsidR="00655E67" w:rsidRPr="006F5727" w:rsidRDefault="00655E67" w:rsidP="00427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ab/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</w:p>
    <w:p w:rsidR="00655E67" w:rsidRPr="006F5727" w:rsidRDefault="00655E67" w:rsidP="00A1624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E67" w:rsidRPr="006F5727" w:rsidRDefault="00655E67" w:rsidP="00A1624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КУРСА «МАТЕМАТИКА»</w:t>
      </w:r>
    </w:p>
    <w:p w:rsidR="00655E67" w:rsidRPr="006F5727" w:rsidRDefault="00655E67" w:rsidP="00A162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5E67" w:rsidRPr="006F5727" w:rsidRDefault="00655E67" w:rsidP="00A16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метапредметных и предметных результатов.</w:t>
      </w:r>
    </w:p>
    <w:p w:rsidR="00655E67" w:rsidRPr="006F5727" w:rsidRDefault="00655E67" w:rsidP="00A16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Личностными</w:t>
      </w:r>
      <w:r w:rsidRPr="006F5727">
        <w:rPr>
          <w:rFonts w:ascii="Times New Roman" w:hAnsi="Times New Roman" w:cs="Times New Roman"/>
          <w:sz w:val="24"/>
          <w:szCs w:val="24"/>
        </w:rPr>
        <w:t xml:space="preserve"> результатами обучающихся являются: готовность ученика целенаправленно использовать знания в учении и в повседневной  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 интерес к математической науке.</w:t>
      </w:r>
    </w:p>
    <w:p w:rsidR="00655E67" w:rsidRPr="006F5727" w:rsidRDefault="00655E67" w:rsidP="00A16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r w:rsidRPr="006F5727">
        <w:rPr>
          <w:rFonts w:ascii="Times New Roman" w:hAnsi="Times New Roman" w:cs="Times New Roman"/>
          <w:sz w:val="24"/>
          <w:szCs w:val="24"/>
        </w:rPr>
        <w:t xml:space="preserve"> 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655E67" w:rsidRPr="006F5727" w:rsidRDefault="00655E67" w:rsidP="00A1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Предметными</w:t>
      </w:r>
      <w:r w:rsidRPr="006F5727">
        <w:rPr>
          <w:rFonts w:ascii="Times New Roman" w:hAnsi="Times New Roman" w:cs="Times New Roman"/>
          <w:sz w:val="24"/>
          <w:szCs w:val="24"/>
        </w:rPr>
        <w:t xml:space="preserve"> 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 </w:t>
      </w:r>
    </w:p>
    <w:p w:rsidR="00655E67" w:rsidRPr="006F5727" w:rsidRDefault="00655E67" w:rsidP="00A1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E67" w:rsidRPr="006F5727" w:rsidRDefault="00655E67" w:rsidP="00A1624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Планируемые результаты  изучения курса «Математика»</w:t>
      </w:r>
    </w:p>
    <w:p w:rsidR="00655E67" w:rsidRPr="006F5727" w:rsidRDefault="00655E67" w:rsidP="00A1624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3  класс</w:t>
      </w:r>
    </w:p>
    <w:p w:rsidR="00655E67" w:rsidRPr="006F5727" w:rsidRDefault="00655E67" w:rsidP="00A1624C">
      <w:pPr>
        <w:spacing w:after="0" w:line="200" w:lineRule="atLeast"/>
        <w:ind w:firstLine="7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F572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6F57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55E67" w:rsidRPr="006F5727" w:rsidRDefault="00655E67" w:rsidP="00A1624C">
      <w:pPr>
        <w:spacing w:after="0" w:line="200" w:lineRule="atLeast"/>
        <w:ind w:firstLine="727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 xml:space="preserve">Система заданий, ориентирующая младшего школьника на оказание помощи героям учебника (Маше или Мише) или своему соседу по парте позволит научится или получить возможность научиться проявлять познавательную инициативу в оказании помощи соученикам. </w:t>
      </w:r>
    </w:p>
    <w:p w:rsidR="00655E67" w:rsidRPr="006F5727" w:rsidRDefault="00655E67" w:rsidP="00A1624C">
      <w:pPr>
        <w:spacing w:after="0" w:line="200" w:lineRule="atLeast"/>
        <w:ind w:firstLine="727"/>
        <w:jc w:val="both"/>
        <w:rPr>
          <w:rFonts w:ascii="Times New Roman" w:hAnsi="Times New Roman" w:cs="Times New Roman"/>
          <w:sz w:val="24"/>
          <w:szCs w:val="24"/>
        </w:rPr>
      </w:pPr>
    </w:p>
    <w:p w:rsidR="00655E67" w:rsidRPr="006F5727" w:rsidRDefault="00655E67" w:rsidP="00A1624C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ab/>
        <w:t>Метапредметные  результаты.</w:t>
      </w:r>
    </w:p>
    <w:p w:rsidR="00655E67" w:rsidRPr="006F5727" w:rsidRDefault="00655E67" w:rsidP="00A1624C">
      <w:pPr>
        <w:spacing w:after="0" w:line="240" w:lineRule="auto"/>
        <w:ind w:firstLine="72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  <w:lang w:eastAsia="ar-SA"/>
        </w:rPr>
        <w:t>Регулятивные УУД</w:t>
      </w: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. </w:t>
      </w: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 и т.д. </w:t>
      </w:r>
    </w:p>
    <w:p w:rsidR="00655E67" w:rsidRPr="006F5727" w:rsidRDefault="00655E67" w:rsidP="00A1624C">
      <w:pPr>
        <w:spacing w:after="0" w:line="240" w:lineRule="auto"/>
        <w:ind w:firstLine="72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655E67" w:rsidRPr="006F5727" w:rsidRDefault="00655E67" w:rsidP="00A1624C">
      <w:pPr>
        <w:spacing w:after="0" w:line="240" w:lineRule="auto"/>
        <w:ind w:firstLine="715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  <w:lang w:eastAsia="ar-SA"/>
        </w:rPr>
        <w:t>Познавательные УУД</w:t>
      </w: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. </w:t>
      </w: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Ученик научится или получит возможность научиться: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  <w:tab/>
        <w:t xml:space="preserve">- подводить под понятие </w:t>
      </w: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(формулировать правило) на основе выделения существенных признаков</w:t>
      </w:r>
      <w:r w:rsidRPr="006F5727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; 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  <w:t>- владеть общими приемами решения задач, выполнения заданий и вычислений: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  <w:tab/>
      </w: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а) выполнять задания с использованием материальных объектов (счетных палочек и т.п.), рисунков, схем;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б) выполнять задания на основе рисунков и схем, выполненных самостоятельно;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в) выполнять задания на основе использования свойств  арифметических действий;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  <w:tab/>
        <w:t>- проводить сравнение, сериацию, классификации,</w:t>
      </w: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выбирая наиболее эффективный способ решения  или верное  решение (правильный ответ);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- </w:t>
      </w: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  <w:t>строить объяснение в устной форме по предложенному плану;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- </w:t>
      </w: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  <w:t>использовать (строить) таблицы, проверять по таблице;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  <w:t>- выполнять действия по заданному алгоритму;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</w: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  <w:t>- строить логическую цепь рассуждений;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  <w:tab/>
      </w: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  <w:lang w:eastAsia="ar-SA"/>
        </w:rPr>
        <w:t>Коммуникативные УУД</w:t>
      </w:r>
      <w:r w:rsidRPr="006F5727">
        <w:rPr>
          <w:rFonts w:ascii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. </w:t>
      </w: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Ученик научится или получит возможность научиться взаимодействовать (сотрудничать) с соседом по парте, в группе. </w:t>
      </w:r>
    </w:p>
    <w:p w:rsidR="00655E67" w:rsidRPr="006F5727" w:rsidRDefault="00655E67" w:rsidP="00A1624C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               </w:t>
      </w:r>
      <w:r w:rsidRPr="006F5727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6F5727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</w:t>
      </w:r>
    </w:p>
    <w:p w:rsidR="00655E67" w:rsidRPr="006F5727" w:rsidRDefault="00655E67" w:rsidP="00A1624C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 xml:space="preserve">         в 3-м классе является формирование следующих умений:</w:t>
      </w:r>
    </w:p>
    <w:p w:rsidR="00655E67" w:rsidRPr="006F5727" w:rsidRDefault="00655E67" w:rsidP="00A162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97"/>
        </w:tabs>
        <w:spacing w:after="0" w:line="240" w:lineRule="auto"/>
        <w:ind w:left="120" w:firstLine="2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читать и записывать все числа в пределах первых двух классов;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677"/>
        </w:tabs>
        <w:spacing w:after="0" w:line="240" w:lineRule="auto"/>
        <w:ind w:left="120" w:right="60" w:firstLine="2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представлять изученные числа в виде суммы разрядных слагаемых;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677"/>
        </w:tabs>
        <w:spacing w:after="0" w:line="240" w:lineRule="auto"/>
        <w:ind w:left="120" w:right="60" w:firstLine="2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использовать «круглые» числа в роли разрядных слагаемых;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653"/>
        </w:tabs>
        <w:spacing w:after="0" w:line="240" w:lineRule="auto"/>
        <w:ind w:left="120" w:right="60" w:firstLine="2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сравнивать изученные числа на основе их десятичной записи и</w:t>
      </w:r>
    </w:p>
    <w:p w:rsidR="00655E67" w:rsidRPr="006F5727" w:rsidRDefault="00655E67" w:rsidP="00A1624C">
      <w:pPr>
        <w:tabs>
          <w:tab w:val="left" w:pos="653"/>
        </w:tabs>
        <w:spacing w:after="0" w:line="240" w:lineRule="auto"/>
        <w:ind w:left="400" w:righ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записывать результат сравнения с помощью знаков (&gt;, &lt;, =);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662"/>
        </w:tabs>
        <w:spacing w:after="0" w:line="240" w:lineRule="auto"/>
        <w:ind w:left="120" w:right="60" w:firstLine="2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производить вычисления «столбиком» при сложении и вы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читании</w:t>
      </w:r>
    </w:p>
    <w:p w:rsidR="00655E67" w:rsidRPr="006F5727" w:rsidRDefault="00655E67" w:rsidP="00A1624C">
      <w:pPr>
        <w:tabs>
          <w:tab w:val="left" w:pos="662"/>
        </w:tabs>
        <w:spacing w:after="0" w:line="240" w:lineRule="auto"/>
        <w:ind w:left="400" w:righ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многозначных чисел;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611"/>
        </w:tabs>
        <w:spacing w:after="0" w:line="240" w:lineRule="auto"/>
        <w:ind w:left="120" w:firstLine="2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применять сочетательное свойство умножения;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611"/>
        </w:tabs>
        <w:spacing w:after="0" w:line="240" w:lineRule="auto"/>
        <w:ind w:left="120" w:firstLine="2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выполнять группировку множителей;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662"/>
        </w:tabs>
        <w:spacing w:after="0" w:line="240" w:lineRule="auto"/>
        <w:ind w:left="120" w:right="60" w:firstLine="2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применять правила умножения числа на сумму и суммы на число;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611"/>
        </w:tabs>
        <w:spacing w:after="0" w:line="240" w:lineRule="auto"/>
        <w:ind w:left="120" w:firstLine="2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применять правило деления суммы на число;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662"/>
        </w:tabs>
        <w:spacing w:after="0" w:line="240" w:lineRule="auto"/>
        <w:ind w:left="120" w:right="60" w:firstLine="2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воспроизводить правила умножения и деления с нулем и единицей;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662"/>
        </w:tabs>
        <w:spacing w:after="0" w:line="240" w:lineRule="auto"/>
        <w:ind w:left="120" w:right="60" w:firstLine="2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находить значения числовых выражений со скобками и без скобок </w:t>
      </w:r>
    </w:p>
    <w:p w:rsidR="00655E67" w:rsidRPr="006F5727" w:rsidRDefault="00655E67" w:rsidP="00A1624C">
      <w:pPr>
        <w:tabs>
          <w:tab w:val="left" w:pos="662"/>
        </w:tabs>
        <w:spacing w:after="0" w:line="240" w:lineRule="auto"/>
        <w:ind w:left="400" w:right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 2—4 действия;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воспроизводить и применять правила нахождения неизвест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ного</w:t>
      </w:r>
    </w:p>
    <w:p w:rsidR="00655E67" w:rsidRPr="006F5727" w:rsidRDefault="00655E67" w:rsidP="00A1624C">
      <w:pPr>
        <w:spacing w:after="0" w:line="240" w:lineRule="auto"/>
        <w:ind w:left="30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множителя, неизвестного делителя, неизвестного делимого;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58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выполнять сложение и вычитание многозначных чисел «столбиком»;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53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выполнять устно умножение двузначного числа на одно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значное;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53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выполнять устно деление двузначного числа на однозначное и</w:t>
      </w:r>
    </w:p>
    <w:p w:rsidR="00655E67" w:rsidRPr="006F5727" w:rsidRDefault="00655E67" w:rsidP="00A1624C">
      <w:pPr>
        <w:tabs>
          <w:tab w:val="left" w:pos="553"/>
        </w:tabs>
        <w:spacing w:after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двузначного на двузначное;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48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использовать калькулятор для проведения и проверки пра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вильности</w:t>
      </w:r>
    </w:p>
    <w:p w:rsidR="00655E67" w:rsidRPr="006F5727" w:rsidRDefault="00655E67" w:rsidP="00A1624C">
      <w:pPr>
        <w:tabs>
          <w:tab w:val="left" w:pos="548"/>
        </w:tabs>
        <w:spacing w:after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вычислений;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58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применять изученные ранее свойства арифметических дей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ствий для</w:t>
      </w:r>
    </w:p>
    <w:p w:rsidR="00655E67" w:rsidRPr="006F5727" w:rsidRDefault="00655E67" w:rsidP="00A1624C">
      <w:pPr>
        <w:tabs>
          <w:tab w:val="left" w:pos="558"/>
        </w:tabs>
        <w:spacing w:after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выполнения и упрощения вычислений;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58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распознавать правило, по которому может быть составлена данная</w:t>
      </w:r>
    </w:p>
    <w:p w:rsidR="00655E67" w:rsidRPr="006F5727" w:rsidRDefault="00655E67" w:rsidP="00A1624C">
      <w:pPr>
        <w:tabs>
          <w:tab w:val="left" w:pos="558"/>
        </w:tabs>
        <w:spacing w:after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числовая последовательность;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62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распознавать виды треугольников по величине углов (пря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моугольный,</w:t>
      </w:r>
    </w:p>
    <w:p w:rsidR="00655E67" w:rsidRPr="006F5727" w:rsidRDefault="00655E67" w:rsidP="00A1624C">
      <w:pPr>
        <w:tabs>
          <w:tab w:val="left" w:pos="562"/>
        </w:tabs>
        <w:spacing w:after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тупоугольный, остроугольный) и по длине сторон (равнобедренный,</w:t>
      </w:r>
    </w:p>
    <w:p w:rsidR="00655E67" w:rsidRPr="006F5727" w:rsidRDefault="00655E67" w:rsidP="00A1624C">
      <w:pPr>
        <w:tabs>
          <w:tab w:val="left" w:pos="562"/>
        </w:tabs>
        <w:spacing w:after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равносторонний как частный случай равнобе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дренного, разносторонний);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51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строить прямоугольник с заданной длиной сторон;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46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строить прямоугольник заданного периметра;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46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строить окружность заданного радиуса;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43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чертить с помощью циркуля окружности и проводить в них с помощью</w:t>
      </w:r>
    </w:p>
    <w:p w:rsidR="00655E67" w:rsidRPr="006F5727" w:rsidRDefault="00655E67" w:rsidP="00A1624C">
      <w:pPr>
        <w:tabs>
          <w:tab w:val="left" w:pos="543"/>
        </w:tabs>
        <w:spacing w:after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линейки радиусы и диаметры; использовать соотношение между</w:t>
      </w:r>
    </w:p>
    <w:p w:rsidR="00655E67" w:rsidRPr="006F5727" w:rsidRDefault="00655E67" w:rsidP="00A1624C">
      <w:pPr>
        <w:tabs>
          <w:tab w:val="left" w:pos="543"/>
        </w:tabs>
        <w:spacing w:after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радиусом и диаметром одной окружности для решения задач;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определять площадь прямоугольника измерением (с помо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щью палетки)</w:t>
      </w:r>
    </w:p>
    <w:p w:rsidR="00655E67" w:rsidRPr="006F5727" w:rsidRDefault="00655E67" w:rsidP="00A1624C">
      <w:pPr>
        <w:tabs>
          <w:tab w:val="left" w:pos="567"/>
        </w:tabs>
        <w:spacing w:after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и вычислением (с проведением предварительных линейных измерений);</w:t>
      </w:r>
    </w:p>
    <w:p w:rsidR="00655E67" w:rsidRPr="006F5727" w:rsidRDefault="00655E67" w:rsidP="00A1624C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использовать формулу площади прямо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угольника (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S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а ■ Ь);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62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применять единицы длины — километр и миллиметр и соот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ношения</w:t>
      </w:r>
    </w:p>
    <w:p w:rsidR="00655E67" w:rsidRPr="006F5727" w:rsidRDefault="00655E67" w:rsidP="00A1624C">
      <w:pPr>
        <w:tabs>
          <w:tab w:val="left" w:pos="562"/>
        </w:tabs>
        <w:spacing w:after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между ними и метром;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62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применять единицы площади - квадратный сантиметр (кв. см или см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</w:t>
      </w:r>
    </w:p>
    <w:p w:rsidR="00655E67" w:rsidRPr="006F5727" w:rsidRDefault="00655E67" w:rsidP="00A1624C">
      <w:pPr>
        <w:tabs>
          <w:tab w:val="left" w:pos="562"/>
        </w:tabs>
        <w:spacing w:after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квадратный дециметр (кв. дм или дм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), квадрат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ный метр (кв. м или м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),</w:t>
      </w:r>
    </w:p>
    <w:p w:rsidR="00655E67" w:rsidRPr="006F5727" w:rsidRDefault="00655E67" w:rsidP="00A1624C">
      <w:pPr>
        <w:tabs>
          <w:tab w:val="left" w:pos="562"/>
        </w:tabs>
        <w:spacing w:after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квадратный километр (кв. км или км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 и соотношения между ними;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53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выражать площадь фигуры, используя разные единицы пло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щади</w:t>
      </w:r>
    </w:p>
    <w:p w:rsidR="00655E67" w:rsidRPr="006F5727" w:rsidRDefault="00655E67" w:rsidP="00A1624C">
      <w:pPr>
        <w:tabs>
          <w:tab w:val="left" w:pos="553"/>
        </w:tabs>
        <w:spacing w:after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(например, 1 дм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6 см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106 см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62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изображать куб на плоскости; строить его модель на основе развертки;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48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составлять и использовать краткую запись задачи в таблич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ной форме;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46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решать простые задачи на умножение и деление;</w:t>
      </w:r>
    </w:p>
    <w:p w:rsidR="00655E67" w:rsidRPr="006F5727" w:rsidRDefault="00655E67" w:rsidP="00A1624C">
      <w:pPr>
        <w:numPr>
          <w:ilvl w:val="0"/>
          <w:numId w:val="4"/>
        </w:numPr>
        <w:tabs>
          <w:tab w:val="left" w:pos="553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использовать столбчатую (или полосчатую) диаграмму для</w:t>
      </w:r>
    </w:p>
    <w:p w:rsidR="00655E67" w:rsidRPr="006F5727" w:rsidRDefault="00655E67" w:rsidP="00A1624C">
      <w:pPr>
        <w:tabs>
          <w:tab w:val="left" w:pos="553"/>
        </w:tabs>
        <w:spacing w:after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представления данных и решения задач на кратное или разност</w:t>
      </w: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ное</w:t>
      </w:r>
    </w:p>
    <w:p w:rsidR="00655E67" w:rsidRPr="006F5727" w:rsidRDefault="00655E67" w:rsidP="00A1624C">
      <w:pPr>
        <w:tabs>
          <w:tab w:val="left" w:pos="553"/>
        </w:tabs>
        <w:spacing w:after="0" w:line="240" w:lineRule="auto"/>
        <w:ind w:left="34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сравнение;</w:t>
      </w:r>
    </w:p>
    <w:p w:rsidR="00655E67" w:rsidRPr="006F5727" w:rsidRDefault="00655E67" w:rsidP="00A1624C">
      <w:pPr>
        <w:numPr>
          <w:ilvl w:val="0"/>
          <w:numId w:val="4"/>
        </w:numPr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решать и записывать решение составных задач по действиям и одним</w:t>
      </w:r>
    </w:p>
    <w:p w:rsidR="00655E67" w:rsidRPr="006F5727" w:rsidRDefault="00655E67" w:rsidP="00A1624C">
      <w:pPr>
        <w:spacing w:after="0" w:line="240" w:lineRule="auto"/>
        <w:ind w:left="300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выражением;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осуществлять поиск необходимых данных по справочной и учебной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литературе.</w:t>
      </w:r>
    </w:p>
    <w:p w:rsidR="00655E67" w:rsidRPr="006F5727" w:rsidRDefault="00655E67" w:rsidP="00A162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655E67" w:rsidRPr="006F5727" w:rsidRDefault="00655E67" w:rsidP="00A162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К концу 3-го года обучения: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Обучающиеся научатся: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читать и записывать все числа в пределах первых двух классов;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представлять изученные числа в виде суммы разрядных слагаемых; использовать «круглые» числа в роли разрядных слагаемых;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производить вычисления «столбиком» при сложении и вычитании многозначных чисел;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применять сочетательное свойство умножения;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выполнять группировку множителей;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применять правило умножения числа на сумму и суммы на число;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применять правило деления суммы на число;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воспроизводить правила умножения и деления с нулём и единицей;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находить значения числовых выражений со скобками и без скобок в 2-4 действия;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воспроизводить и применять правила нахождения неизвестного множителя, неизвестного делителя, неизвестного делимого;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выполнять сложение и вычитание многозначных чисел «столбиком»;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выполнять устно умножение двузначного числа на однозначное;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выполнять устно деление двузначного числа на однозначное и двузначного на двузначное;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использовать калькулятор для проведения и проверки правильности вычислений;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применять изученные ранее свойства арифметических действий для выполнения и упрощения вычислений;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распознавать правило, по которому может быть составлена данная числовая последовательность;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распознавать виды треугольников по величине углов и по длине сторон;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строить прямоугольник с заданной длиной сторон;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строить прямоугольник заданного параметра;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строить окружность заданного радиуса;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определять площадь прямоугольника измерением и вычислением; использовать формулу площади прямоугольника;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применять единицы длины – километр и миллиметр и соотношения между ними и метром;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применять единицы площади – квадратный сантиметр, квадратный дециметр, квадратный километр и соотношения между ними;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выражать площадь фигуры, используя разные единицы площади;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изображать куб на плоскости; строить его модель на основе развёртки;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составлять и использовать краткую запись задачи в табличной форме;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решать простые задачи на умножение и деление;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использовать столбчатую диаграмму для представления данных и решения задач на кратное сравнение или разностное сравнение;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решать и записывать решение составных задач по действиям и одним выражением;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осуществлять поиск необходимых данных по справочной и учебной литературе.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Обучающиеся получат возможность научиться: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понимать возможность неограниченного расширения таблицы разрядов и классов;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использовать разрядную таблицу для задания чисел и выполнения действий сложения и вычитания;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воспроизводить сочетательное свойство умножения;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воспроизводить правила умножения числа на сумму и суммы на число;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воспроизводить правило деления суммы на число;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обосновывать невозможность деления на 0;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формулировать правило, с помощью которого может быть составлена данная последовательность;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понимать строение ряда целых неотрицательных чисел и его геометрическую интерпретацию;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понимать количественный смысл арифметических действий и взаимосвязь между ними;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выполнять измерение величины угла с помощью произвольной и стандартной единицы этой величины;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строить и использовать при решении задач высоту треугольника;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применять другие единицы площади; использовать вариативные модели одной и той же задачи;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понимать алгоритмический характер решения текстовой задачи;</w:t>
      </w:r>
    </w:p>
    <w:p w:rsidR="00655E67" w:rsidRPr="006F5727" w:rsidRDefault="00655E67" w:rsidP="00A162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F5727">
        <w:rPr>
          <w:rFonts w:ascii="Times New Roman" w:hAnsi="Times New Roman" w:cs="Times New Roman"/>
          <w:kern w:val="1"/>
          <w:sz w:val="24"/>
          <w:szCs w:val="24"/>
          <w:lang w:eastAsia="ar-SA"/>
        </w:rPr>
        <w:t>находить необходимые данные, используя различные информационные источники.</w:t>
      </w: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655E67" w:rsidRPr="006F5727" w:rsidRDefault="00655E67" w:rsidP="00A1624C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655E67" w:rsidRPr="006F5727" w:rsidRDefault="00655E67" w:rsidP="0042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</w:t>
      </w:r>
    </w:p>
    <w:p w:rsidR="00655E67" w:rsidRPr="006F5727" w:rsidRDefault="00655E67" w:rsidP="00A162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Методические пособия для учащихся</w:t>
      </w:r>
      <w:r w:rsidRPr="006F5727">
        <w:rPr>
          <w:rFonts w:ascii="Times New Roman" w:hAnsi="Times New Roman" w:cs="Times New Roman"/>
          <w:sz w:val="24"/>
          <w:szCs w:val="24"/>
        </w:rPr>
        <w:t>:</w:t>
      </w:r>
    </w:p>
    <w:p w:rsidR="00655E67" w:rsidRPr="006F5727" w:rsidRDefault="00655E67" w:rsidP="00A1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Чекин А.Л. Математика. 1-4 класс: Учебник. В 2 ч. — М.: Академкнига/Учебник, 2011- 2012.</w:t>
      </w:r>
    </w:p>
    <w:p w:rsidR="00655E67" w:rsidRPr="006F5727" w:rsidRDefault="00655E67" w:rsidP="00A1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Захарова О.А., Юдина Е.П. Математика в вопросах и заданиях: Тетрадь для</w:t>
      </w:r>
    </w:p>
    <w:p w:rsidR="00655E67" w:rsidRPr="006F5727" w:rsidRDefault="00655E67" w:rsidP="00A1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самостоятельной работы 1-4 класс (в 2-х частях) — М.: Академкнига/Учебник, 2011 - 2012.</w:t>
      </w:r>
    </w:p>
    <w:p w:rsidR="00655E67" w:rsidRPr="006F5727" w:rsidRDefault="00655E67" w:rsidP="00A1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Захарова О.А. Математика в практических заданиях: Тетрадь для</w:t>
      </w:r>
    </w:p>
    <w:p w:rsidR="00655E67" w:rsidRPr="006F5727" w:rsidRDefault="00655E67" w:rsidP="00A1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самостоятельной работы:  1-4 класс. — М.: Академкнига/Учебник,</w:t>
      </w:r>
    </w:p>
    <w:p w:rsidR="00655E67" w:rsidRPr="006F5727" w:rsidRDefault="00655E67" w:rsidP="00A1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 xml:space="preserve"> 2011 - 2012.</w:t>
      </w:r>
    </w:p>
    <w:p w:rsidR="00655E67" w:rsidRPr="006F5727" w:rsidRDefault="00655E67" w:rsidP="00A1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Инструмент по отслеживанию результатов работы</w:t>
      </w:r>
      <w:r w:rsidRPr="006F57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5E67" w:rsidRPr="006F5727" w:rsidRDefault="00655E67" w:rsidP="00A1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Захарова О.А. Проверочные работы по математике и технология</w:t>
      </w:r>
    </w:p>
    <w:p w:rsidR="00655E67" w:rsidRPr="006F5727" w:rsidRDefault="00655E67" w:rsidP="00A1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организации коррекции знаний  учащихся (1-4 классы): Методическое пособие. — М.: Академкнига/Учебник, 2011.</w:t>
      </w:r>
    </w:p>
    <w:p w:rsidR="00655E67" w:rsidRPr="006F5727" w:rsidRDefault="00655E67" w:rsidP="00A1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Учебно-методические пособия для учителя </w:t>
      </w:r>
    </w:p>
    <w:p w:rsidR="00655E67" w:rsidRPr="006F5727" w:rsidRDefault="00655E67" w:rsidP="00A1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sz w:val="24"/>
          <w:szCs w:val="24"/>
        </w:rPr>
        <w:t>Чекин А.Л. Математика. 1-4 класс: Методическое пособие для учителя.— М.: Академкнига/Учебник, 2011.</w:t>
      </w:r>
    </w:p>
    <w:p w:rsidR="00655E67" w:rsidRPr="006F5727" w:rsidRDefault="00655E67" w:rsidP="00A1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</w:rPr>
        <w:t>Программа по курсу «Математика»</w:t>
      </w:r>
      <w:r w:rsidRPr="006F57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5E67" w:rsidRPr="006F5727" w:rsidRDefault="00655E67" w:rsidP="00A1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7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Авторская  программа по математике  А. Л. Чекина, Р.Г. Чураковой  «Программы по учебным предметам»,  </w:t>
      </w:r>
      <w:r w:rsidRPr="006F572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М.:  Академкнига/учебник , 2011 г. – Ч.1: </w:t>
      </w:r>
      <w:r w:rsidRPr="006F5727">
        <w:rPr>
          <w:rFonts w:ascii="Times New Roman" w:hAnsi="Times New Roman" w:cs="Times New Roman"/>
          <w:sz w:val="24"/>
          <w:szCs w:val="24"/>
        </w:rPr>
        <w:t xml:space="preserve"> </w:t>
      </w:r>
      <w:r w:rsidRPr="006F572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240 с. </w:t>
      </w:r>
      <w:r w:rsidRPr="006F5727">
        <w:rPr>
          <w:rFonts w:ascii="Times New Roman" w:hAnsi="Times New Roman" w:cs="Times New Roman"/>
          <w:sz w:val="24"/>
          <w:szCs w:val="24"/>
        </w:rPr>
        <w:t xml:space="preserve"> </w:t>
      </w:r>
      <w:r w:rsidRPr="006F572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6F5727">
        <w:rPr>
          <w:rFonts w:ascii="Times New Roman" w:hAnsi="Times New Roman" w:cs="Times New Roman"/>
          <w:sz w:val="24"/>
          <w:szCs w:val="24"/>
        </w:rPr>
        <w:t xml:space="preserve">Проект  «Перспективная начальная школа», разработанная на основе Федерального государственного образовательного стандарта начального общего образования </w:t>
      </w:r>
      <w:r w:rsidRPr="006F5727">
        <w:rPr>
          <w:rFonts w:ascii="Times New Roman" w:hAnsi="Times New Roman" w:cs="Times New Roman"/>
          <w:color w:val="000000"/>
          <w:sz w:val="24"/>
          <w:szCs w:val="24"/>
        </w:rPr>
        <w:t>(приказ Минобрнауки РФ № 373 от 6 октября 2009г)</w:t>
      </w:r>
      <w:r w:rsidRPr="006F57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655E67" w:rsidRPr="006F5727" w:rsidRDefault="00655E67" w:rsidP="00427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Интернет ресурсы</w:t>
      </w:r>
    </w:p>
    <w:p w:rsidR="00655E67" w:rsidRPr="006F5727" w:rsidRDefault="00655E67" w:rsidP="004273B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E67" w:rsidRPr="006F5727" w:rsidRDefault="00655E67" w:rsidP="004273BB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7" w:tgtFrame="_blank" w:history="1">
        <w:r w:rsidRPr="006F5727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http://baby.com.ua/igr.html</w:t>
        </w:r>
      </w:hyperlink>
      <w:r w:rsidRPr="006F5727">
        <w:rPr>
          <w:rFonts w:ascii="Times New Roman" w:hAnsi="Times New Roman" w:cs="Times New Roman"/>
          <w:sz w:val="24"/>
          <w:szCs w:val="24"/>
          <w:lang w:eastAsia="ru-RU"/>
        </w:rPr>
        <w:t> - Развивающие игры на знание основ английского языка, математики, русского языка. Согласитесь, что обучать ребенка в форме игры эффективнее и интереснее. Для тех, кто уже умеет читать и говорить по-английски, Интернет предлагает сайты, на которых Вы можете развить свои навыки.</w:t>
      </w:r>
    </w:p>
    <w:p w:rsidR="00655E67" w:rsidRPr="006F5727" w:rsidRDefault="00655E67" w:rsidP="004273BB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5E67" w:rsidRPr="006F5727" w:rsidRDefault="00655E67" w:rsidP="004273BB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6F5727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http://www.nhm.ac.uk/interactive/sounds/main.html</w:t>
        </w:r>
      </w:hyperlink>
      <w:r w:rsidRPr="006F5727">
        <w:rPr>
          <w:rFonts w:ascii="Times New Roman" w:hAnsi="Times New Roman" w:cs="Times New Roman"/>
          <w:sz w:val="24"/>
          <w:szCs w:val="24"/>
          <w:lang w:eastAsia="ru-RU"/>
        </w:rPr>
        <w:t> - По этому адресу вы найдете интерактивную игру, сделанную в технологии flash. 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655E67" w:rsidRPr="006F5727" w:rsidRDefault="00655E67" w:rsidP="004273B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5E67" w:rsidRPr="006F5727" w:rsidRDefault="00655E67" w:rsidP="004273BB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6F5727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http://www.ug.ru/02.26/po4.htm</w:t>
        </w:r>
      </w:hyperlink>
      <w:r w:rsidRPr="006F5727">
        <w:rPr>
          <w:rFonts w:ascii="Times New Roman" w:hAnsi="Times New Roman" w:cs="Times New Roman"/>
          <w:sz w:val="24"/>
          <w:szCs w:val="24"/>
          <w:lang w:eastAsia="ru-RU"/>
        </w:rPr>
        <w:t> - По адресу сайта "Учительской газеты" можно найти письмо Министерства Образования, в котором указаны рекомендации по использованию компьютеров в начальной школе. Авторскую программу курса информационной культуры для 1-4 классов.</w:t>
      </w:r>
    </w:p>
    <w:p w:rsidR="00655E67" w:rsidRPr="006F5727" w:rsidRDefault="00655E67" w:rsidP="004273BB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5E67" w:rsidRPr="006F5727" w:rsidRDefault="00655E67" w:rsidP="004273BB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6F5727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http://center.fio.ru/som/getblob.asp?id=10001519</w:t>
        </w:r>
      </w:hyperlink>
      <w:r w:rsidRPr="006F5727">
        <w:rPr>
          <w:rFonts w:ascii="Times New Roman" w:hAnsi="Times New Roman" w:cs="Times New Roman"/>
          <w:sz w:val="24"/>
          <w:szCs w:val="24"/>
          <w:lang w:eastAsia="ru-RU"/>
        </w:rPr>
        <w:t> - 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 На сайте конференции "Информационные технологии в образовании" расположено большое количество тезисов докладов, среди которых есть и доклады, посвященные изучению информатики в младших классах.</w:t>
      </w:r>
    </w:p>
    <w:p w:rsidR="00655E67" w:rsidRPr="006F5727" w:rsidRDefault="00655E67" w:rsidP="004273BB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5E67" w:rsidRPr="006F5727" w:rsidRDefault="00655E67" w:rsidP="004273BB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6F5727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http://www.openworld.ru/school/m.cgi</w:t>
        </w:r>
      </w:hyperlink>
      <w:r w:rsidRPr="006F5727">
        <w:rPr>
          <w:rFonts w:ascii="Times New Roman" w:hAnsi="Times New Roman" w:cs="Times New Roman"/>
          <w:sz w:val="24"/>
          <w:szCs w:val="24"/>
          <w:lang w:eastAsia="ru-RU"/>
        </w:rPr>
        <w:t> - Ежемесячный научно-методический журнал "Начальная школа". Архив этого журнала начинается с 1998 года. Для просмотра журнала на Вашем компьютере должна быть установлена программа Adobe Acrobat Reader. (Кстати, скачать эту бесплатную программу можно по адресу http://www.adobe.com/products/acrobat/readstep2.html) На этом же сайте Вы можете написать письмо в редакцию и принять участие в форуме.</w:t>
      </w:r>
    </w:p>
    <w:p w:rsidR="00655E67" w:rsidRPr="006F5727" w:rsidRDefault="00655E67" w:rsidP="004273BB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5E67" w:rsidRPr="006F5727" w:rsidRDefault="00655E67" w:rsidP="004273BB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6F5727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http://nsc.1september.ru/</w:t>
        </w:r>
      </w:hyperlink>
      <w:r w:rsidRPr="006F5727">
        <w:rPr>
          <w:rFonts w:ascii="Times New Roman" w:hAnsi="Times New Roman" w:cs="Times New Roman"/>
          <w:sz w:val="24"/>
          <w:szCs w:val="24"/>
          <w:lang w:eastAsia="ru-RU"/>
        </w:rPr>
        <w:t> - Еженедельник издательского дома "Первое сентября" "Начальная школа". Его архив включает номера с 1997 года. Учитывая, что газета выходит каждую неделю, это огромный материал для учителей младших классов. Если Вы не можете найти эту газету в своей школе или в библиотеке, Интернет всегда поможет Вам.</w:t>
      </w:r>
    </w:p>
    <w:p w:rsidR="00655E67" w:rsidRPr="006F5727" w:rsidRDefault="00655E67" w:rsidP="004273BB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572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5E67" w:rsidRPr="006F5727" w:rsidRDefault="00655E67" w:rsidP="004273BB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6F5727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http://suhin.narod.ru/zag1.htm</w:t>
        </w:r>
      </w:hyperlink>
      <w:r w:rsidRPr="006F5727">
        <w:rPr>
          <w:rFonts w:ascii="Times New Roman" w:hAnsi="Times New Roman" w:cs="Times New Roman"/>
          <w:sz w:val="24"/>
          <w:szCs w:val="24"/>
          <w:lang w:eastAsia="ru-RU"/>
        </w:rPr>
        <w:t> - </w:t>
      </w:r>
      <w:r w:rsidRPr="006F57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Загадки и кроссворды для детей.</w:t>
      </w:r>
      <w:r w:rsidRPr="006F5727">
        <w:rPr>
          <w:rFonts w:ascii="Times New Roman" w:hAnsi="Times New Roman" w:cs="Times New Roman"/>
          <w:sz w:val="24"/>
          <w:szCs w:val="24"/>
          <w:lang w:eastAsia="ru-RU"/>
        </w:rPr>
        <w:t> Избранные загадки и занимательные задания из книги И.Г. Сухина "Новые 500 загадок - 70 кроссвордов". Разделы книги: загадки-шутки в кроссвордах, занимательные задания в кроссвордах, литературные кроссворды, загадки в кроссвордах, русские народные загадки в кроссвордах, ответы. Книга предназначена для детей 5-12 лет, воспитателей детского сада, учителей, вожатых, библиотекарей, родителей.</w:t>
      </w:r>
    </w:p>
    <w:p w:rsidR="00655E67" w:rsidRDefault="00655E67" w:rsidP="00AA35A4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55E67" w:rsidSect="00A1624C">
          <w:footerReference w:type="default" r:id="rId14"/>
          <w:pgSz w:w="12240" w:h="15840"/>
          <w:pgMar w:top="720" w:right="720" w:bottom="720" w:left="720" w:header="0" w:footer="0" w:gutter="0"/>
          <w:cols w:space="720"/>
          <w:noEndnote/>
          <w:docGrid w:linePitch="299"/>
        </w:sectPr>
      </w:pPr>
    </w:p>
    <w:p w:rsidR="00655E67" w:rsidRDefault="00655E67" w:rsidP="00AA35A4">
      <w:pPr>
        <w:keepNext/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14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1276"/>
        <w:gridCol w:w="1332"/>
        <w:gridCol w:w="227"/>
        <w:gridCol w:w="429"/>
        <w:gridCol w:w="13"/>
        <w:gridCol w:w="819"/>
        <w:gridCol w:w="16"/>
        <w:gridCol w:w="2044"/>
        <w:gridCol w:w="16"/>
        <w:gridCol w:w="25"/>
        <w:gridCol w:w="3017"/>
        <w:gridCol w:w="2551"/>
        <w:gridCol w:w="1134"/>
        <w:gridCol w:w="709"/>
        <w:gridCol w:w="425"/>
        <w:gridCol w:w="331"/>
      </w:tblGrid>
      <w:tr w:rsidR="00655E67" w:rsidRPr="00F60486">
        <w:trPr>
          <w:trHeight w:val="690"/>
          <w:jc w:val="center"/>
        </w:trPr>
        <w:tc>
          <w:tcPr>
            <w:tcW w:w="533" w:type="dxa"/>
            <w:vMerge w:val="restart"/>
            <w:vAlign w:val="center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848" w:type="dxa"/>
            <w:gridSpan w:val="3"/>
            <w:vMerge w:val="restart"/>
            <w:vAlign w:val="center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2085" w:type="dxa"/>
            <w:gridSpan w:val="3"/>
            <w:vMerge w:val="restart"/>
            <w:vAlign w:val="center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содержания</w:t>
            </w:r>
          </w:p>
        </w:tc>
        <w:tc>
          <w:tcPr>
            <w:tcW w:w="3017" w:type="dxa"/>
            <w:vMerge w:val="restart"/>
            <w:vAlign w:val="center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2551" w:type="dxa"/>
            <w:vMerge w:val="restart"/>
            <w:vAlign w:val="center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деятельности учащихся и формируемые УУД</w:t>
            </w:r>
          </w:p>
        </w:tc>
        <w:tc>
          <w:tcPr>
            <w:tcW w:w="1134" w:type="dxa"/>
            <w:vMerge w:val="restart"/>
            <w:vAlign w:val="center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контроля. Измерители</w:t>
            </w:r>
          </w:p>
        </w:tc>
        <w:tc>
          <w:tcPr>
            <w:tcW w:w="709" w:type="dxa"/>
            <w:vMerge w:val="restart"/>
            <w:vAlign w:val="center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Д/з</w:t>
            </w:r>
          </w:p>
        </w:tc>
        <w:tc>
          <w:tcPr>
            <w:tcW w:w="756" w:type="dxa"/>
            <w:gridSpan w:val="2"/>
            <w:vAlign w:val="center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655E67" w:rsidRPr="00F60486">
        <w:trPr>
          <w:cantSplit/>
          <w:trHeight w:val="1134"/>
          <w:jc w:val="center"/>
        </w:trPr>
        <w:tc>
          <w:tcPr>
            <w:tcW w:w="533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before="120" w:after="120" w:line="240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31" w:type="dxa"/>
            <w:textDirection w:val="btLr"/>
            <w:vAlign w:val="center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before="120" w:after="120" w:line="240" w:lineRule="auto"/>
              <w:ind w:left="-45" w:right="-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Повторение изученного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во 2 классе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Начнем с повторения</w:t>
            </w:r>
          </w:p>
        </w:tc>
        <w:tc>
          <w:tcPr>
            <w:tcW w:w="42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Таблица умножения однозначных чисел. Нумерация трехзначных чисел.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Числовое выражение и его значение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таблицу умножения однозначных чисел.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сложение и вычитание трехзначных чисел в столбик; составлять круговую схему к условию задачи; решать арифметические задачи с помощью уравнения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С. 8,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Начнем с повторения</w:t>
            </w:r>
          </w:p>
        </w:tc>
        <w:tc>
          <w:tcPr>
            <w:tcW w:w="42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Распознавание геометрических фигур, изображение их в тетради. Периметр многоугольника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понятия «окружность», «прямой угол», «многоугольники».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построение окружности по данному диаметру, чертить прямой, тупой и острый углы; строить треугольник; находить периметр многоугольника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С. 9,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11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Начнем с повторения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единицы длины, массы, времени.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составлять верные равенства и верные неравенства из данных величин; решать задачи с величинами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Работа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11,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21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Действия над числами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Умножение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деление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Умножение и деление чисел, использование соответству-ющих терминов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, как связано умножение и деление.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составлять математические записи по рисунку;  задачи по данному решению; составлять и решать обратные задачи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13, № 25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Табличные случаи деления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Табличные случаи деления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табличные случаи деления.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деления, опираясь на соответству-ющие случаи умножения; решать задачи на умножение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Познавательные: выполнение действий по заданному алгоритму.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С.15, № 36, 37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Учимся решать задачи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 (с опорой на схемы, таблицы, краткие записи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другие модели)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по данному рисунку составлять задачи на умножение и деление; составлять задачи по данному решению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Познавательные. Владеть общими приемами решения задач.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17, № 44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Плоские поверхности и плоскость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геометрических фигур, изображение их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тетради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 понятии «плоскость».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отличать плоскую и искривленную поверхности; чертить круг с данным радиусом; изображать на бумаге плоские геометрические фигуры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Познавательные. Проводить сравнения, классификацию.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19, № 53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Изображения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на плоскости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геометрических фигур, изображение их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тетради.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изображать на бумаге мяч, куб; выполнять построения объемных тел по образцу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22, № 60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trHeight w:val="3104"/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Куб и его изображение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Распознавание геометрических фигур, изображение их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в тетради.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 гранях и ребрах куба.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чертить куб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24, № 65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Куб и его изображение. Сделай сам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геометрических фигур, изображение их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тетради.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 развертке куба.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чертить (копировать) развертку куба и выполнять конструирование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Познавательные. Выполнять действия по заданному алгоритму.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149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Входная контрольная работа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 знаний, умений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Единицы длины, массы, времени. Числовое выражение и его значение. Решение текстовых задач арифметическим способом 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сложение и вычитание трехзначных чисел; умножение и деление однозначных чисел; составлять верные равенства и верные неравенства из данных величин; решать задачи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0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60486">
              <w:rPr>
                <w:rFonts w:ascii="Times New Roman" w:hAnsi="Times New Roman" w:cs="Times New Roman"/>
                <w:sz w:val="24"/>
                <w:szCs w:val="24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Контрольная работа, 35 мин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Действия над числами. Геометрические фигуры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Работа над ошибками.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Поупражняемся в изображении куба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Распознавание геометрических фигур, изображение их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в тетради. Единицы длины, массы, времени. Числовое выражение и его значение.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работу над ошибками; выполнять сложение и вычитание трех-значных чисел; умножение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деление однозначных чисел; составлять верные равенства и верные неравенства из данных величин; решать задачи; чертить квадрат, куб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0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60486">
              <w:rPr>
                <w:rFonts w:ascii="Times New Roman" w:hAnsi="Times New Roman" w:cs="Times New Roman"/>
                <w:sz w:val="24"/>
                <w:szCs w:val="24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Нумерация и сравнение чисел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Счет сотнями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«круглое» число сотен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разряды трехзначного числа.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определять число сотен в трехзначном числе; выполнять счет сотнями; записывать решение задачи в виде одного выражения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Работа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29,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80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trHeight w:val="641"/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Десять сотен, или тысяча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Классы и разряды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классы и разряды четырехзначных чисел.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умение,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31,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89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Разряд единиц тысяч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Классы и разряды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название разрядов четырехзначного числа.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определять количество разрядов в четырех-значном числе; представлять четырехзначные числа в виде суммы разрядных слагаемых; решать задачи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Познавательны и личностные</w:t>
            </w:r>
            <w:r w:rsidRPr="00F60486">
              <w:rPr>
                <w:rFonts w:ascii="Times New Roman" w:hAnsi="Times New Roman" w:cs="Times New Roman"/>
                <w:i/>
                <w:iCs/>
              </w:rPr>
              <w:t>:</w:t>
            </w:r>
            <w:r w:rsidRPr="00F60486">
              <w:rPr>
                <w:rFonts w:ascii="Times New Roman" w:hAnsi="Times New Roman" w:cs="Times New Roman"/>
              </w:rPr>
              <w:t xml:space="preserve">  умение  ориентироваться в своей системе знаний: самостоятельно </w:t>
            </w:r>
            <w:r w:rsidRPr="00F60486">
              <w:rPr>
                <w:rStyle w:val="Emphasis"/>
                <w:rFonts w:ascii="Times New Roman" w:hAnsi="Times New Roman" w:cs="Times New Roman"/>
              </w:rPr>
              <w:t>предполагать</w:t>
            </w:r>
            <w:r w:rsidRPr="00F60486">
              <w:rPr>
                <w:rFonts w:ascii="Times New Roman" w:hAnsi="Times New Roman" w:cs="Times New Roman"/>
              </w:rPr>
              <w:t>, какая информация нужна для решения учебной задачи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33,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98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Название четырехзначных чисел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записывать много-значные числа в виде суммы «круглых» тысяч и трехзначного числа; представлять многозначные числа в виде суммы двух слагаемых; записывать числа по их названиям; выполнять разностное сравнение четырехзначных чисел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35, № 109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Разряд десятков тысяч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Классы и разряды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название разрядов пятизначного числа.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записывать много-значные числа; представлять в виде суммы «круглых» тысяч и трехзначного числа; выполнять разностное сравнение пятизначных чисел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37, № 117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Разряд сотен тысяч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Классы и разряды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название разрядов шестизначного числа.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определять разряды многозначных чисел; записывать числа в разрядную таблицу; решать задачи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Познавательные: выполнять действия по данному алгоритму.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39, № 124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Класс единиц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класс тысяч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Классы и разряды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понятия «класс единиц» и «класс тысяч».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представлять многозначное число, записанное в таблице в виде суммы «круглых» тысяч и трехзначного числа; записывать и читать многозначные числа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 xml:space="preserve"> 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41, № 129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Таблица разрядов и классов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Классы и разряды. Устные вычисления с натуральными числами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таблицу разрядов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классов.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записывать много-значные числа в таблицу разрядов и классов; выполнять сложение и вычитание много-значных чисел с помощью таблицы разрядов и классов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Личностные и коммуникативные</w:t>
            </w:r>
            <w:r w:rsidRPr="00F60486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43, № 136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Поразрядное сравнение многозначных чисел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Классы и разряды. Сравнение многозначных чисел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понятие «соседние числа».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поразрядное сравнение многозначных чисел; сравнивать соседние числа; записывать в порядке увеличения (уменьшения) соседние числа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С. 45,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143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Поупражняемся в вычислениях и сравнении чисел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Нумерация и сравнение многозначных чисел. Устные вычисления с натуральными числами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устные приемы сложения и вычитания многозначных чисел; выполнять поразрядное сравнение многозначных чисел; записывать решение задачи с помощью двух верных неравенств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47, № 151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Величины и их измерение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Метр и километр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длины. Метр и километр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, что обозначает слово «кило», сколько метров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1 км.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записывать длины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в километрах, метрах; выполнять сложение и вычитание длин; дополнять величину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до 1 км; решать задачу с единицами длины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  ориентироваться в своей системе знаний: самостоятельно </w:t>
            </w:r>
            <w:r w:rsidRPr="00F60486">
              <w:rPr>
                <w:rStyle w:val="Emphasis"/>
                <w:rFonts w:ascii="Times New Roman" w:hAnsi="Times New Roman" w:cs="Times New Roman"/>
              </w:rPr>
              <w:t>предполагать</w:t>
            </w:r>
            <w:r w:rsidRPr="00F60486">
              <w:rPr>
                <w:rFonts w:ascii="Times New Roman" w:hAnsi="Times New Roman" w:cs="Times New Roman"/>
              </w:rPr>
              <w:t>, какая информация нужна для решения учебной задачи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49,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161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Килограмм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грамм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Единицы массы.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Килограмм и грамм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, сколько граммов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1 кг.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выражать килограммы в граммах и граммы в килограммах; дополнять величину до 1 кг; выполнять сложение и вычитание величин; решать задачи с единицами массы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51,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170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Килограмм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тонна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массы. Килограмм и тонна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, сколько килограмм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1 тонне.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выражать тонны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килограммах и килограммы в тоннах; дополнять величину до 1 тонны; выполнять сложение и вычитание величин; составлять задачи по данному ответу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  ориентироваться в своей системе знаний: самостоятельно </w:t>
            </w:r>
            <w:r w:rsidRPr="00F60486">
              <w:rPr>
                <w:rStyle w:val="Emphasis"/>
                <w:rFonts w:ascii="Times New Roman" w:hAnsi="Times New Roman" w:cs="Times New Roman"/>
              </w:rPr>
              <w:t>предполагать</w:t>
            </w:r>
            <w:r w:rsidRPr="00F60486">
              <w:rPr>
                <w:rFonts w:ascii="Times New Roman" w:hAnsi="Times New Roman" w:cs="Times New Roman"/>
              </w:rPr>
              <w:t>, какая информация нужна для решения учебной задачи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53,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176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Центнер и тонна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массы. Центнер и тонна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, сколько центнеров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1 тонне.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выражать тонны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в центнерах и центнеры в тоннах; решать задачи с величинами массы; выполнять сложение и вычитание величин; сравнивать величины; составлять задачи по данному решению, по круговой схеме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55,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191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Поупражняемся в вычислении и сравнении величин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длины, массы.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единицы длины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массы.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сложение и вычитание величин; со-ставлять верные равенства, используя данные величины; решать задачи с величинами; составлять задачу по решению, по уравнению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Работа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58, № 203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Таблица и краткая запись задачи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 (с опорой на схемы, таблицы, краткие записи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другие модели)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Знать,</w:t>
            </w:r>
            <w:r w:rsidRPr="00F60486">
              <w:rPr>
                <w:rFonts w:ascii="Times New Roman" w:hAnsi="Times New Roman" w:cs="Times New Roman"/>
              </w:rPr>
              <w:t xml:space="preserve"> как записывать условие задачи в виде таблицы.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формулировать задачу по таблице; записывать условие задачи в виде таблицы; формулировать задачи </w:t>
            </w:r>
            <w:r w:rsidRPr="00F60486">
              <w:rPr>
                <w:rFonts w:ascii="Times New Roman" w:hAnsi="Times New Roman" w:cs="Times New Roman"/>
              </w:rPr>
              <w:br/>
              <w:t>на разностное сравнение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Познавательные. Строить объяснение по таблице.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62,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211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Действия над числами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Алгоритм сложения столбиком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поразрядное сложение многозначных чисел; алгоритм сложения столбиком.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сложение столбиком; составлять задачи по круговой схеме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64,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216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Алгоритм вычитания столбиком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алгоритм вычитания столбиком.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вычитание столбиком; составлять задачи по краткой записи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виде таблицы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66,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222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Составные задачи на сложение и вычитание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решать составные задачи на сложение и вычитание; составлять задачи по круговой схеме; выполнять краткую запись задачи в виде таблицы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70,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228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Действия над числами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Поупражняемся в вычислениях столбиком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Письменные вычисления с натуральными числами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сложение и вычитание многозначных чисел в столбик; решать уравнения; решать задачи по круговым схемам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72,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233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Контрольная работа по теме: «Сложение и вычитание четырехзначных чисел. Единицы длины и единицы массы»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 знаний, умений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Устные и письменные вычисления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 натуральными числами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сложение и вычитание многозначных чисел в столбик; решать задачи; сравнивать величины 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Контрольная работа, 35 мин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Действия над числами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Работа над ошибками. Умножение «круглого» числа на однозначное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5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Устные и письменные вычисления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с натуральными числами. Умножение, использование соответствующих терминов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, что десятки умножаются на число так же, как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единицы.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работу над ошибками; выполнять умножение десятков на одно-значное число, используя таблицу умножения; выполнять сложение десятков; применять поразрядное сложение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и вычитание двузначных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однозначных чисел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0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F60486"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добывать новые знания: </w:t>
            </w:r>
            <w:r w:rsidRPr="00F60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извлекать</w:t>
            </w:r>
            <w:r w:rsidRPr="00F6048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Работа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75,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243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Умножение «круглого» числа на однозначное</w:t>
            </w:r>
          </w:p>
        </w:tc>
        <w:tc>
          <w:tcPr>
            <w:tcW w:w="42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01" w:type="dxa"/>
            <w:gridSpan w:val="4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Умножение, использование соответствующих терминов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>, что сотни умножаются на число так же, как и единицы.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умножение сотен на однозначное число, используя таблицу умножения; выполнять сложение сотен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76,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248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Умножение суммы на число</w:t>
            </w:r>
          </w:p>
        </w:tc>
        <w:tc>
          <w:tcPr>
            <w:tcW w:w="42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01" w:type="dxa"/>
            <w:gridSpan w:val="4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Умножение суммы на число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правило умножения суммы на число.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вычислять значение произведения, разложив первый множитель на удобные слагаемые; применять правило умножения суммы на число; составлять задачу по выражению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78,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258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Действия над числами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Умножение многозначного числа на однозначное</w:t>
            </w:r>
          </w:p>
        </w:tc>
        <w:tc>
          <w:tcPr>
            <w:tcW w:w="42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01" w:type="dxa"/>
            <w:gridSpan w:val="4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Умножение, использование соответствующих терминов</w:t>
            </w:r>
          </w:p>
        </w:tc>
        <w:tc>
          <w:tcPr>
            <w:tcW w:w="3017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понятие «разрядные слагаемые».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вычислять значение произведения, разложив первый множитель на разрядные слагаемые; составлять задачу по решению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и личностные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  ориентироваться в своей системе знаний: самостоятельно </w:t>
            </w:r>
            <w:r w:rsidRPr="00F60486">
              <w:rPr>
                <w:rStyle w:val="Emphasis"/>
                <w:rFonts w:ascii="Times New Roman" w:hAnsi="Times New Roman" w:cs="Times New Roman"/>
              </w:rPr>
              <w:t>предполагать</w:t>
            </w:r>
            <w:r w:rsidRPr="00F60486">
              <w:rPr>
                <w:rFonts w:ascii="Times New Roman" w:hAnsi="Times New Roman" w:cs="Times New Roman"/>
              </w:rPr>
              <w:t>, какая информация нужна для решения учебной задачи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80,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266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Запись умножения в строчку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столбиком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Письменное умножение натуральных чисел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алгоритм записи умножения столбиком.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вычислять произведение в строчку и столбиком; решать задачи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82, № 272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Вычисления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с помощью калькулятора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Устные и письменные вычисления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 натуральными числами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вычислять с помощью калькулятора; выполнять с помощью калькулятора проверку выполнения вычислений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и личностные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  ориентироваться в своей системе знаний: самостоятельно </w:t>
            </w:r>
            <w:r w:rsidRPr="00F60486">
              <w:rPr>
                <w:rStyle w:val="Emphasis"/>
                <w:rFonts w:ascii="Times New Roman" w:hAnsi="Times New Roman" w:cs="Times New Roman"/>
              </w:rPr>
              <w:t>предполагать</w:t>
            </w:r>
            <w:r w:rsidRPr="00F60486">
              <w:rPr>
                <w:rFonts w:ascii="Times New Roman" w:hAnsi="Times New Roman" w:cs="Times New Roman"/>
              </w:rPr>
              <w:t>, какая информация нужна для решения учебной задачи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85,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281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Сочетательное свойство умножения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Группировка множителей в произведении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сочетательный закон умножения.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использовать сочетательный закон умножения при вычислениях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87,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285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Группировка множителей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Группировка множителей в произведении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вычисления удобным способом, используя группировку множителей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89,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№ 290 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Умножение числа на произведение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Умножение числа на произведение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применять сочетательный закон умножения при вычислениях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91,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296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Поупражняемся в вычислениях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Устные приемы умножения натуральных чисел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умножение, используя правило умножения суммы на число, раскладывая первый множитель на разрядные слагаемые, используя правило группировки множителей; решать задачи разными способами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и личностные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  ориентироваться в своей системе знаний: самостоятельно </w:t>
            </w:r>
            <w:r w:rsidRPr="00F60486">
              <w:rPr>
                <w:rStyle w:val="Emphasis"/>
                <w:rFonts w:ascii="Times New Roman" w:hAnsi="Times New Roman" w:cs="Times New Roman"/>
              </w:rPr>
              <w:t>предполагать</w:t>
            </w:r>
            <w:r w:rsidRPr="00F60486">
              <w:rPr>
                <w:rFonts w:ascii="Times New Roman" w:hAnsi="Times New Roman" w:cs="Times New Roman"/>
              </w:rPr>
              <w:t>, какая информация нужна для решения учебной задачи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93,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305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Действия над числами. Величины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их измерение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Кратное сравнение чисел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величин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Отношения «больше в…», «меньше в…». Единицы длины, массы, времени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понятие «кратное сравнение».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кратное сравнение чисел и величин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95,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314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trHeight w:val="1725"/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Задачи на кратное сравнение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текстовых задач арифметическим способом (с опорой на схемы, таблицы, краткие записи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и другие модели)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отношение «во сколько раз (больше/меньше)».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решать задачи на кратное сравнение; составлять задачи по данному решению; дополнять условие задачи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Личностные и коммуникативные</w:t>
            </w:r>
            <w:r w:rsidRPr="00F60486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97,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323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Задачи на кратное сравнение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 (с опорой на схемы, таблицы, краткие записи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другие модели)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решать задачи на разностное и кратное сравнение; составлять задачу по данному ответу, по чертежу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Личностные и коммуникативные</w:t>
            </w:r>
            <w:r w:rsidRPr="00F60486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99,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329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Контрольная работа по теме: «Умножение многозначного числа на однозначное. Задачи на кратное сравнение»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 знаний, умений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Умножение много-значного числа на однозначное. Задачи на кратное сравнение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умножение многозначного числа на однозначное; решать задачи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на кратное сравнение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0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60486">
              <w:rPr>
                <w:rFonts w:ascii="Times New Roman" w:hAnsi="Times New Roman" w:cs="Times New Roman"/>
                <w:sz w:val="24"/>
                <w:szCs w:val="24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Контрольная работа,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35 мин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Действия над числами. Величины и их измерение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Работа над ошибками. Поупражняемся </w:t>
            </w:r>
            <w:r w:rsidRPr="00F60486">
              <w:rPr>
                <w:rFonts w:ascii="Times New Roman" w:hAnsi="Times New Roman" w:cs="Times New Roman"/>
                <w:b/>
                <w:bCs/>
              </w:rPr>
              <w:br/>
              <w:t>в сравнении чисел и величин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Сравнение чисел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величин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сравнивать числа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и величины; выполнять кратное сравнение величин; решать задачи на кратное сравнение; находить периметры многоугольников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0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60486">
              <w:rPr>
                <w:rFonts w:ascii="Times New Roman" w:hAnsi="Times New Roman" w:cs="Times New Roman"/>
                <w:sz w:val="24"/>
                <w:szCs w:val="24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101,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142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Величины и их измерение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Сантиметр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миллиметр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длины. Сантиметр и миллиметр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единицы длины, сколько миллиметров в 1 сантиметре.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выражать данные длины в миллиметрах, в сантиметрах; дополнять величину до 1 см; выполнять сложение длин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Личностные и коммуникативные</w:t>
            </w:r>
            <w:r w:rsidRPr="00F60486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103,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349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Миллиметр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дециметр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длины. Миллиметр и дециметр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>, сколько миллиметров в 1 дециметре.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выражать длину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в миллиметрах, дециметрах; чертить отрезок заданной длины; выполнять сложение и вычитание длин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Личностные и 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105,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359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Миллиметр </w:t>
            </w:r>
            <w:r w:rsidRPr="00F60486">
              <w:rPr>
                <w:rFonts w:ascii="Times New Roman" w:hAnsi="Times New Roman" w:cs="Times New Roman"/>
                <w:b/>
                <w:bCs/>
              </w:rPr>
              <w:br/>
              <w:t>и метр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длины. Миллиметр и метр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>, сколько миллиметров в 1 метре.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выражать длину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разных единицах; выполнять сложение и вычитание длин; дополнять величину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до 1 метра; выполнять кратное сравнение длин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107,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371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Поупражняемся в измерении и вычислении длин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длины. Измерение длины отрезка и построение отрезка заданной длины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измерять и записывать длину отрезка; чертить отрезки заданной длины; вычислять периметр четырех-угольника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умение  самостоятельно формулировать цели урока после предварительного обсуждения..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109, № 378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Изображение чисел на числовом луче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Распознавание геометрических фигур. Запись натуральных чисел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 числовом луче, о единичном отрезке.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чертить числовой луч с заданным единичным отрезком; отмечать на числовом луче числа; выбирать единичный отрезок на числовом луче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111,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385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Изображение данных с помощью диаграмм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изображение геометрических фигур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 построении диаграммы сравнения.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изображать данные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 помощью диаграммы; читать диаграммы-сравнения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и личностные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  ориентироваться в своей системе знаний: самостоятельно </w:t>
            </w:r>
            <w:r w:rsidRPr="00F60486">
              <w:rPr>
                <w:rStyle w:val="Emphasis"/>
                <w:rFonts w:ascii="Times New Roman" w:hAnsi="Times New Roman" w:cs="Times New Roman"/>
              </w:rPr>
              <w:t>предполагать</w:t>
            </w:r>
            <w:r w:rsidRPr="00F60486">
              <w:rPr>
                <w:rFonts w:ascii="Times New Roman" w:hAnsi="Times New Roman" w:cs="Times New Roman"/>
              </w:rPr>
              <w:t>, какая информация нужна для решения учебной задачи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113,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391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Геометрические фигуры. Решение задач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Диаграмма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и решение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задач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текстовых задач арифметическим способом (с опорой на схемы, таблицы, краткие записи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и другие модели)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решать задачи с помощью диаграммы; выбирать диаграмму к условию задачи; строить диаграмму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к условию задачи; составлять задачу по данной диаграмме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Личностные и коммуникативные </w:t>
            </w:r>
            <w:r w:rsidRPr="00F60486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Работа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115,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396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Учимся решать задачи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текстовых задач арифметичес-ким способом (с опорой на схемы, таблицы, краткие записи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и другие модели)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решать задачи с помощью диаграммы; выбирать диаграмму, соответствующую условию задачи; со-ставлять задачу на разностное сравнение по данной диаграмме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118,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399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Как сравнить углы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Распознавание и изображение геометрических фигур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понятие «угол».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сравнивать углы «на глаз», способом наложения друг на друга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120,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406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Как измерить угол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Распознавание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и изображение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геометрических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фигур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укладывать угол-мерку в данных углах; чертить прямой угол; строить углы с помощью угольника; находить на чертеже прямые углы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122,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410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Измерение угла в градусах и транспортир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изображение геометрических фигур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об из-мерении угла в градусах транспортиром.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измерять градусную меру углов с помощью транспортира; чертить с помощью транспортира углы данной величины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152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Поупражняемся в измерении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сравнении углов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изображение геометрических фигур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определять прямой, тупой, острый углы на рисунке (циферблате часов); выполнять кратное сравнение величины углов; находить углы на чертеже; обозначать углы дугами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Личностные и коммуникативные</w:t>
            </w:r>
            <w:r w:rsidRPr="00F60486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125,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413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Прямоугольный треугольник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и изображение геометрических фигур. Треугольник 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 прямоугольном треугольнике.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находить прямо-угольные треугольники; чертить прямоугольные треугольники с заданными сторонами; конструировать фигуры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из прямоугольных треуголь-ников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127,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424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Тупоугольный треугольник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изображение геометрических фигур. Треугольник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 тупо-угольных треугольниках.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выбирать на чертеже и строить тупоугольные треугольники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129,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430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Остроугольный треугольник</w:t>
            </w:r>
          </w:p>
        </w:tc>
        <w:tc>
          <w:tcPr>
            <w:tcW w:w="42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изображение геометрических фигур. Треугольник</w:t>
            </w:r>
          </w:p>
        </w:tc>
        <w:tc>
          <w:tcPr>
            <w:tcW w:w="3058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об остроугольном треугольнике.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определять количество острых углов в различных треугольниках; выбирать на чертеже и строить остроугольные треугольники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131,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436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Разносторонний и равнобедренный тре-угольники</w:t>
            </w:r>
          </w:p>
        </w:tc>
        <w:tc>
          <w:tcPr>
            <w:tcW w:w="42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Распознавание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изображение геометрических фигур. Треугольник</w:t>
            </w:r>
          </w:p>
        </w:tc>
        <w:tc>
          <w:tcPr>
            <w:tcW w:w="3058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 разносторонних и равнобедренных треугольниках.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измерять и записывать длины сторон треугольника; чертить равнобедренный и разносторонний треугольники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  ориентироваться в своей системе знаний: самостоятельно </w:t>
            </w:r>
            <w:r w:rsidRPr="00F60486">
              <w:rPr>
                <w:rStyle w:val="Emphasis"/>
                <w:rFonts w:ascii="Times New Roman" w:hAnsi="Times New Roman" w:cs="Times New Roman"/>
              </w:rPr>
              <w:t>предполагать</w:t>
            </w:r>
            <w:r w:rsidRPr="00F60486">
              <w:rPr>
                <w:rFonts w:ascii="Times New Roman" w:hAnsi="Times New Roman" w:cs="Times New Roman"/>
              </w:rPr>
              <w:t>, какая информация нужна для решения учебной задачи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133,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442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Равнобедренный и равносторонний треугольники</w:t>
            </w:r>
          </w:p>
        </w:tc>
        <w:tc>
          <w:tcPr>
            <w:tcW w:w="42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изображение геометрических фигур. Треугольник</w:t>
            </w:r>
          </w:p>
        </w:tc>
        <w:tc>
          <w:tcPr>
            <w:tcW w:w="3058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 равнобедренных и равносторонних треугольниках.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Уметь находить на чертеже равнобедренные треугольники; строить с помощью циркуля равносторонний треугольник с заданной стороной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135,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449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Поупражняемся в построении треугольников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изображение геометрических фигур. Треугольник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 разных видах треугольников, их признаках.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чертить прямоугольный, тупоугольный, остро-угольный, равнобедренный, равносторонний треугольники; определять количество треугольников в фигуре сложной конфигурации; чертить треугольники, у которых есть ось симметрии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137,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561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Составные задачи на все действия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 (с опорой на схемы, таблицы, краткие записи </w:t>
            </w:r>
            <w:r w:rsidRPr="00F60486">
              <w:rPr>
                <w:rFonts w:ascii="Times New Roman" w:hAnsi="Times New Roman" w:cs="Times New Roman"/>
              </w:rPr>
              <w:br/>
              <w:t>и другие модели)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понятия «требование», «промежуточное дополнительное требование» задачи.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решать составные задачи; составлять задачу по данному выражению,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по круговой схеме; чертить круговую схему к условию задачи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139,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465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Составные задачи на все действия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записывать решение задачи по данной круговой схеме; составлять задачи, которые решаются с помощью определенного количества действий; составлять задачи (составные) на кратное и разностное сравнение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142,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471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Контрольная работа по теме: «Величины. Геометрические фигуры»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 знаний, умений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текстовых задач арифметическим способом (с опорой на схемы, таблицы, краткие записи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и другие модели). Распознавание и изображение геометрических фигур. Треугольник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решать составные задачи; чертить разные виды треугольников; выполнять действия с величинами и числами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  совместно с учителем обнаруживать и формулировать учебную проблему.             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5E67" w:rsidRPr="00F60486" w:rsidRDefault="00655E67" w:rsidP="00F60486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Контрольная работа, 35 мин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Действия над числами.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Геометрические фигуры.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Работа над ошибками.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Так учили и учились в старину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Распознавание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и изображение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геометрических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фигур. Треугольник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работу над ошибками; решать со-ставные задачи; чертить разные виды треугольников; выполнять действия с величинами и числами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  совместно с учителем обнаруживать и формулировать учебную проблему.             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158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Действия над числами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Умножение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на однозначное число столбиком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Письменное умножение трехзначного числа на однозначное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алгоритм умножения в столбик.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умножать трехзначное число на однозначное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в столбик с переходом через разряд; выполнять проверку умножения; решать задачи по круговой схеме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  совместно с учителем обнаруживать и формулировать учебную проблему.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С. 9,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trHeight w:val="1260"/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Умножение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на число 10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Устные приемы умножения натуральных чисел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правило умножения на 10.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умножать число на 10; применять переместительное свойство умножения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  совместно с учителем обнаруживать и формулировать учебную проблему.             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11,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14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Умножение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на число 10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Умножение трех-значного числа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на 10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умножать трехзначные числа на 10; решать задачи; выполнять вычисления на калькуляторе; выражать более крупные единицы длины и массы в более мелких единицах длины и массы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  совместно с учителем обнаруживать и формулировать учебную проблему.             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12,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20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Умножение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на «круглое» двузначное число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Умножение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на «круглое» дву-значное число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умножение на «круглое» двузначное число, используя запись столбиком; решать задачи; формулировать условие задачи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по таблице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14,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27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Умножение числа на сумму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Умножение числа на сумму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правило умножения числа на сумму.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Уметь вычислять, используя правило умножения числа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на сумму; решать и записывать решение задачи в виде произведения числа на сумму и в виде суммы двух произведений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16,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32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Умножение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на двузначное число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Умножение на дву-значное число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вычислять значение произведения способом поразрядного умножения; решать задачу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18,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Запись умножения на двузначное число столбиком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Запись умножения на двузначное число столбиком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алгоритм умножения трехзначного числа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на двузначное.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умножение на двузначное число столбиком; выполнять проверку вычислений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21,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Поупражняемся в умножении столбиком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повторим пройденное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Запись умножения на двузначное число столбиком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умножение на двузначное число столбиком; составлять и решать задачу по данной диаграмме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0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60486">
              <w:rPr>
                <w:rFonts w:ascii="Times New Roman" w:hAnsi="Times New Roman" w:cs="Times New Roman"/>
                <w:sz w:val="24"/>
                <w:szCs w:val="24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С.23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Контрольная работа по теме: «Умножение многозначных чисел»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 знаний, умений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Умножение многозначных чисел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умножение многозначных чисел; решать составные задачи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  совместно с учителем обнаруживать и формулировать учебную проблему.             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Контрольная работа, 35 мин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Работа над ошибками. Поупражняемся в умножении столбиком и повторим пройденное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Запись умножения на двузначное число столбиком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работу над ошибками; выполнять умножение на двузначное число столбиком; заполнять круговую схему; формулировать задачу по таблице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0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60486">
              <w:rPr>
                <w:rFonts w:ascii="Times New Roman" w:hAnsi="Times New Roman" w:cs="Times New Roman"/>
                <w:sz w:val="24"/>
                <w:szCs w:val="24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25,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56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trHeight w:val="1755"/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Как найти неизвестный множитель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Умножение и деление чисел, использование соответству-ющих терминов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>, как найти неизвестный множитель.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составлять и записывать уравнения; решать задачи алгебраическим способом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27,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64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trHeight w:val="1350"/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Как найти неизвестный делитель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Умножение и деление чисел, использование соответству-ющих терминов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>, как найти неизвестный делитель.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составлять и записывать уравнения; решать задачи алгебраическим способом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Познавательные и личностные:  умение  ориентироваться в своей системе знаний: самостоятельно </w:t>
            </w:r>
            <w:r w:rsidRPr="00F60486">
              <w:rPr>
                <w:rStyle w:val="Emphasis"/>
                <w:rFonts w:ascii="Times New Roman" w:hAnsi="Times New Roman" w:cs="Times New Roman"/>
              </w:rPr>
              <w:t>предполагать</w:t>
            </w:r>
            <w:r w:rsidRPr="00F60486">
              <w:rPr>
                <w:rFonts w:ascii="Times New Roman" w:hAnsi="Times New Roman" w:cs="Times New Roman"/>
              </w:rPr>
              <w:t>, какая информация нужна для решения учебной задачи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С. 29,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69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trHeight w:val="1320"/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Как найти неизвестное делимое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Умножение и деление чисел, использование соответству-ющих терминов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>, как найти неизвестное делимое.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составлять и записывать уравнения; решать задачи алгебраическим способом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31,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76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trHeight w:val="1755"/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Учимся решать задачи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 с помощью уравнений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текстовых задач арифметическим способом (с опорой на схемы, таблицы, краткие записи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и другие модели)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решать задачи с помощью уравнений; составлять задачи по данному уравнению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34,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84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Действия над числами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Деление на число 1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Деление на число 1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>, что при делении числа на 1 получается то же число.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36,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91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Деление числа на само себя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Деление числа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на само себя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>, что при делении любого числа на само себя получается число 1.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деление числа на само себя; решать задачи с помощью деления; вычислять значение выражения со скобками; восстанавливать пропущенные числа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математических записях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Работа </w:t>
            </w:r>
            <w:r w:rsidRPr="00F60486">
              <w:rPr>
                <w:rFonts w:ascii="Times New Roman" w:hAnsi="Times New Roman" w:cs="Times New Roman"/>
              </w:rPr>
              <w:br/>
              <w:t>в парах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38,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97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Деление чис-</w:t>
            </w:r>
            <w:r w:rsidRPr="00F60486">
              <w:rPr>
                <w:rFonts w:ascii="Times New Roman" w:hAnsi="Times New Roman" w:cs="Times New Roman"/>
                <w:b/>
                <w:bCs/>
              </w:rPr>
              <w:br/>
              <w:t>ла 0 на натуральное число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Деление числа 0 на натуральное число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, при делении числа 0 на любое натуральное число </w:t>
            </w:r>
            <w:r w:rsidRPr="00F60486">
              <w:rPr>
                <w:rFonts w:ascii="Times New Roman" w:hAnsi="Times New Roman" w:cs="Times New Roman"/>
              </w:rPr>
              <w:br/>
              <w:t>в результате получается число 0.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деление числа 0 на натуральное число; записывать решение задачи с помощью выражения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Познавательные и личностные </w:t>
            </w:r>
            <w:r w:rsidRPr="00F60486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40,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105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Делить на 0 нельзя!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Делить на 0 нельзя!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>, что деление натурального числа на ноль невозможно.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выбирать выражения, значения которых можно вычислить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42,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112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Деление суммы на число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Деление суммы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на число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правило деления суммы на число.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вычисления, используя правило деления суммы на число; записывать решение задачи в виде выражения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45,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118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Деление разности на число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Деление разности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на число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правило деления разности на число.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вычисления, используя правило деления разности на число; решать задачи разными способами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Работа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48,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130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Поупражняемся в использовании свойств деления и повторим пройденное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использовать свойства арифметических действий при выполнении вычислений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50,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139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trHeight w:val="1410"/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Контрольная работа по теме: «Деление многозначных чисел»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 знаний, умений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Деление многозначных чисел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деление многозначных чисел; решать составные задачи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  совместно с учителем обнаруживать и формулировать учебную проблему.             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Контрольная работа, 35 мин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Работа над ошибками.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Поупражняемся в использовании свойств деления и повторим пройденное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Использование свойств арифметических действий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при выполнении вычислений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работу над ошибками; использовать свойства арифметических действий при решении задач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51,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140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Геометрические фигуры. Величины и их измерение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Какая площадь больше?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Площадь геометрической фигуры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 площади фигур.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сравнивать на глаз площади данных фигур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  ориентироваться в своей системе знаний: самостоятельно </w:t>
            </w:r>
            <w:r w:rsidRPr="00F60486">
              <w:rPr>
                <w:rStyle w:val="Emphasis"/>
                <w:rFonts w:ascii="Times New Roman" w:hAnsi="Times New Roman" w:cs="Times New Roman"/>
              </w:rPr>
              <w:t>предполагать</w:t>
            </w:r>
            <w:r w:rsidRPr="00F60486">
              <w:rPr>
                <w:rFonts w:ascii="Times New Roman" w:hAnsi="Times New Roman" w:cs="Times New Roman"/>
              </w:rPr>
              <w:t>, какая информация нужна для решения учебной задачи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54,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148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Квадратный сантиметр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площади. Квадратный сантиметр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единицу площади – квадратный сантиметр.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измерять площадь прямоугольника в квадратных сантиметрах; решать задачи с геометрическим содержанием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57,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156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Измерение площади много-угольника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Площадь геометрической фигуры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измерять площадь геометрической фигуры способом разбиения на квадратные сантиметры; решать задачи с геометрическим содержанием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59,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164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Измерение площади с помощью палетки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Площадь геометрической фигуры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инструмент для измерения площади – палетку.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измерять площадь с помощью палетки; чертить треугольник заданной площади с помощью палетки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61,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169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Поупражняемся в измерении площадей и по-вторим пройденное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Площадь геометрической фигуры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измерять площади многоугольников; находить площадь фигур сложной конфигурации с помощью палетки; решать задачи с геометрическим содержанием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  совместно с учителем обнаруживать и формулировать учебную проблему.             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64,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176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Действия над числами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Умножение на число 100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Умножение на число 100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переместительный закон умножения, правило умножения числа на 10.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умножать число на 100; решать задачи; сравнивать величины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 умение, работая по плану, сверять свои действия с целью и, при необходимости, исправлять ошибки с помощью учителя.</w:t>
            </w:r>
          </w:p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66,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185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Величины и их измерение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Квадратный дециметр и квадратный сантиметр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площади. Квадратный дециметр и квадратный сантиметр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единицы площади квадратный дециметр и квадратный сантиметр.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перевод квадратных дециметров в квадратные сантиметры; выполнять сложение и вычитание величин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68,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192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Квадратный метр и квадратный дециметр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площади. Квадратный метр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и квадратный дециметр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единицы площади  – квадратный метр и квадратный дециметр.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выражать квадратные метры в квадратных дециметрах; выполнять сложение и вычитание величин; решать задачи с геометрическим содержанием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70,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199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Квадратный метр и квадратный сантиметр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Единицы площади. Квадратный метр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квадратный сантиметр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единицы площади  – квадратный метр и квадратный сантиметр.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выражать квадратные метры в квадратных сантиметрах; выполнять сложение и вычитание величин; дополнять величины до 1 квадратного метра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72,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207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Действия над числами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Вычисления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с помощью калькулятора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Устные и письменные вычисления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 натуральными числами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сложение и вычитание многозначных чисел в столбик; выполнять вычисления на калькуляторе; решать уравнения с помощью калькулятора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Работа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парах. 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74,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216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Задачи с недо-стающими данными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 (с опорой на схемы, таблицы, краткие записи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другие модели)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формулировать задачу с недостающими данными; дополнять условие задачи; дополнять круговую схему недостающими данными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F60486">
              <w:rPr>
                <w:rFonts w:ascii="Times New Roman" w:hAnsi="Times New Roman" w:cs="Times New Roman"/>
              </w:rPr>
              <w:t xml:space="preserve"> УУД:   умение добывать новые знания: извлекать информацию, представленную в разных формах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 w:rsidRPr="00F60486">
              <w:rPr>
                <w:rFonts w:ascii="Times New Roman" w:hAnsi="Times New Roman" w:cs="Times New Roman"/>
              </w:rPr>
              <w:t xml:space="preserve"> УУД:  умение доносить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77,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222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Как получить недостающие данные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 (с опорой на схемы, таблицы, краткие записи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другие модели)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дополнять и решать задачу с недостающими данными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F60486">
              <w:rPr>
                <w:rFonts w:ascii="Times New Roman" w:hAnsi="Times New Roman" w:cs="Times New Roman"/>
              </w:rPr>
              <w:t xml:space="preserve"> УУД:   умение  перерабатывать полученную информацию: делать выводы на основе обобщения знаний.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 w:rsidRPr="00F60486">
              <w:rPr>
                <w:rFonts w:ascii="Times New Roman" w:hAnsi="Times New Roman" w:cs="Times New Roman"/>
              </w:rPr>
              <w:t xml:space="preserve"> УУД:  умение 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80,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229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Действия над числами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Умножение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на число 1000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Умножение на число 1000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переместительный закон умножения, правило умножения числа на 100.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умножать число на 1000; решать задачи; сравнивать величины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82,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239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Величины и их измерение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Квадратный километр и квадратный метр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площади. Квадратный километр и квадратный метр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единицы длины – квадратный километр и квадратный метр.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дополнять величины до 1 квадратного километра; выражать квадратные метры в квадратных километрах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84,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245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Квадратный миллиметр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квадратный сантиметр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площади. Квадратный миллиметр и квадратный сантиметр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единицы длины – квадратный миллиметр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квадратный сантиметр.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выражать квадратные миллиметры в квадратных сантиметрах; выполнять сложение и вычитание величин; дополнять величины до 1 квадратного сантиметра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  ориентироваться в своей системе знаний: самостоятельно </w:t>
            </w:r>
            <w:r w:rsidRPr="00F60486">
              <w:rPr>
                <w:rStyle w:val="Emphasis"/>
                <w:rFonts w:ascii="Times New Roman" w:hAnsi="Times New Roman" w:cs="Times New Roman"/>
              </w:rPr>
              <w:t>предполагать</w:t>
            </w:r>
            <w:r w:rsidRPr="00F60486">
              <w:rPr>
                <w:rFonts w:ascii="Times New Roman" w:hAnsi="Times New Roman" w:cs="Times New Roman"/>
              </w:rPr>
              <w:t>, какая информация нужна для решения учебной задачи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86,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249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Квадратный миллиметр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квадратный дециметр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площади. Квадратный миллиметр и квадратный дециметр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единицы длины – квадратный миллиметр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квадратный дециметр.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выражать квадратные миллиметры в квадратных дециметрах; выполнять сложение и вычитание величин; дополнять величины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до 1 квадратного дециметра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88,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256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Квадратный миллиметр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квадратный метр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площади. Квадратный миллиметр и квадратный метр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единицы длины – квадратный миллиметр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квадратный метр.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выражать квадратные миллиметры в квадратные метры; дополнять величины до 1 квадратного метра; выполнять сложение и вычитание величин; располагать данные площади в порядке возрастания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90,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266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Поупражняемся в использовании единиц площади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площади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единицы площади. </w:t>
            </w: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разно-</w:t>
            </w:r>
            <w:r w:rsidRPr="00F60486">
              <w:rPr>
                <w:rFonts w:ascii="Times New Roman" w:hAnsi="Times New Roman" w:cs="Times New Roman"/>
              </w:rPr>
              <w:br/>
              <w:t>стное сравнение данных площадей; составлять верные равенства из величин; решать задачи с геометрическим содержанием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92,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274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Вычисление площади прямоугольника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площади. Вычисление площади прямоугольника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правило вычисления площади прямоугольника.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вычислять площадь прямоугольника, используя формулу; сформулировать задачу по данной краткой записи 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Личностные и коммуникативные </w:t>
            </w:r>
            <w:r w:rsidRPr="00F60486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Работа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94,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279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Поупражняемся в вычислении площадей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повторим пройденное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Вычисление периметра и площади прямоугольника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правило вычисления периметра и площади прямо-угольника.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вычислять площадь прямоугольника, используя формулу; решать уравнения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96,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285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Задачи с избыточными данными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 (с опорой на схемы, таблицы, краткие записи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другие модели)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 задачах с избыточными данными.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формулировать условие задачи, в котором будут присутствовать все данные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98,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290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Выбор рационального пути решения 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 (с опорой на схемы, таблицы, краткие записи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другие модели)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 рациональном способе решения задач.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находить и использовать в вычислениях рациональный путь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100,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292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trHeight w:val="75"/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Разные задачи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текстовых задач арифметическим способом (с опорой на схемы, таблицы, краткие записи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и другие модели)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решать задачи с величинами «цена», «количество», «стоимость»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102,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296,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trHeight w:val="75"/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Контрольная работа по теме: «Единицы площади. Площадь прямо-угольника»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 знаний, умений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Единицы площади. Вычисление площади прямоугольника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правило вычисления площади прямоугольника.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вычислять площадь прямоугольника, используя формулу; сформулировать задачу по данной краткой записи 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Контрольная работа, 35 мин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Учимся формулировать и решать задачи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Решение текстовых задач арифметическим способом (с опорой на схемы, таблицы, краткие записи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другие модели)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формулировать задачи по круговой схеме, по краткой записи, по решению; решать составные задачи; со-ставлять задачи с величинами «цена», «количество», «стоимость»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107,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311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Действия над числами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Увеличение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уменьшение в одно и то же число раз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Устные приемы вычисления деления натуральных чисел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увеличивать/уменьшать в одно и то же число раз; выполнять вычисления второй ступени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109,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316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Деление «круглых» десятков на число 10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Устные приемы вычисления деления натуральных чисел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связь умножения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деления; правило умножения на 10.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делить «круглые» десятки на число 10; составлять задачу по данной диаграмме; формулировать задачу по краткой записи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Работа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111,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326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Деление «круглых» сотен на число 100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Устные приемы вычисления деления натуральных чисел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связь умножения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деления; правило умножения на 100.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делить «круглые» сотни на число 100; составлять задачу по данной диаграмме; формулировать задачу по краткой записи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Познавательные и личностные.</w:t>
            </w:r>
            <w:r w:rsidRPr="00F60486">
              <w:rPr>
                <w:rFonts w:ascii="Times New Roman" w:hAnsi="Times New Roman" w:cs="Times New Roman"/>
                <w:i/>
                <w:iCs/>
              </w:rPr>
              <w:t xml:space="preserve"> 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113,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332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Деление «круглых» тысяч на число 1000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Устные приемы вычисления деления натуральных чисел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связь умножения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деления; правило умножения на 1000.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делить «круглые» тысячи на число 1000; составлять задачу по данной диаграмме; решать задачи с величинами массы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  ориентироваться в своей системе знаний: самостоятельно </w:t>
            </w:r>
            <w:r w:rsidRPr="00F60486">
              <w:rPr>
                <w:rStyle w:val="Emphasis"/>
                <w:rFonts w:ascii="Times New Roman" w:hAnsi="Times New Roman" w:cs="Times New Roman"/>
              </w:rPr>
              <w:t>предполагать</w:t>
            </w:r>
            <w:r w:rsidRPr="00F60486">
              <w:rPr>
                <w:rFonts w:ascii="Times New Roman" w:hAnsi="Times New Roman" w:cs="Times New Roman"/>
              </w:rPr>
              <w:t>, какая информация нужна для решения учебной задачи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97,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trHeight w:val="1515"/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Устное деление двузначного числа на однозначное</w:t>
            </w:r>
          </w:p>
        </w:tc>
        <w:tc>
          <w:tcPr>
            <w:tcW w:w="656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Устные приемы вычисления деления натуральных чисел</w:t>
            </w:r>
          </w:p>
        </w:tc>
        <w:tc>
          <w:tcPr>
            <w:tcW w:w="3058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вычислять значение выражения, используя правило деления суммы на число; решать уравнения; формулировать задачу по выражению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 перерабатывать полученную информацию: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делать выводы</w:t>
            </w:r>
            <w:r w:rsidRPr="00F60486">
              <w:rPr>
                <w:rFonts w:ascii="Times New Roman" w:hAnsi="Times New Roman" w:cs="Times New Roman"/>
              </w:rPr>
              <w:t xml:space="preserve"> на основе обобщения знаний.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117,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351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trHeight w:val="1515"/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32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Устное деление двузначного числа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на двузначное</w:t>
            </w:r>
          </w:p>
        </w:tc>
        <w:tc>
          <w:tcPr>
            <w:tcW w:w="656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Комбини-</w:t>
            </w:r>
            <w:r w:rsidRPr="00F60486">
              <w:rPr>
                <w:rFonts w:ascii="Times New Roman" w:hAnsi="Times New Roman" w:cs="Times New Roman"/>
              </w:rPr>
              <w:br/>
              <w:t>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Устные приемы вычисления деления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натуральных чисел</w:t>
            </w:r>
          </w:p>
        </w:tc>
        <w:tc>
          <w:tcPr>
            <w:tcW w:w="3058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деление «круглых» двузначных чисел; выполнять деление двузначного числа на двузначное методом подбора; решать уравнения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Работа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119,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358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32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Итоговая контрольная работа за год</w:t>
            </w:r>
          </w:p>
        </w:tc>
        <w:tc>
          <w:tcPr>
            <w:tcW w:w="656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 знаний, умений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Устные и письменные вычисления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с натуральными числами. Распознавание и изображение геометрических фигур. Решение текстовых задач арифметическим способом (с опорой на схемы, таблицы, краткие записи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другие модели)</w:t>
            </w:r>
          </w:p>
        </w:tc>
        <w:tc>
          <w:tcPr>
            <w:tcW w:w="3058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устные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и письменные вычисления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с натуральными числами;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решать составные задачи;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распознавать геометрические фигуры; сравнивать числа и величины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Контрольная работа, 35 мин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trHeight w:val="495"/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332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Работа над ошибками.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Поупражняемся в устном выполнении деления и повторим пройденное</w:t>
            </w:r>
          </w:p>
        </w:tc>
        <w:tc>
          <w:tcPr>
            <w:tcW w:w="656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Устные приемы вычисления деления натуральных чисел</w:t>
            </w:r>
          </w:p>
        </w:tc>
        <w:tc>
          <w:tcPr>
            <w:tcW w:w="3058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работу над ошибками; выполнять деление «круглых» двузначных чисел; выполнять деление двузначного числа на дву-значное методом подбора; вычислять значение числового выражения со скобками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Коммуникативные и личностные</w:t>
            </w:r>
            <w:r w:rsidRPr="00F60486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121,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367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1332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Построение симметричных фигур</w:t>
            </w:r>
          </w:p>
        </w:tc>
        <w:tc>
          <w:tcPr>
            <w:tcW w:w="656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изображение геометрических фигур</w:t>
            </w:r>
          </w:p>
        </w:tc>
        <w:tc>
          <w:tcPr>
            <w:tcW w:w="3058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понятие «симметричные фигуры».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выбирать симметричные фигуры; проводить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треугольнике ось симметрии; выполнять построение симметричной фигуры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Коммуникативные и личностные</w:t>
            </w:r>
            <w:r w:rsidRPr="00F60486">
              <w:rPr>
                <w:rFonts w:ascii="Times New Roman" w:hAnsi="Times New Roman" w:cs="Times New Roman"/>
                <w:i/>
                <w:iCs/>
              </w:rPr>
              <w:t xml:space="preserve">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123,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375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32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Составление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 разрезание фигур</w:t>
            </w:r>
          </w:p>
        </w:tc>
        <w:tc>
          <w:tcPr>
            <w:tcW w:w="656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изображение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геометрических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 фигур.</w:t>
            </w:r>
          </w:p>
        </w:tc>
        <w:tc>
          <w:tcPr>
            <w:tcW w:w="3058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 равносоставленных фигурах.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составлять узор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из геометрических фигур; составлять из четырех треугольников равносторонний треугольник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126,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385, 392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332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Равносоставленные и равновеликие фигуры</w:t>
            </w:r>
          </w:p>
        </w:tc>
        <w:tc>
          <w:tcPr>
            <w:tcW w:w="656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и изображение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геометрических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фигур</w:t>
            </w:r>
          </w:p>
        </w:tc>
        <w:tc>
          <w:tcPr>
            <w:tcW w:w="3058" w:type="dxa"/>
            <w:gridSpan w:val="3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Знать,</w:t>
            </w:r>
            <w:r w:rsidRPr="00F60486">
              <w:rPr>
                <w:rFonts w:ascii="Times New Roman" w:hAnsi="Times New Roman" w:cs="Times New Roman"/>
              </w:rPr>
              <w:t xml:space="preserve"> что площади равновеликих фигур равны. Иметь представление о равновеликих фигурах.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 xml:space="preserve">Уметь </w:t>
            </w:r>
            <w:r w:rsidRPr="00F60486">
              <w:rPr>
                <w:rFonts w:ascii="Times New Roman" w:hAnsi="Times New Roman" w:cs="Times New Roman"/>
              </w:rPr>
              <w:t>составлять фигуры из равновеликих фигур; находить на чертеже фигуры, которые не являются равносоставленными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131,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398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Высота треугольника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изображение геометрических фигур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Иметь представление о высоте треугольника.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проводить высоту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в треугольнике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   умение добывать новые знания: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извлекать</w:t>
            </w:r>
            <w:r w:rsidRPr="00F60486">
              <w:rPr>
                <w:rFonts w:ascii="Times New Roman" w:hAnsi="Times New Roman" w:cs="Times New Roman"/>
              </w:rPr>
              <w:t xml:space="preserve"> информацию, представленную в разных формах </w:t>
            </w:r>
          </w:p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133,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403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6" w:type="dxa"/>
            <w:vMerge w:val="restart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Действия над числами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Считаем до 1000000 (повторение)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Счет предметов.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Название, последовательность и за-пись чисел от 0 до 1000000. Классы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разряды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заполнять таблицу многозначных чисел; записывать шестизначные числа; устанавливать закономерность в составлении числового ряда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F60486">
              <w:rPr>
                <w:rFonts w:ascii="Times New Roman" w:hAnsi="Times New Roman" w:cs="Times New Roman"/>
              </w:rPr>
              <w:t>: умение  самостоятельно формулировать цели урока после предварительного обсуждения.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135,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409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Действия первой ступени и второй ступени (повторение)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Сложение и вычитание чисел. Умножение и деление чисел. Определение порядка выполнения действий в числовых выражениях без скобок и со скобками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F60486">
              <w:rPr>
                <w:rFonts w:ascii="Times New Roman" w:hAnsi="Times New Roman" w:cs="Times New Roman"/>
              </w:rPr>
              <w:t xml:space="preserve"> порядок арифметических действий в числовом выражении.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вычислять значения выражений без скобок и со скобками; составлять выражения по предложенному порядку арифметических действий; сравнивать значения двух числовых выражений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  ориентироваться в своей системе знаний: самостоятельно </w:t>
            </w:r>
            <w:r w:rsidRPr="00F60486">
              <w:rPr>
                <w:rStyle w:val="Emphasis"/>
                <w:rFonts w:ascii="Times New Roman" w:hAnsi="Times New Roman" w:cs="Times New Roman"/>
              </w:rPr>
              <w:t>предполагать</w:t>
            </w:r>
            <w:r w:rsidRPr="00F60486">
              <w:rPr>
                <w:rFonts w:ascii="Times New Roman" w:hAnsi="Times New Roman" w:cs="Times New Roman"/>
              </w:rPr>
              <w:t>, какая информация нужна для решения учебной задачи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137,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416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vMerge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Измеряем. Вычисляем. Сравниваем (повторение)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Устные и письменные вычисления с натуральными числами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выполнять устные </w:t>
            </w:r>
            <w:r w:rsidRPr="00F60486">
              <w:rPr>
                <w:rFonts w:ascii="Times New Roman" w:hAnsi="Times New Roman" w:cs="Times New Roman"/>
              </w:rPr>
              <w:br/>
              <w:t xml:space="preserve">и письменные вычисления </w:t>
            </w:r>
            <w:r w:rsidRPr="00F60486">
              <w:rPr>
                <w:rFonts w:ascii="Times New Roman" w:hAnsi="Times New Roman" w:cs="Times New Roman"/>
              </w:rPr>
              <w:br/>
              <w:t xml:space="preserve">с числами и величинами; сравнивать числа и величины; измерять длину; вычислять периметр и площадь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прямоугольника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F60486">
              <w:rPr>
                <w:rFonts w:ascii="Times New Roman" w:hAnsi="Times New Roman" w:cs="Times New Roman"/>
              </w:rPr>
              <w:t xml:space="preserve">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140,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428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Геометрия на бумаге в клетку (повторение)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изображение геометрических фигур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выделять прямо-угольные, тупоугольные, остроугольные и равнобедренные треугольники; строить равнобедренный треугольник; строить изображение куба; симметричные точки; вычислять площадь фигуры сложной конфигурации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142,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434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>Как мы научились формулировать и решать задачи (повторение)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решать составные задачи; формулировать задачи по краткой записи, по выражению, по диаграмме; выбирать рациональный способ решения задачи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Коммуникативные и личностные:  умение доносить свою позицию до других: высказывать свою точку зрения и пытаться её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обосновать</w:t>
            </w:r>
            <w:r w:rsidRPr="00F60486">
              <w:rPr>
                <w:rFonts w:ascii="Times New Roman" w:hAnsi="Times New Roman" w:cs="Times New Roman"/>
              </w:rPr>
              <w:t>, приводя аргументы.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144,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№ 445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655E67" w:rsidRPr="00F60486">
        <w:trPr>
          <w:jc w:val="center"/>
        </w:trPr>
        <w:tc>
          <w:tcPr>
            <w:tcW w:w="533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76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Решение задач. Геометрические фигуры</w:t>
            </w:r>
          </w:p>
        </w:tc>
        <w:tc>
          <w:tcPr>
            <w:tcW w:w="1559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F60486">
              <w:rPr>
                <w:rFonts w:ascii="Times New Roman" w:hAnsi="Times New Roman" w:cs="Times New Roman"/>
                <w:b/>
                <w:bCs/>
              </w:rPr>
              <w:t xml:space="preserve">Так учили и учились в старину. Разрезывание и перекладывание фигур </w:t>
            </w:r>
          </w:p>
        </w:tc>
        <w:tc>
          <w:tcPr>
            <w:tcW w:w="4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60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 xml:space="preserve">Распознавание </w:t>
            </w:r>
          </w:p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и изображение геометрических фигур</w:t>
            </w:r>
          </w:p>
        </w:tc>
        <w:tc>
          <w:tcPr>
            <w:tcW w:w="3042" w:type="dxa"/>
            <w:gridSpan w:val="2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F60486">
              <w:rPr>
                <w:rFonts w:ascii="Times New Roman" w:hAnsi="Times New Roman" w:cs="Times New Roman"/>
              </w:rPr>
              <w:t xml:space="preserve"> решать нестандартные задачи на смекалку; старинные геометрические задачи на перекладывание и разрезание фигур</w:t>
            </w:r>
          </w:p>
        </w:tc>
        <w:tc>
          <w:tcPr>
            <w:tcW w:w="2551" w:type="dxa"/>
          </w:tcPr>
          <w:p w:rsidR="00655E67" w:rsidRPr="00F60486" w:rsidRDefault="00655E67" w:rsidP="00F60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F60486">
              <w:rPr>
                <w:rFonts w:ascii="Times New Roman" w:hAnsi="Times New Roman" w:cs="Times New Roman"/>
              </w:rPr>
              <w:t xml:space="preserve">:  умение доносить свою позицию до других: </w:t>
            </w:r>
            <w:r w:rsidRPr="00F60486">
              <w:rPr>
                <w:rStyle w:val="Emphasis"/>
                <w:rFonts w:ascii="Times New Roman" w:hAnsi="Times New Roman" w:cs="Times New Roman"/>
              </w:rPr>
              <w:t>оформлять</w:t>
            </w:r>
            <w:r w:rsidRPr="00F60486">
              <w:rPr>
                <w:rFonts w:ascii="Times New Roman" w:hAnsi="Times New Roman" w:cs="Times New Roman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  <w:tc>
          <w:tcPr>
            <w:tcW w:w="1134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709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F60486">
              <w:rPr>
                <w:rFonts w:ascii="Times New Roman" w:hAnsi="Times New Roman" w:cs="Times New Roman"/>
              </w:rPr>
              <w:t>С. 156</w:t>
            </w:r>
          </w:p>
        </w:tc>
        <w:tc>
          <w:tcPr>
            <w:tcW w:w="425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</w:tcPr>
          <w:p w:rsidR="00655E67" w:rsidRPr="00F60486" w:rsidRDefault="00655E67" w:rsidP="00F6048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655E67" w:rsidRDefault="00655E67" w:rsidP="00AA3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655E67" w:rsidRDefault="00655E67"/>
    <w:sectPr w:rsidR="00655E67" w:rsidSect="00A1624C">
      <w:pgSz w:w="15840" w:h="12240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E67" w:rsidRDefault="00655E67" w:rsidP="00A1624C">
      <w:pPr>
        <w:spacing w:after="0" w:line="240" w:lineRule="auto"/>
      </w:pPr>
      <w:r>
        <w:separator/>
      </w:r>
    </w:p>
  </w:endnote>
  <w:endnote w:type="continuationSeparator" w:id="0">
    <w:p w:rsidR="00655E67" w:rsidRDefault="00655E67" w:rsidP="00A1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E67" w:rsidRPr="00A1624C" w:rsidRDefault="00655E6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A1624C">
      <w:rPr>
        <w:rFonts w:ascii="Times New Roman" w:hAnsi="Times New Roman" w:cs="Times New Roman"/>
        <w:sz w:val="24"/>
        <w:szCs w:val="24"/>
      </w:rPr>
      <w:t>Рабочая программа Тлизамовой Мадины Ибрагимовна</w:t>
    </w:r>
    <w:r w:rsidRPr="00A1624C">
      <w:rPr>
        <w:rFonts w:ascii="Times New Roman" w:hAnsi="Times New Roman" w:cs="Times New Roman"/>
        <w:sz w:val="24"/>
        <w:szCs w:val="24"/>
      </w:rPr>
      <w:tab/>
    </w:r>
    <w:r w:rsidRPr="00A1624C">
      <w:rPr>
        <w:rFonts w:ascii="Times New Roman" w:hAnsi="Times New Roman" w:cs="Times New Roman"/>
        <w:sz w:val="24"/>
        <w:szCs w:val="24"/>
      </w:rPr>
      <w:tab/>
    </w:r>
    <w:r w:rsidRPr="00A1624C">
      <w:rPr>
        <w:rFonts w:ascii="Times New Roman" w:hAnsi="Times New Roman" w:cs="Times New Roman"/>
        <w:sz w:val="24"/>
        <w:szCs w:val="24"/>
      </w:rPr>
      <w:fldChar w:fldCharType="begin"/>
    </w:r>
    <w:r w:rsidRPr="00A1624C">
      <w:rPr>
        <w:rFonts w:ascii="Times New Roman" w:hAnsi="Times New Roman" w:cs="Times New Roman"/>
        <w:sz w:val="24"/>
        <w:szCs w:val="24"/>
      </w:rPr>
      <w:instrText>PAGE   \* MERGEFORMAT</w:instrText>
    </w:r>
    <w:r w:rsidRPr="00A1624C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A1624C">
      <w:rPr>
        <w:rFonts w:ascii="Times New Roman" w:hAnsi="Times New Roman" w:cs="Times New Roman"/>
        <w:sz w:val="24"/>
        <w:szCs w:val="24"/>
      </w:rPr>
      <w:fldChar w:fldCharType="end"/>
    </w:r>
  </w:p>
  <w:p w:rsidR="00655E67" w:rsidRDefault="00655E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E67" w:rsidRDefault="00655E67" w:rsidP="00A1624C">
      <w:pPr>
        <w:spacing w:after="0" w:line="240" w:lineRule="auto"/>
      </w:pPr>
      <w:r>
        <w:separator/>
      </w:r>
    </w:p>
  </w:footnote>
  <w:footnote w:type="continuationSeparator" w:id="0">
    <w:p w:rsidR="00655E67" w:rsidRDefault="00655E67" w:rsidP="00A16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2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C67F8"/>
    <w:multiLevelType w:val="hybridMultilevel"/>
    <w:tmpl w:val="CAA0E6AA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5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FAF7D03"/>
    <w:multiLevelType w:val="multilevel"/>
    <w:tmpl w:val="4026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0D3419B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F171D9F"/>
    <w:multiLevelType w:val="multilevel"/>
    <w:tmpl w:val="2942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5A4"/>
    <w:rsid w:val="000A3584"/>
    <w:rsid w:val="001079F7"/>
    <w:rsid w:val="0011385E"/>
    <w:rsid w:val="00121769"/>
    <w:rsid w:val="001E0484"/>
    <w:rsid w:val="00201CF1"/>
    <w:rsid w:val="002228FE"/>
    <w:rsid w:val="00284294"/>
    <w:rsid w:val="00293954"/>
    <w:rsid w:val="002D7B83"/>
    <w:rsid w:val="003021A6"/>
    <w:rsid w:val="00333B38"/>
    <w:rsid w:val="00345463"/>
    <w:rsid w:val="003768C7"/>
    <w:rsid w:val="003A0893"/>
    <w:rsid w:val="003A4497"/>
    <w:rsid w:val="003A5FDA"/>
    <w:rsid w:val="003B43D1"/>
    <w:rsid w:val="003D5811"/>
    <w:rsid w:val="003F3A11"/>
    <w:rsid w:val="00406CEB"/>
    <w:rsid w:val="004273BB"/>
    <w:rsid w:val="004826C2"/>
    <w:rsid w:val="004848CE"/>
    <w:rsid w:val="00487AF4"/>
    <w:rsid w:val="004906BA"/>
    <w:rsid w:val="004C6C35"/>
    <w:rsid w:val="004F0BF0"/>
    <w:rsid w:val="005412BF"/>
    <w:rsid w:val="00555E4E"/>
    <w:rsid w:val="00560315"/>
    <w:rsid w:val="005629AD"/>
    <w:rsid w:val="00590E2D"/>
    <w:rsid w:val="005C4357"/>
    <w:rsid w:val="00655E67"/>
    <w:rsid w:val="00680146"/>
    <w:rsid w:val="00687BC4"/>
    <w:rsid w:val="006F488C"/>
    <w:rsid w:val="006F5727"/>
    <w:rsid w:val="007034DB"/>
    <w:rsid w:val="00711798"/>
    <w:rsid w:val="00712669"/>
    <w:rsid w:val="007A7244"/>
    <w:rsid w:val="007D57E0"/>
    <w:rsid w:val="0081568E"/>
    <w:rsid w:val="00837D25"/>
    <w:rsid w:val="0089353C"/>
    <w:rsid w:val="008D169D"/>
    <w:rsid w:val="00915E24"/>
    <w:rsid w:val="0094547B"/>
    <w:rsid w:val="00982492"/>
    <w:rsid w:val="00982B4F"/>
    <w:rsid w:val="009A57DD"/>
    <w:rsid w:val="009C2135"/>
    <w:rsid w:val="00A013B4"/>
    <w:rsid w:val="00A1624C"/>
    <w:rsid w:val="00A80FA8"/>
    <w:rsid w:val="00AA35A4"/>
    <w:rsid w:val="00AC30E5"/>
    <w:rsid w:val="00AC3264"/>
    <w:rsid w:val="00AF7341"/>
    <w:rsid w:val="00B16B13"/>
    <w:rsid w:val="00B34A5B"/>
    <w:rsid w:val="00B43AA8"/>
    <w:rsid w:val="00BA13E7"/>
    <w:rsid w:val="00BD179A"/>
    <w:rsid w:val="00D2361F"/>
    <w:rsid w:val="00D26215"/>
    <w:rsid w:val="00D925BE"/>
    <w:rsid w:val="00D9589C"/>
    <w:rsid w:val="00DB7FC1"/>
    <w:rsid w:val="00E35B32"/>
    <w:rsid w:val="00EA667B"/>
    <w:rsid w:val="00EE0644"/>
    <w:rsid w:val="00EE7279"/>
    <w:rsid w:val="00EF6976"/>
    <w:rsid w:val="00F043B8"/>
    <w:rsid w:val="00F21B7E"/>
    <w:rsid w:val="00F2606B"/>
    <w:rsid w:val="00F60486"/>
    <w:rsid w:val="00F939C9"/>
    <w:rsid w:val="00FB1E76"/>
    <w:rsid w:val="00FC537E"/>
    <w:rsid w:val="00FD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1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712669"/>
    <w:rPr>
      <w:i/>
      <w:iCs/>
    </w:rPr>
  </w:style>
  <w:style w:type="table" w:styleId="TableGrid">
    <w:name w:val="Table Grid"/>
    <w:basedOn w:val="TableNormal"/>
    <w:uiPriority w:val="99"/>
    <w:rsid w:val="002228F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1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624C"/>
  </w:style>
  <w:style w:type="paragraph" w:styleId="Footer">
    <w:name w:val="footer"/>
    <w:basedOn w:val="Normal"/>
    <w:link w:val="FooterChar"/>
    <w:uiPriority w:val="99"/>
    <w:rsid w:val="00A1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624C"/>
  </w:style>
  <w:style w:type="paragraph" w:styleId="BalloonText">
    <w:name w:val="Balloon Text"/>
    <w:basedOn w:val="Normal"/>
    <w:link w:val="BalloonTextChar"/>
    <w:uiPriority w:val="99"/>
    <w:semiHidden/>
    <w:rsid w:val="0048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7AF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079F7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m.ac.uk/interactive/sounds/main.html" TargetMode="External"/><Relationship Id="rId13" Type="http://schemas.openxmlformats.org/officeDocument/2006/relationships/hyperlink" Target="http://suhin.narod.ru/zag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by.com.ua/igr.html" TargetMode="External"/><Relationship Id="rId12" Type="http://schemas.openxmlformats.org/officeDocument/2006/relationships/hyperlink" Target="http://nsc.1septemb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world.ru/school/m.cg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enter.fio.ru/som/getblob.asp?id=100015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.ru/02.26/po4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44</Pages>
  <Words>14506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МОУ</cp:lastModifiedBy>
  <cp:revision>11</cp:revision>
  <cp:lastPrinted>2013-09-19T20:01:00Z</cp:lastPrinted>
  <dcterms:created xsi:type="dcterms:W3CDTF">2013-09-01T05:21:00Z</dcterms:created>
  <dcterms:modified xsi:type="dcterms:W3CDTF">2013-12-12T13:46:00Z</dcterms:modified>
</cp:coreProperties>
</file>