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2" w:rsidRDefault="00BB0612" w:rsidP="00BF50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12" w:rsidRDefault="00BB0612" w:rsidP="00BF5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образовательное учреждение</w:t>
      </w:r>
    </w:p>
    <w:p w:rsidR="00BB0612" w:rsidRDefault="00BB0612" w:rsidP="00BF5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детей дошкольного и младшего школьного возраста</w:t>
      </w:r>
    </w:p>
    <w:p w:rsidR="00BB0612" w:rsidRDefault="00BB0612" w:rsidP="00BF5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«Прогимназия №2 г. Баксана»</w:t>
      </w:r>
    </w:p>
    <w:p w:rsidR="00BB0612" w:rsidRDefault="00BB0612" w:rsidP="00BF50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12" w:rsidRDefault="00BB0612" w:rsidP="00BF50DB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«Рекомендовано»                                     «Согласовано»                                                                            «Утверждаю»                                                                                           МО начальных классов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Зам. дир. по УВР                               Директор МКОУ «Прогимназия №2 г.Баксана»                                                                  Рук. М/О_______М.И.Тлизамова           _________М.Л.Хотова                                                 __________  Ф.А.Аюбова                                                                                                                                                                                                                                                     Протокол №1 от «_»______2013г.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Приказ   №___от________</w:t>
      </w:r>
    </w:p>
    <w:p w:rsidR="00BB0612" w:rsidRDefault="00BB0612" w:rsidP="00BF50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612" w:rsidRPr="00A80FA8" w:rsidRDefault="00BB0612" w:rsidP="00BF50DB">
      <w:pPr>
        <w:rPr>
          <w:rFonts w:ascii="Times New Roman" w:hAnsi="Times New Roman" w:cs="Times New Roman"/>
        </w:rPr>
      </w:pPr>
    </w:p>
    <w:p w:rsidR="00BB0612" w:rsidRDefault="00BB0612" w:rsidP="00BF50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612" w:rsidRDefault="00BB0612" w:rsidP="00BF50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612" w:rsidRDefault="00BB0612" w:rsidP="00BF50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612" w:rsidRDefault="00BB0612" w:rsidP="00BF50DB">
      <w:pPr>
        <w:jc w:val="center"/>
      </w:pPr>
      <w:r w:rsidRPr="004F0BF0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8.25pt;height:35.25pt" fillcolor="#17365d" stroked="f">
            <v:fill color2="fill darken(118)" rotate="t" method="linear sigma" focus="100%" type="gradient"/>
            <v:shadow type="perspective" color="#b2b2b2" opacity=".5" origin=",.5" offset="0,0" matrix=",-56756f,,.5"/>
            <v:textpath style="font-family:&quot;Times New Roman&quot;;font-size:24pt;v-text-kern:t" trim="t" fitpath="t" string="Рабочая учебная программа&#10;"/>
          </v:shape>
        </w:pict>
      </w:r>
    </w:p>
    <w:p w:rsidR="00BB0612" w:rsidRPr="00F939C9" w:rsidRDefault="00BB0612" w:rsidP="00BF50DB">
      <w:pPr>
        <w:pStyle w:val="NoSpacing"/>
        <w:jc w:val="center"/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  <w:r w:rsidRPr="00F939C9">
        <w:rPr>
          <w:rFonts w:ascii="Monotype Corsiva" w:hAnsi="Monotype Corsiva" w:cs="Monotype Corsiva"/>
          <w:i/>
          <w:iCs/>
          <w:sz w:val="36"/>
          <w:szCs w:val="36"/>
        </w:rPr>
        <w:t>_________</w:t>
      </w:r>
      <w:r w:rsidRPr="00F939C9">
        <w:rPr>
          <w:rFonts w:ascii="Monotype Corsiva" w:hAnsi="Monotype Corsiva" w:cs="Monotype Corsiva"/>
          <w:b/>
          <w:bCs/>
          <w:i/>
          <w:iCs/>
          <w:sz w:val="36"/>
          <w:szCs w:val="36"/>
          <w:u w:val="single"/>
        </w:rPr>
        <w:t>«Окружающий мир»</w:t>
      </w:r>
      <w:r w:rsidRPr="00F939C9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________</w:t>
      </w:r>
    </w:p>
    <w:p w:rsidR="00BB0612" w:rsidRPr="00B16B13" w:rsidRDefault="00BB0612" w:rsidP="00BF50DB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(образовательная область)</w:t>
      </w:r>
    </w:p>
    <w:p w:rsidR="00BB0612" w:rsidRPr="00B16B13" w:rsidRDefault="00BB0612" w:rsidP="00BF50DB">
      <w:pPr>
        <w:pStyle w:val="NoSpacing"/>
        <w:jc w:val="center"/>
        <w:rPr>
          <w:rFonts w:ascii="Monotype Corsiva" w:hAnsi="Monotype Corsiva" w:cs="Monotype Corsiva"/>
          <w:b/>
          <w:bCs/>
          <w:i/>
          <w:iCs/>
          <w:sz w:val="40"/>
          <w:szCs w:val="40"/>
        </w:rPr>
      </w:pP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_____окружающий мир_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</w:t>
      </w:r>
      <w:r w:rsidRPr="00B16B13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____</w:t>
      </w:r>
    </w:p>
    <w:p w:rsidR="00BB0612" w:rsidRPr="00B16B13" w:rsidRDefault="00BB0612" w:rsidP="00BF50DB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 наименование учебного курса)</w:t>
      </w:r>
    </w:p>
    <w:p w:rsidR="00BB0612" w:rsidRPr="00FC537E" w:rsidRDefault="00BB0612" w:rsidP="00BF50DB">
      <w:pPr>
        <w:pStyle w:val="NoSpacing"/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_______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  <w:lang w:val="en-US"/>
        </w:rPr>
        <w:t>I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 xml:space="preserve"> ступень, 3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 xml:space="preserve"> класс</w:t>
      </w:r>
      <w:r w:rsidRPr="00FC537E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_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_</w:t>
      </w:r>
      <w:r w:rsidRPr="00FC537E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______</w:t>
      </w:r>
    </w:p>
    <w:p w:rsidR="00BB0612" w:rsidRPr="00B16B13" w:rsidRDefault="00BB0612" w:rsidP="00BF50DB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(ступень образования, класс)</w:t>
      </w:r>
    </w:p>
    <w:p w:rsidR="00BB0612" w:rsidRPr="00B16B13" w:rsidRDefault="00BB0612" w:rsidP="00BF50DB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__________</w:t>
      </w:r>
      <w:r w:rsidRPr="00FC537E">
        <w:rPr>
          <w:b/>
          <w:bCs/>
          <w:i/>
          <w:iCs/>
          <w:sz w:val="32"/>
          <w:szCs w:val="32"/>
        </w:rPr>
        <w:t>_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 xml:space="preserve">2013-2014 </w:t>
      </w:r>
      <w:r w:rsidRPr="00A80FA8"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>уч.год</w:t>
      </w:r>
      <w:r>
        <w:rPr>
          <w:b/>
          <w:bCs/>
          <w:i/>
          <w:iCs/>
          <w:sz w:val="32"/>
          <w:szCs w:val="32"/>
        </w:rPr>
        <w:t>____________</w:t>
      </w:r>
    </w:p>
    <w:p w:rsidR="00BB0612" w:rsidRPr="00B16B13" w:rsidRDefault="00BB0612" w:rsidP="00BF50DB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(срок реализации)</w:t>
      </w:r>
    </w:p>
    <w:p w:rsidR="00BB0612" w:rsidRPr="00FC537E" w:rsidRDefault="00BB0612" w:rsidP="00BF50DB">
      <w:pPr>
        <w:pStyle w:val="NoSpacing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>____</w:t>
      </w:r>
      <w:r w:rsidRPr="00FC537E">
        <w:rPr>
          <w:b/>
          <w:bCs/>
          <w:i/>
          <w:iCs/>
          <w:sz w:val="32"/>
          <w:szCs w:val="32"/>
        </w:rPr>
        <w:t>_</w:t>
      </w:r>
      <w:r>
        <w:rPr>
          <w:rFonts w:ascii="Monotype Corsiva" w:hAnsi="Monotype Corsiva" w:cs="Monotype Corsiva"/>
          <w:b/>
          <w:bCs/>
          <w:i/>
          <w:iCs/>
          <w:sz w:val="48"/>
          <w:szCs w:val="48"/>
          <w:u w:val="single"/>
        </w:rPr>
        <w:t>Тлизамова Мадина Ибрагимовна</w:t>
      </w:r>
      <w:r w:rsidRPr="00B16B13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</w:t>
      </w:r>
    </w:p>
    <w:p w:rsidR="00BB0612" w:rsidRPr="00B16B13" w:rsidRDefault="00BB0612" w:rsidP="00BF50DB">
      <w:pPr>
        <w:pStyle w:val="NoSpacing"/>
        <w:jc w:val="center"/>
        <w:rPr>
          <w:b/>
          <w:bCs/>
          <w:i/>
          <w:iCs/>
          <w:sz w:val="16"/>
          <w:szCs w:val="16"/>
        </w:rPr>
      </w:pPr>
      <w:r w:rsidRPr="00B16B13">
        <w:rPr>
          <w:b/>
          <w:bCs/>
          <w:i/>
          <w:iCs/>
          <w:sz w:val="16"/>
          <w:szCs w:val="16"/>
        </w:rPr>
        <w:t>(Ф.И.О. учителя)</w:t>
      </w:r>
    </w:p>
    <w:p w:rsidR="00BB0612" w:rsidRPr="00B16B13" w:rsidRDefault="00BB0612" w:rsidP="00BF50DB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BB0612" w:rsidRPr="00FC537E" w:rsidRDefault="00BB0612" w:rsidP="00BF50D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B0612" w:rsidRDefault="00BB0612" w:rsidP="00BF50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612" w:rsidRDefault="00BB0612" w:rsidP="00BF50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612" w:rsidRDefault="00BB0612" w:rsidP="00BF50DB">
      <w:pPr>
        <w:rPr>
          <w:rFonts w:ascii="Times New Roman" w:hAnsi="Times New Roman" w:cs="Times New Roman"/>
          <w:sz w:val="32"/>
          <w:szCs w:val="32"/>
        </w:rPr>
      </w:pPr>
    </w:p>
    <w:p w:rsidR="00BB0612" w:rsidRDefault="00BB0612" w:rsidP="00BF50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0612" w:rsidRDefault="00BB0612" w:rsidP="00BF50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Баксан</w:t>
      </w:r>
    </w:p>
    <w:p w:rsidR="00BB0612" w:rsidRDefault="00BB0612" w:rsidP="00BF50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2013 г</w:t>
      </w:r>
    </w:p>
    <w:p w:rsidR="00BB0612" w:rsidRPr="00227665" w:rsidRDefault="00BB0612" w:rsidP="00E1068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76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B0612" w:rsidRPr="00227665" w:rsidRDefault="00BB0612" w:rsidP="00E106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76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BB0612" w:rsidRPr="00227665" w:rsidRDefault="00BB0612" w:rsidP="0022766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27665">
        <w:rPr>
          <w:rFonts w:ascii="Times New Roman" w:hAnsi="Times New Roman" w:cs="Times New Roman"/>
          <w:sz w:val="28"/>
          <w:szCs w:val="28"/>
          <w:lang w:eastAsia="ru-RU"/>
        </w:rPr>
        <w:t xml:space="preserve">        Настоящая  рабочая программа предназначена для учащихся 3 классов начальной школы и разработана в соответствии с осно</w:t>
      </w:r>
      <w:bookmarkStart w:id="0" w:name="_GoBack"/>
      <w:bookmarkEnd w:id="0"/>
      <w:r w:rsidRPr="00227665">
        <w:rPr>
          <w:rFonts w:ascii="Times New Roman" w:hAnsi="Times New Roman" w:cs="Times New Roman"/>
          <w:sz w:val="28"/>
          <w:szCs w:val="28"/>
          <w:lang w:eastAsia="ru-RU"/>
        </w:rPr>
        <w:t xml:space="preserve">вными положениями Федерального государственного образовательного стандарта начального общего образования, авторской программы по окружающему миру О. Н. Федотова  </w:t>
      </w:r>
      <w:r>
        <w:rPr>
          <w:rFonts w:ascii="Times New Roman" w:hAnsi="Times New Roman" w:cs="Times New Roman"/>
          <w:sz w:val="28"/>
          <w:szCs w:val="28"/>
          <w:lang w:eastAsia="ru-RU"/>
        </w:rPr>
        <w:t>(2013 г.), требованиями Примерной</w:t>
      </w:r>
      <w:r w:rsidRPr="00227665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ОУ и соответствует федеральному государственному образовательному стандарту начального общего образования</w:t>
      </w:r>
    </w:p>
    <w:p w:rsidR="00BB0612" w:rsidRPr="00227665" w:rsidRDefault="00BB0612" w:rsidP="0022766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27665">
        <w:rPr>
          <w:rFonts w:ascii="Times New Roman" w:hAnsi="Times New Roman" w:cs="Times New Roman"/>
          <w:sz w:val="28"/>
          <w:szCs w:val="28"/>
          <w:lang w:eastAsia="ru-RU"/>
        </w:rPr>
        <w:t xml:space="preserve"> (2009 г.)</w:t>
      </w:r>
    </w:p>
    <w:p w:rsidR="00BB0612" w:rsidRPr="00227665" w:rsidRDefault="00BB0612" w:rsidP="0022766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76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BB0612" w:rsidRPr="00227665" w:rsidRDefault="00BB0612" w:rsidP="00227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6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  <w:r w:rsidRPr="00227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0612" w:rsidRPr="00227665" w:rsidRDefault="00BB0612" w:rsidP="002276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65">
        <w:rPr>
          <w:rFonts w:ascii="Times New Roman" w:hAnsi="Times New Roman" w:cs="Times New Roman"/>
          <w:sz w:val="28"/>
          <w:szCs w:val="28"/>
          <w:lang w:eastAsia="ru-RU"/>
        </w:rP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BB0612" w:rsidRPr="00227665" w:rsidRDefault="00BB0612" w:rsidP="002276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65">
        <w:rPr>
          <w:rFonts w:ascii="Times New Roman" w:hAnsi="Times New Roman" w:cs="Times New Roman"/>
          <w:sz w:val="28"/>
          <w:szCs w:val="28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BB0612" w:rsidRPr="00227665" w:rsidRDefault="00BB0612" w:rsidP="002276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6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BB0612" w:rsidRPr="00227665" w:rsidRDefault="00BB0612" w:rsidP="00227665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2766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</w:p>
    <w:p w:rsidR="00BB0612" w:rsidRPr="00227665" w:rsidRDefault="00BB0612" w:rsidP="002276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65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предметных и универсальных способов действий, обеспечивающих возможность продолжения образования в основной школе; </w:t>
      </w:r>
    </w:p>
    <w:p w:rsidR="00BB0612" w:rsidRPr="00227665" w:rsidRDefault="00BB0612" w:rsidP="002276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65">
        <w:rPr>
          <w:rFonts w:ascii="Times New Roman" w:hAnsi="Times New Roman" w:cs="Times New Roman"/>
          <w:sz w:val="28"/>
          <w:szCs w:val="28"/>
          <w:lang w:eastAsia="ru-RU"/>
        </w:rPr>
        <w:t xml:space="preserve">-  развитие умения учиться — способности к самоорганизации с целью решения учебных задач; </w:t>
      </w:r>
    </w:p>
    <w:p w:rsidR="00BB0612" w:rsidRPr="00227665" w:rsidRDefault="00BB0612" w:rsidP="002276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65">
        <w:rPr>
          <w:rFonts w:ascii="Times New Roman" w:hAnsi="Times New Roman" w:cs="Times New Roman"/>
          <w:sz w:val="28"/>
          <w:szCs w:val="28"/>
          <w:lang w:eastAsia="ru-RU"/>
        </w:rPr>
        <w:t xml:space="preserve">-  создание психолого-педагогических условий для индивидуального прогресса в основных сферах личностного развития — эмоциональной, познавательной, в сфере саморегуляции с опорой на систему базовых культурных ценностей российского общества. </w:t>
      </w:r>
    </w:p>
    <w:p w:rsidR="00BB0612" w:rsidRPr="00227665" w:rsidRDefault="00BB0612" w:rsidP="002276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65">
        <w:rPr>
          <w:rFonts w:ascii="Times New Roman" w:hAnsi="Times New Roman" w:cs="Times New Roman"/>
          <w:sz w:val="28"/>
          <w:szCs w:val="28"/>
          <w:lang w:eastAsia="ru-RU"/>
        </w:rPr>
        <w:t>Специфика предмета «Окружающий мир» состоит в том, что он,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BB0612" w:rsidRPr="00227665" w:rsidRDefault="00BB0612" w:rsidP="00227665">
      <w:pPr>
        <w:spacing w:after="0"/>
        <w:ind w:right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612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Default="00BB0612" w:rsidP="00E10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E10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ОСОБЕННОСТИ МЕТОДИКИ ПРЕПОДАВАНИЯ</w:t>
      </w: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 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</w:t>
      </w: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 - культурное единство российского общества как важнейшее национальное достояние России. 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ab/>
        <w:t>Курс «Окружающий мир» является интегрированным курсом для четырехлетней общеобразовательной начальной школы. В единый курс объединены такие образовательные области, как «Естествознание» и «Обществознание». Основные учебно-воспитательные задачи курса: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 дальнейшее общее развитие личности ребенка на основе учета его жизненного опыта;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 последовательное формирование у школьников общеучебных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 — работать с научно-популярной, справочной литературой и проводить фенологические наблюдения, физические опыты, пользоваться простейшими методами измерений;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 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дисциплин;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быту и обществе.</w:t>
      </w:r>
    </w:p>
    <w:p w:rsidR="00BB0612" w:rsidRPr="007325DC" w:rsidRDefault="00BB0612" w:rsidP="008F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В 3-м классе расширяются знания школьников об источниках информации. Учащиеся знакомятся с устройством простейших измерительных приборов (лупа, микроскоп как система увеличительных стекол, песочные часы, часы, термометр, флюгер) и моделей (географическая карта, глобус).</w:t>
      </w:r>
    </w:p>
    <w:p w:rsidR="00BB0612" w:rsidRPr="007325DC" w:rsidRDefault="00BB0612" w:rsidP="008F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Одной из задач обучения является «открытие» школьниками эксперимента как способа проверки выдвигаемых гипотез. Содержание темы «Неживая природа. Тела и вещества» позволит более глубоко раскрыть прежде изученные взаимосвязи неживой и живой природы. Знания о живой и неживой природе расширяются за счет изучения свойств жидкостей и газов, круговорота воды в природе, изучения природных сообществ (луг, лес, водоем) и цепей питания.</w:t>
      </w:r>
    </w:p>
    <w:p w:rsidR="00BB0612" w:rsidRPr="007325DC" w:rsidRDefault="00BB0612" w:rsidP="008F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стране, ее столице, о разных странах мира и нашей планете в целом.</w:t>
      </w: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ЧАСОВ</w:t>
      </w: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описание места учебного предмета в учебном плане</w:t>
      </w: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Согласно базисному плану образовательных учреждений РФ на изучение предмета «Окружающий мир» в начальной школе выделяется 270 ч., из них в 1 классе 66 ч (2 ч в неделю, 33 учебные недели), во 2 - 4 классах по 68 ч (2 ч в неделю, 34 учебные недели в каждом классе). В 3-м классе отводится 2 часа в неделю (68 в год).</w:t>
      </w: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Внесенные изменения: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 xml:space="preserve"> В тематическое планирование авторской программы изменений не внесено.</w:t>
      </w: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12" w:rsidRPr="007325DC" w:rsidRDefault="00BB0612" w:rsidP="000A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МЕТОДЫ ОБУЧЕНИЯ</w:t>
      </w:r>
    </w:p>
    <w:p w:rsidR="00BB0612" w:rsidRPr="007325DC" w:rsidRDefault="00BB0612" w:rsidP="000A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реализации программы:</w:t>
      </w: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-фронтальная;</w:t>
      </w: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-парная;</w:t>
      </w: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-групповая;</w:t>
      </w: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-индивидуальная</w:t>
      </w:r>
    </w:p>
    <w:p w:rsidR="00BB0612" w:rsidRPr="007325DC" w:rsidRDefault="00BB0612" w:rsidP="000A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реализации программы:</w:t>
      </w: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B0612" w:rsidRPr="007325DC" w:rsidSect="000A7D28">
          <w:footerReference w:type="default" r:id="rId7"/>
          <w:type w:val="continuous"/>
          <w:pgSz w:w="12240" w:h="15840"/>
          <w:pgMar w:top="720" w:right="720" w:bottom="720" w:left="720" w:header="0" w:footer="0" w:gutter="0"/>
          <w:cols w:space="708"/>
          <w:docGrid w:linePitch="360"/>
        </w:sectPr>
      </w:pP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-практический;</w:t>
      </w: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-объяснительно-иллюстративный;</w:t>
      </w: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-частично- поисковый;</w:t>
      </w: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-наблюдение;</w:t>
      </w: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-информативный</w:t>
      </w: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12" w:rsidRPr="007325DC" w:rsidRDefault="00BB0612" w:rsidP="00A87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Способы и средства:</w:t>
      </w:r>
    </w:p>
    <w:p w:rsidR="00BB0612" w:rsidRPr="007325DC" w:rsidRDefault="00BB0612" w:rsidP="00A87C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-технические средства;</w:t>
      </w:r>
    </w:p>
    <w:p w:rsidR="00BB0612" w:rsidRPr="007325DC" w:rsidRDefault="00BB0612" w:rsidP="00A87C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-модели и таблицы;</w:t>
      </w:r>
    </w:p>
    <w:p w:rsidR="00BB0612" w:rsidRPr="007325DC" w:rsidRDefault="00BB0612" w:rsidP="00A87C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-рисунки;</w:t>
      </w:r>
    </w:p>
    <w:p w:rsidR="00BB0612" w:rsidRPr="007325DC" w:rsidRDefault="00BB0612" w:rsidP="00A87C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-альбомы по искусству;</w:t>
      </w:r>
    </w:p>
    <w:p w:rsidR="00BB0612" w:rsidRPr="007325DC" w:rsidRDefault="00BB0612" w:rsidP="00A87C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-дидактический раздаточный материал;</w:t>
      </w:r>
    </w:p>
    <w:p w:rsidR="00BB0612" w:rsidRPr="007325DC" w:rsidRDefault="00BB0612" w:rsidP="000A7D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B0612" w:rsidRPr="007325DC" w:rsidSect="008F0509">
          <w:type w:val="continuous"/>
          <w:pgSz w:w="12240" w:h="15840"/>
          <w:pgMar w:top="720" w:right="720" w:bottom="720" w:left="720" w:header="709" w:footer="709" w:gutter="0"/>
          <w:cols w:num="2" w:space="708"/>
          <w:docGrid w:linePitch="360"/>
        </w:sectPr>
      </w:pPr>
    </w:p>
    <w:p w:rsidR="00BB0612" w:rsidRPr="007325DC" w:rsidRDefault="00BB0612" w:rsidP="000A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КОНТРОЛЯ</w:t>
      </w:r>
    </w:p>
    <w:tbl>
      <w:tblPr>
        <w:tblpPr w:leftFromText="180" w:rightFromText="180" w:vertAnchor="text" w:horzAnchor="margin" w:tblpXSpec="center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1612"/>
        <w:gridCol w:w="1612"/>
        <w:gridCol w:w="1612"/>
        <w:gridCol w:w="1612"/>
        <w:gridCol w:w="1298"/>
      </w:tblGrid>
      <w:tr w:rsidR="00BB0612" w:rsidRPr="002C38F9">
        <w:tc>
          <w:tcPr>
            <w:tcW w:w="1838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98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B0612" w:rsidRPr="002C38F9">
        <w:tc>
          <w:tcPr>
            <w:tcW w:w="1838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12" w:rsidRPr="002C38F9">
        <w:tc>
          <w:tcPr>
            <w:tcW w:w="1838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0612" w:rsidRPr="002C38F9">
        <w:tc>
          <w:tcPr>
            <w:tcW w:w="1838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BB0612" w:rsidRPr="007325DC" w:rsidRDefault="00BB0612" w:rsidP="0057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диагностики уровня знаний, умений и навыков</w:t>
      </w: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7325DC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  <w:r w:rsidRPr="00732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устройство и назначение термометра, фильтров, флюгера, компаса;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понятия «тела» и «вещества», неживые и живые тела (на уровне первичных представлений);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три состояния вещества в природе;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основные свойства воды и воздуха;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источники загрязнения и простейшие способы очистки воды;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некоторые свойства твердых веществ на примере твердых полезных ископаемых (мрамор, песок, глина);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полезные ископаемые родного края;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значение почв в жизни человека, мероприятия по охране почв;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географическое положение России и своего края (примерное положение своего города, села, поселка на карте);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особенности своего природного края: поверхность, водоемы, природные сообщества, их использование и охранные мероприятия на территории родного края;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города Золотого Кольца России (названия трех-четырех городов) и их достопримечательности;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достопримечательности Москвы и Санкт-Петербурга.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соблюдать правила безопасности при проведении опытов и уроков-экскурсий, предусмотренных программой;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пользоваться простейшим лабораторным оборудованием и приборами (лупа, термометр, компас, флюгер, часы и др.);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ориентироваться на местности по солнцу, местным признакам и по компасу;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проводить простейшие опыты при изучении свойств воды, воздуха, почвы;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измерять температуру воды и воздуха;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письменно фиксировать результаты наблюдений за погодой, другими природными явлениями;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узнавать в окружающем мире изученные растения и животных;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показывать на карте, глобусе материки, океаны, моря, горы, равнины, реки (без названий); некоторые города России (города Москву, Санкт-Петербург, города Золотого кольца России, родной город, примерное положение своего поселка, села);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описывать историю возникновения и строительства Москвы и Санкт-Петербурга;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делать небольшие сообщения (доклады) для учащихся первых, вторых, третьих классов;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>• написать письмо в детский научный клуб «Мы и окружающий мир».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для того чтобы ориентироваться на местности по компасу;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принимать посильное участие в охране и защите природы;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использовать термометр для измерения температуры воздуха;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оценивать воздействие человека на природу (положительное отрицательное);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выполнять правила поведения в природе;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 xml:space="preserve">• рассказывать о родном крае, родной стране, Красной книге, правилах поведения в природе;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Times New Roman" w:hAnsi="Times New Roman" w:cs="Times New Roman"/>
          <w:sz w:val="24"/>
          <w:szCs w:val="24"/>
        </w:rPr>
        <w:t>• удовлетворять познавательные интересы с помощью поиска дополнительной информации в словарях, справочниках, литературных источниках.</w:t>
      </w:r>
    </w:p>
    <w:p w:rsidR="00BB0612" w:rsidRPr="007325DC" w:rsidRDefault="00BB0612" w:rsidP="000A7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0A7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BB0612" w:rsidRPr="007325DC" w:rsidRDefault="00BB0612" w:rsidP="008F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 является формирование следующих универсальных учебных действий (УУД):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12" w:rsidRPr="007325DC" w:rsidRDefault="00BB0612" w:rsidP="008F05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 в 3  классе является формирование следующих умений: </w:t>
      </w:r>
    </w:p>
    <w:p w:rsidR="00BB0612" w:rsidRPr="007325DC" w:rsidRDefault="00BB0612" w:rsidP="008F050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BB0612" w:rsidRPr="007325DC" w:rsidRDefault="00BB0612" w:rsidP="008F050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BB0612" w:rsidRPr="007325DC" w:rsidRDefault="00BB0612" w:rsidP="008F05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Самостоятельно формулировать цели урока после предварительного обсуждения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0612" w:rsidRPr="007325DC" w:rsidRDefault="00BB0612" w:rsidP="008F050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:rsidR="00BB0612" w:rsidRPr="007325DC" w:rsidRDefault="00BB0612" w:rsidP="008F050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BB0612" w:rsidRPr="007325DC" w:rsidRDefault="00BB0612" w:rsidP="008F050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BB0612" w:rsidRPr="007325DC" w:rsidRDefault="00BB0612" w:rsidP="008F050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B0612" w:rsidRPr="007325DC" w:rsidRDefault="00BB0612" w:rsidP="008F050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Оценивать</w:t>
      </w:r>
      <w:r w:rsidRPr="007325D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учиться отделять поступки от самого человека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0612" w:rsidRPr="007325DC" w:rsidRDefault="00BB0612" w:rsidP="008F0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612" w:rsidRPr="007325DC" w:rsidRDefault="00BB0612" w:rsidP="008F0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BB0612" w:rsidRPr="007325DC" w:rsidRDefault="00BB0612" w:rsidP="008F05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BB0612" w:rsidRPr="007325DC" w:rsidRDefault="00BB0612" w:rsidP="008F050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BB0612" w:rsidRPr="007325DC" w:rsidRDefault="00BB0612" w:rsidP="008F050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BB0612" w:rsidRPr="007325DC" w:rsidRDefault="00BB0612" w:rsidP="008F050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BB0612" w:rsidRPr="007325DC" w:rsidRDefault="00BB0612" w:rsidP="008F0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B0612" w:rsidRPr="007325DC" w:rsidRDefault="00BB0612" w:rsidP="008F0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BB0612" w:rsidRPr="007325DC" w:rsidRDefault="00BB0612" w:rsidP="008F050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BB0612" w:rsidRPr="007325DC" w:rsidRDefault="00BB0612" w:rsidP="008F050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BB0612" w:rsidRPr="007325DC" w:rsidRDefault="00BB0612" w:rsidP="008F050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BB0612" w:rsidRPr="007325DC" w:rsidRDefault="00BB0612" w:rsidP="008F050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 и  группировать факты и явления;</w:t>
      </w: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определять причины явлений, событий.</w:t>
      </w:r>
    </w:p>
    <w:p w:rsidR="00BB0612" w:rsidRPr="007325DC" w:rsidRDefault="00BB0612" w:rsidP="008F050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на основе обобщения   знаний.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BB0612" w:rsidRPr="007325DC" w:rsidRDefault="00BB0612" w:rsidP="008F050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Перерабатывать полученную информацию: сравнивать и  группировать факты и явления;</w:t>
      </w:r>
      <w:r w:rsidRPr="007325D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определять причины явлений, событий.</w:t>
      </w:r>
    </w:p>
    <w:p w:rsidR="00BB0612" w:rsidRPr="007325DC" w:rsidRDefault="00BB0612" w:rsidP="008F050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Перерабатывать полученную информацию: делать выводы на основе обобщения   знаний.</w:t>
      </w:r>
    </w:p>
    <w:p w:rsidR="00BB0612" w:rsidRPr="007325DC" w:rsidRDefault="00BB0612" w:rsidP="008F0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B0612" w:rsidRPr="007325DC" w:rsidRDefault="00BB0612" w:rsidP="008F0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BB0612" w:rsidRPr="007325DC" w:rsidRDefault="00BB0612" w:rsidP="008F050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BB0612" w:rsidRPr="007325DC" w:rsidRDefault="00BB0612" w:rsidP="008F050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 xml:space="preserve">Доносить свою позицию до других: высказывать свою точку зрения и пытаться её обосновать, приводя аргументы. 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BB0612" w:rsidRPr="007325DC" w:rsidRDefault="00BB0612" w:rsidP="008F050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BB0612" w:rsidRPr="007325DC" w:rsidRDefault="00BB0612" w:rsidP="008F050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BB0612" w:rsidRPr="007325DC" w:rsidRDefault="00BB0612" w:rsidP="008F050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BB0612" w:rsidRPr="007325DC" w:rsidRDefault="00BB0612" w:rsidP="008F0509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BB0612" w:rsidRPr="007325DC" w:rsidRDefault="00BB0612" w:rsidP="008F050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0612" w:rsidRPr="007325DC" w:rsidRDefault="00BB0612" w:rsidP="008F050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BB0612" w:rsidRPr="007325DC" w:rsidRDefault="00BB0612" w:rsidP="008F0509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Учиться уважительно относиться к позиции другого, пытаться договариваться.</w:t>
      </w:r>
    </w:p>
    <w:p w:rsidR="00BB0612" w:rsidRPr="007325DC" w:rsidRDefault="00BB0612" w:rsidP="008F0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B0612" w:rsidRPr="007325DC" w:rsidRDefault="00BB0612" w:rsidP="008F05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 в 3-ем классе является формирование следующих умений. 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изучения раздела «Человек и природа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>» обучающиеся научатся: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характеризовать глобус, карту и план, их условные обозначения;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на физической карте и глобусе материки и океаны, географические объекты и их названия; 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определять объекты на географической карте с помощью условных знаков;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сравнивать и различать формы земной поверхности;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находить на физической карте разные формы земной поверхности и определять их название;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моделировать формы земной поверхности из глины или пластилина;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проводить групповые наблюдения во время экскурсии «Формы земной поверхности и водоемы»;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называть, сравнивать и различать разные формы водоемов (океан, море, река, озеро, пруд, болото);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находить на физической карте разные водоемы и определять их название;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характеризовать формы земной поверхности и водоемы своего края;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местности с помощью компаса, карты, по местным признакам во время экскурсий;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веществ;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сравнивать и различать твердые тела, жидкости и газы;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исследовать в группах (на основе демонстрационных опытов) свойства  воздуха, характеризовать эти свойства; измерять температуру воздуха с помощью градусника;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сравнивать свойства воды и воздуха;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 xml:space="preserve">следовать инструкциям и технике безопасности при проведении опытов; 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характеризовать кругооборот воды в природе;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исследовать в группах (на основе демонстрационных опытов) состав почвы;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характеризовать роль почвы в природе и роль живых организмов в образовании почвы (на примере своей местности);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обнаруживать и приводить примеры взаимосвязей между живой и неживой природой на примере образования и состава почвы;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исследовать в группах (на основе демонстрационных опытов) свойства полезных ископаемых, характеризовать свойства полезных ископаемых;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характеризовать природные сообщества (на примере леса, луга, водоема);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 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характеризовать влияние человека на природные сообщества (на примере своей местности);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фиксировать результаты наблюдений за погодными явлениями родного края в предложенной форме (дневник наблюдений, условные обозначения);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опытным путем выявлять условия, необходимые для жизни растений;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обнаруживать простейшие взаимосвязи живой 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называть представителей растительного и животного мира, занесенных в Красную книгу России;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называть представителей растительного и животного мира своего края, занесенных в Красную книгу России;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соблюдения правил безопасности при походах в лес, в поле, на луг;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использовать готовые модели (глобус, карта, план, план-карта) для объяснения явлений или выявления свойств объектов;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использовать оглавление, словари учебника и хрестоматии, словарь учебника русского языка, карты, глобус, интернет - адреса для поиска необходимой информации.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самостоятельно наблюдать погоду и описывать ее состояние;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воду, газ, топливо) и в природе (бережное отношение к почве, растениям, диким животным); 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пользоваться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выполнять правила безопасного поведения в природе (в лесу, в поле), оказывать первую помощь при несложных несчастных случаях.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изучения раздела «Человек и общество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>» обучающиеся научатся: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описывать достопримечательности Московского Кремля;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находить место изученного события на ленте времени;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находить на карте Российской Федерации города «Золотого кольца», город Санкт-Петербург;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описывать достопримечательности Санкт-Петербурга и городов «Золотого кольца»;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извлекать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находить дополнительные источники информации (словари учебника и хрестоматии, словарь учебника русского языка).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находить на ленте времени место изученному историческому событию; 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проявлять уважение к правам и обязанностям гражданина страны, связанные с охраной природы и окружающей среды, записанные в Конституции Российской Федерации; 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дополнительные источники информации (словари учебников и интернет-адреса).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изучения раздела «Правила безопасного поведения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>» обучающиеся научатся: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соблюдения правил безопасного поведения в гололед;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пользоваться простыми навыками самоконтроля и саморегулирования своего самочувствия при простудных заболеваниях.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пользоваться простыми навыками самоконтроля и саморегулирования своего самочувствия для сохранения здоровья;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соблюдать правила безопасного поведения в гололед;</w:t>
      </w:r>
    </w:p>
    <w:p w:rsidR="00BB0612" w:rsidRPr="007325DC" w:rsidRDefault="00BB0612" w:rsidP="008F05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осознавать ценность природы и необходимость нести ответственность за ее сохранение; соблюдать правила экологического поведения в природе</w:t>
      </w:r>
      <w:r w:rsidRPr="007325D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0612" w:rsidRPr="007325DC" w:rsidRDefault="00BB0612" w:rsidP="000A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0A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Symbol" w:hAnsi="Symbol" w:cs="Symbol"/>
          <w:noProof/>
          <w:spacing w:val="45"/>
          <w:sz w:val="24"/>
          <w:szCs w:val="24"/>
          <w:lang/>
        </w:rPr>
        <w:t></w:t>
      </w:r>
      <w:r w:rsidRPr="007325D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25DC">
        <w:rPr>
          <w:rFonts w:ascii="Times New Roman" w:hAnsi="Times New Roman" w:cs="Times New Roman"/>
          <w:i/>
          <w:iCs/>
          <w:sz w:val="24"/>
          <w:szCs w:val="24"/>
        </w:rPr>
        <w:t xml:space="preserve">Федотова, О. Н. </w:t>
      </w:r>
      <w:r w:rsidRPr="007325DC">
        <w:rPr>
          <w:rFonts w:ascii="Times New Roman" w:hAnsi="Times New Roman" w:cs="Times New Roman"/>
          <w:sz w:val="24"/>
          <w:szCs w:val="24"/>
        </w:rPr>
        <w:t xml:space="preserve">Окружающий мир : 3 класс : учебник : в 2 ч. / О. Н. Федотова, Г. В. Трафимова, С. А. Трафимов, Л. А. Царева. – М. : Академкнига/Учебник, 2010.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Symbol" w:hAnsi="Symbol" w:cs="Symbol"/>
          <w:noProof/>
          <w:spacing w:val="45"/>
          <w:sz w:val="24"/>
          <w:szCs w:val="24"/>
          <w:lang/>
        </w:rPr>
        <w:t></w:t>
      </w:r>
      <w:r w:rsidRPr="007325D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25DC">
        <w:rPr>
          <w:rFonts w:ascii="Times New Roman" w:hAnsi="Times New Roman" w:cs="Times New Roman"/>
          <w:i/>
          <w:iCs/>
          <w:sz w:val="24"/>
          <w:szCs w:val="24"/>
        </w:rPr>
        <w:t xml:space="preserve">Федотова, О. Н. </w:t>
      </w:r>
      <w:r w:rsidRPr="007325DC">
        <w:rPr>
          <w:rFonts w:ascii="Times New Roman" w:hAnsi="Times New Roman" w:cs="Times New Roman"/>
          <w:sz w:val="24"/>
          <w:szCs w:val="24"/>
        </w:rPr>
        <w:t xml:space="preserve">Окружающий мир : 3 класс : тетрадь для самостоятельной работы № 1, 2 / О. Н. Федотова, Г. В. Трафимова, С. А. Трафимов, Л. А. Царева. – М. : Академкнига/Учебник, 2010.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Symbol" w:hAnsi="Symbol" w:cs="Symbol"/>
          <w:noProof/>
          <w:spacing w:val="45"/>
          <w:sz w:val="24"/>
          <w:szCs w:val="24"/>
          <w:lang/>
        </w:rPr>
        <w:t></w:t>
      </w:r>
      <w:r w:rsidRPr="007325D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25DC">
        <w:rPr>
          <w:rFonts w:ascii="Times New Roman" w:hAnsi="Times New Roman" w:cs="Times New Roman"/>
          <w:i/>
          <w:iCs/>
          <w:sz w:val="24"/>
          <w:szCs w:val="24"/>
        </w:rPr>
        <w:t xml:space="preserve">Федотова, О. Н. </w:t>
      </w:r>
      <w:r w:rsidRPr="007325DC">
        <w:rPr>
          <w:rFonts w:ascii="Times New Roman" w:hAnsi="Times New Roman" w:cs="Times New Roman"/>
          <w:sz w:val="24"/>
          <w:szCs w:val="24"/>
        </w:rPr>
        <w:t xml:space="preserve">Окружающий мир : 3 класс : хрестоматия / О. Н. Федотова, Г. В. Трафимова, С. А. Трафимов. – М. : Академкнига/Учебник, 2010. </w:t>
      </w:r>
    </w:p>
    <w:p w:rsidR="00BB0612" w:rsidRPr="007325DC" w:rsidRDefault="00BB0612" w:rsidP="000A7D28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25DC">
        <w:rPr>
          <w:rFonts w:ascii="Symbol" w:hAnsi="Symbol" w:cs="Symbol"/>
          <w:noProof/>
          <w:spacing w:val="45"/>
          <w:sz w:val="24"/>
          <w:szCs w:val="24"/>
          <w:lang/>
        </w:rPr>
        <w:t></w:t>
      </w:r>
      <w:r w:rsidRPr="007325D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325DC">
        <w:rPr>
          <w:rFonts w:ascii="Times New Roman" w:hAnsi="Times New Roman" w:cs="Times New Roman"/>
          <w:i/>
          <w:iCs/>
          <w:sz w:val="24"/>
          <w:szCs w:val="24"/>
        </w:rPr>
        <w:t xml:space="preserve">Федотова, О. Н. </w:t>
      </w:r>
      <w:r w:rsidRPr="007325DC">
        <w:rPr>
          <w:rFonts w:ascii="Times New Roman" w:hAnsi="Times New Roman" w:cs="Times New Roman"/>
          <w:sz w:val="24"/>
          <w:szCs w:val="24"/>
        </w:rPr>
        <w:t xml:space="preserve">Наш мир : 3 класс : методическое пособие для учителя / О. Н. Федотова, Г. В. Трафимова, С. А. Трафимов, Л. А. Краснова. – М. : Академкнига/Учебник, 2008. </w:t>
      </w:r>
    </w:p>
    <w:p w:rsidR="00BB0612" w:rsidRPr="007325DC" w:rsidRDefault="00BB0612" w:rsidP="000A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0A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0A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0A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0A7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СОДЕРЖАНИЕ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115"/>
        <w:gridCol w:w="7907"/>
      </w:tblGrid>
      <w:tr w:rsidR="00BB0612" w:rsidRPr="002C38F9">
        <w:trPr>
          <w:jc w:val="center"/>
        </w:trPr>
        <w:tc>
          <w:tcPr>
            <w:tcW w:w="900" w:type="dxa"/>
          </w:tcPr>
          <w:p w:rsidR="00BB0612" w:rsidRPr="007325DC" w:rsidRDefault="00BB0612" w:rsidP="008F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п</w:t>
            </w:r>
            <w:r w:rsidRPr="007325D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15" w:type="dxa"/>
          </w:tcPr>
          <w:p w:rsidR="00BB0612" w:rsidRPr="007325DC" w:rsidRDefault="00BB0612" w:rsidP="008F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907" w:type="dxa"/>
          </w:tcPr>
          <w:p w:rsidR="00BB0612" w:rsidRPr="007325DC" w:rsidRDefault="00BB0612" w:rsidP="008F0509">
            <w:pPr>
              <w:tabs>
                <w:tab w:val="left" w:pos="1005"/>
                <w:tab w:val="center" w:pos="25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Содержание программы</w:t>
            </w:r>
          </w:p>
        </w:tc>
      </w:tr>
      <w:tr w:rsidR="00BB0612" w:rsidRPr="002C38F9">
        <w:trPr>
          <w:jc w:val="center"/>
        </w:trPr>
        <w:tc>
          <w:tcPr>
            <w:tcW w:w="900" w:type="dxa"/>
          </w:tcPr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5" w:type="dxa"/>
          </w:tcPr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Земли на глобусе (12 ч)</w:t>
            </w:r>
          </w:p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</w:tcPr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Глобус — модель Земли. Экватор. Параллели и меридианы.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Географическая карта как еще один источник получения информации об окружающем мире. Карта полушарий. Северное и Южное полушария. Западное и Восточное полушария. Физическая карта России. Условные обозначения на физической карте.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Материки и океаны (названия, расположение на карте и глобусе).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местности. Масштаб. Стороны горизонта. Линия горизонта.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местности: горизонт, линия горизонта, стороны горизонта. Компас.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представления об основных формах поверхности: горы, равнины, холмы, овраги. Их особенности, сходство и различие.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работы: работа с физической и контурной картами России, с планом местности. Крупные равнины и</w:t>
            </w:r>
            <w:r w:rsidRPr="00732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горы (3–5 названий), моря, реки, озера (3–5 названий). Работа с компасом (знакомство и устройство), определение сторон. Определение горизонта по компасу. Сравнение карты и плана, элементарные приемы чтения плана и карты.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325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Экскурсия: знакомство с основными формами поверхности родного края.</w:t>
            </w:r>
          </w:p>
        </w:tc>
      </w:tr>
      <w:tr w:rsidR="00BB0612" w:rsidRPr="002C38F9">
        <w:trPr>
          <w:jc w:val="center"/>
        </w:trPr>
        <w:tc>
          <w:tcPr>
            <w:tcW w:w="900" w:type="dxa"/>
          </w:tcPr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5" w:type="dxa"/>
          </w:tcPr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Неживая природа (22 ч)</w:t>
            </w:r>
          </w:p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</w:tcPr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веществе. Примеры твердых, жидких, газообразных веществ.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Вода. Свойства воды в жидком состоянии (ранее изученные и новые): текучесть, не имеет формы, запаха, цвета, при нагревании расширяется, при охлаждении сжимается и др. Вода — растворитель.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воды от примесей с помощью фильтра. Свойства воды в твердом состоянии (свойства льда). Свойства воды в газообразном состоянии.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состояния воды. Вода в природе. Туман, облака, осадки.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Кругооборот воды в природе. Значение воды для растений, животных, человека. Охрана водоемов, бережное отношение к воде.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 — смесь газообразных веществ (азот, кислород, углекислый газ и другие газы). Свойства воздуха (ранее изученные и новые).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 прозрачен, бесцветен, не имеет запаха, при расширении нагревается, при охлаждении сжимается, плохо проводит тепло. Значение воздуха на Земле для растений, животных и человека. Охрана воздуха от загрязнений.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воздуха (ветер), температура воздуха. Первые представления о погоде: облачность, ветер, осадки, температура воздуха. Предсказание погоды и его значение в жизни людей.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Твердые вещества. Свойства твердых тел (на примере полезных ископаемых). Горные породы. Полезные ископаемые. Использование и охрана полезных ископаемых.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Практикум: Наблюдения за погодой: облачность, ветер, осадки, температура воздуха.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325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Практические работы. Изучение свойств воды в жидком и твердом состоянии. Измерение температуры воды и воздуха с помощью термометра. Изучение свойств полезных ископаемых (известняка, мрамора, песка, глины). Расширение твердых тел при нагревании.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325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Сравнение минералов по твердости. Изучение свойств воздуха (расширение при нагревании, сжатие при охлаждении и др.). Доклады для первоклассников и второклассников о безопасном поведении во время гололеда. Изготовление модели термометра, компаса.</w:t>
            </w:r>
          </w:p>
        </w:tc>
      </w:tr>
      <w:tr w:rsidR="00BB0612" w:rsidRPr="002C38F9">
        <w:trPr>
          <w:jc w:val="center"/>
        </w:trPr>
        <w:tc>
          <w:tcPr>
            <w:tcW w:w="900" w:type="dxa"/>
          </w:tcPr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5" w:type="dxa"/>
          </w:tcPr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Тайна недр пород. Почва (9 ч)</w:t>
            </w:r>
          </w:p>
        </w:tc>
        <w:tc>
          <w:tcPr>
            <w:tcW w:w="7907" w:type="dxa"/>
          </w:tcPr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Разрушение твердых пород под воздействием воды, ветра, растений, колебаний температуры воздуха.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Почва — единство живого и неживого, ее примерный состав, свойства, значение для жизни. Разнообразие живых организмов почвы: растения, грибы, животные, микроорганизмы. </w:t>
            </w:r>
            <w:r w:rsidRPr="007325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Почвы родного края.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Разрушение почв под действием потоков воды, ветра, непродуманной хозяйственной деятельности. Охрана почв.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родному краю: «Почвы родного края».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325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Практические работы: определение примерного состава почвы.</w:t>
            </w:r>
          </w:p>
        </w:tc>
      </w:tr>
      <w:tr w:rsidR="00BB0612" w:rsidRPr="002C38F9">
        <w:trPr>
          <w:jc w:val="center"/>
        </w:trPr>
        <w:tc>
          <w:tcPr>
            <w:tcW w:w="900" w:type="dxa"/>
          </w:tcPr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5" w:type="dxa"/>
          </w:tcPr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сообщества (7 ч)</w:t>
            </w:r>
          </w:p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vMerge w:val="restart"/>
          </w:tcPr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Лес, луг, водоем, поле, болото. Взаимосвязи в сообществах. Растения и животные природных сообществ. </w:t>
            </w:r>
            <w:r w:rsidRPr="007325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Развитие животных (на примере появления из яйца и развитие бабочки- капустницы).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Растения и животные природных сообществ родного края.</w:t>
            </w: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Роль и значение природных сообществ в жизни человека. Влияние человека на природные сообщества. Взаимосвязи в природном сообществе (на примере своей местности): растения — пища и укрытие для животных; животные — распространители плодов и семян растений. </w:t>
            </w:r>
            <w:r w:rsidRPr="007325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Влияние человека на природные сообщества.</w:t>
            </w: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5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Природные сообщества родного края (2—3 примера на основе наблюдений).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 природных сообществ родного края.</w:t>
            </w: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Безопасное поведение человека в природе (у водоема, в лесу, вблизи болот). Человек — защитник природы.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животными в ближайшем природном окружении.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по родному краю (лес, луг, водоем).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325D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Практические работы. Участие в элементарной экологической деятельности (зимняя подкормка птиц, озеленение школьного двора и др.). Работа с гербариями растений природных сообществ: описание внешнего вида, условий произрастания. Работа в уголке природы по уходу за комнатными растениями</w:t>
            </w: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0612" w:rsidRPr="002C38F9">
        <w:trPr>
          <w:jc w:val="center"/>
        </w:trPr>
        <w:tc>
          <w:tcPr>
            <w:tcW w:w="900" w:type="dxa"/>
          </w:tcPr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5" w:type="dxa"/>
          </w:tcPr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Человек и природные сообщества (8 ч) </w:t>
            </w:r>
          </w:p>
        </w:tc>
        <w:tc>
          <w:tcPr>
            <w:tcW w:w="7907" w:type="dxa"/>
            <w:vMerge/>
          </w:tcPr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612" w:rsidRPr="002C38F9">
        <w:trPr>
          <w:jc w:val="center"/>
        </w:trPr>
        <w:tc>
          <w:tcPr>
            <w:tcW w:w="900" w:type="dxa"/>
          </w:tcPr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15" w:type="dxa"/>
          </w:tcPr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в прошлое (10 ч)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</w:tcPr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Лента времени. Города России — Золотое кольцо России. Названия городов Золотого кольца, расположение на карте, достопримечательности — памятники зодчества и живописи (межпредметные связи с уроками литературного чтения).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Санкт-Петербург. Расположение на карте. </w:t>
            </w:r>
            <w:r w:rsidRPr="007325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Основание Санкт-Петербурга. План-карта Санкт-Петербурга XVIII века. Достопримечательности Санкт-Петербурга (Памятник Петру I — Медный всадник, Петропавловская крепость, Летний сад, Адмиралтейство, Домик Петра, Зимний дворец, Эрмитаж).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работы: работа с картой — города Золотого кольца России, расположение Санкт-Петербурга. Определение последовательности исторических событий (раньше, позже), соотнесение века с годами по ленте времени.</w:t>
            </w:r>
          </w:p>
          <w:p w:rsidR="00BB0612" w:rsidRPr="007325DC" w:rsidRDefault="00BB0612" w:rsidP="008F0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краеведческий, художественный музей.</w:t>
            </w:r>
          </w:p>
        </w:tc>
      </w:tr>
    </w:tbl>
    <w:p w:rsidR="00BB0612" w:rsidRPr="007325DC" w:rsidRDefault="00BB0612" w:rsidP="008F05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0612" w:rsidRPr="007325DC" w:rsidRDefault="00BB0612" w:rsidP="00E57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ДОПОЛНИТЕЛЬНЫЕ МАТЕРИАЛЫ</w:t>
      </w:r>
    </w:p>
    <w:p w:rsidR="00BB0612" w:rsidRPr="007325DC" w:rsidRDefault="00BB0612" w:rsidP="008F05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учителя:</w:t>
      </w:r>
    </w:p>
    <w:p w:rsidR="00BB0612" w:rsidRPr="007325DC" w:rsidRDefault="00BB0612" w:rsidP="008F05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1.Федотова О.Н., Трафимова Г.В., Трафимов С.А., Краснова Л.А. Наш мир. 3 класс: Учебник. В 2 ч. — М.: Академкнига/Учебник, 2011.</w:t>
      </w:r>
    </w:p>
    <w:p w:rsidR="00BB0612" w:rsidRPr="007325DC" w:rsidRDefault="00BB0612" w:rsidP="008F05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2.Федотова О.Н., Трафимова Г.В., Трафимов С.А., Краснова Л.А. Наш мир в вопросах и заданиях. 3 класс: Тетради для самостоятельной работы №1 и №2. — М.: Академкнига/Учебник, 2011.</w:t>
      </w:r>
    </w:p>
    <w:p w:rsidR="00BB0612" w:rsidRPr="007325DC" w:rsidRDefault="00BB0612" w:rsidP="008F05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3.Федотова О.Н., Трафимова Г.В., Трафимов С.А., Краснова Л.А. Наш мир знакомый и загадочный. 3 класс: Учебник-хрестоматия. - М.: Академкнига/Учебник, 2011-2012.</w:t>
      </w:r>
    </w:p>
    <w:p w:rsidR="00BB0612" w:rsidRPr="007325DC" w:rsidRDefault="00BB0612" w:rsidP="008F05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4.Федотова О.Н., Трафимова Г.В., Трафимов С.А., Краснова Л.А. Наш мир. 3 класс: Методическое пособие для учителя. — М.: Академкнига/Учебник, 2011.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5.А.М.Кондаков, Л.П.Кезина. Примерные программы по учебным предметам. Начальная школа. –М.: Просвешение, 2011</w:t>
      </w:r>
    </w:p>
    <w:p w:rsidR="00BB0612" w:rsidRPr="007325DC" w:rsidRDefault="00BB0612" w:rsidP="008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6.Р.Г.Чуракова.Проектирование основной образовательной программы общеобразовательного учреждения. –М.:Академкнига/ Учебник, 2011</w:t>
      </w:r>
    </w:p>
    <w:p w:rsidR="00BB0612" w:rsidRPr="007325DC" w:rsidRDefault="00BB0612" w:rsidP="008F05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7.Справочные пособия, энциклопедии;</w:t>
      </w:r>
    </w:p>
    <w:p w:rsidR="00BB0612" w:rsidRPr="007325DC" w:rsidRDefault="00BB0612" w:rsidP="008F05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8.Схемы;</w:t>
      </w:r>
    </w:p>
    <w:p w:rsidR="00BB0612" w:rsidRPr="007325DC" w:rsidRDefault="00BB0612" w:rsidP="008F05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9.Таблицы;</w:t>
      </w:r>
    </w:p>
    <w:p w:rsidR="00BB0612" w:rsidRPr="007325DC" w:rsidRDefault="00BB0612" w:rsidP="008F05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10.Альбомы с демонстрационными материалами;</w:t>
      </w:r>
    </w:p>
    <w:p w:rsidR="00BB0612" w:rsidRPr="007325DC" w:rsidRDefault="00BB0612" w:rsidP="008F05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sz w:val="24"/>
          <w:szCs w:val="24"/>
          <w:lang w:eastAsia="ru-RU"/>
        </w:rPr>
        <w:t>11.Электронные ресурсы;</w:t>
      </w:r>
    </w:p>
    <w:p w:rsidR="00BB0612" w:rsidRPr="007325DC" w:rsidRDefault="00BB0612" w:rsidP="008F05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tbl>
      <w:tblPr>
        <w:tblW w:w="105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598"/>
      </w:tblGrid>
      <w:tr w:rsidR="00BB0612" w:rsidRPr="002C38F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2" w:rsidRPr="007325DC" w:rsidRDefault="00BB0612" w:rsidP="008F05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BB0612" w:rsidRPr="002C38F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Цифровые информационные инструменты и источники (по тематике курса окружающего мира): электронные справочные и учебные пособия:</w:t>
            </w:r>
          </w:p>
          <w:p w:rsidR="00BB0612" w:rsidRPr="007325DC" w:rsidRDefault="00BB0612" w:rsidP="008F0509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историю (3 класс)</w:t>
            </w:r>
          </w:p>
          <w:p w:rsidR="00BB0612" w:rsidRPr="007325DC" w:rsidRDefault="00BB0612" w:rsidP="008F0509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Сборники по окружающему миру и истории (1-4 класс)</w:t>
            </w:r>
          </w:p>
          <w:p w:rsidR="00BB0612" w:rsidRPr="007325DC" w:rsidRDefault="00BB0612" w:rsidP="008F0509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Офтальмологические физминутки (1-4класс)</w:t>
            </w:r>
          </w:p>
        </w:tc>
      </w:tr>
      <w:tr w:rsidR="00BB0612" w:rsidRPr="002C38F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2" w:rsidRPr="007325DC" w:rsidRDefault="00BB0612" w:rsidP="008F05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 (ТСО)</w:t>
            </w:r>
          </w:p>
        </w:tc>
      </w:tr>
      <w:tr w:rsidR="00BB0612" w:rsidRPr="002C38F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BB0612" w:rsidRPr="007325DC" w:rsidRDefault="00BB0612" w:rsidP="008F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5DC">
              <w:rPr>
                <w:rFonts w:ascii="Times New Roman" w:hAnsi="Times New Roman" w:cs="Times New Roman"/>
                <w:sz w:val="24"/>
                <w:szCs w:val="24"/>
              </w:rPr>
              <w:t>Сканер, принтер</w:t>
            </w:r>
          </w:p>
        </w:tc>
      </w:tr>
    </w:tbl>
    <w:p w:rsidR="00BB0612" w:rsidRPr="007325DC" w:rsidRDefault="00BB0612" w:rsidP="00E571AA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5D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Интернет – ресурсы:</w:t>
      </w:r>
    </w:p>
    <w:tbl>
      <w:tblPr>
        <w:tblW w:w="480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9"/>
        <w:gridCol w:w="7796"/>
      </w:tblGrid>
      <w:tr w:rsidR="00BB0612" w:rsidRPr="002C38F9">
        <w:trPr>
          <w:trHeight w:val="20"/>
        </w:trPr>
        <w:tc>
          <w:tcPr>
            <w:tcW w:w="1321" w:type="pct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</w:t>
            </w:r>
            <w:r w:rsidRPr="002C38F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openworld.ru</w:t>
            </w: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C38F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79" w:type="pct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Официальный сайт журнала «Начальная школа»</w:t>
            </w:r>
          </w:p>
        </w:tc>
      </w:tr>
      <w:tr w:rsidR="00BB0612" w:rsidRPr="002C38F9">
        <w:trPr>
          <w:trHeight w:val="20"/>
        </w:trPr>
        <w:tc>
          <w:tcPr>
            <w:tcW w:w="1321" w:type="pct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www.1 september.ru</w:t>
            </w:r>
          </w:p>
        </w:tc>
        <w:tc>
          <w:tcPr>
            <w:tcW w:w="3679" w:type="pct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сайт методических разработок </w:t>
            </w:r>
          </w:p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«Фестиваль педагогических идей». </w:t>
            </w:r>
          </w:p>
        </w:tc>
      </w:tr>
      <w:tr w:rsidR="00BB0612" w:rsidRPr="002C38F9">
        <w:trPr>
          <w:trHeight w:val="20"/>
        </w:trPr>
        <w:tc>
          <w:tcPr>
            <w:tcW w:w="1321" w:type="pct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www.repetit.ru</w:t>
            </w:r>
          </w:p>
        </w:tc>
        <w:tc>
          <w:tcPr>
            <w:tcW w:w="3679" w:type="pct"/>
          </w:tcPr>
          <w:p w:rsidR="00BB0612" w:rsidRPr="002C38F9" w:rsidRDefault="00BB0612" w:rsidP="002C38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 </w:t>
            </w:r>
            <w:r w:rsidRPr="002C38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школе</w:t>
            </w: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Опыт преподавания.</w:t>
            </w:r>
          </w:p>
        </w:tc>
      </w:tr>
      <w:tr w:rsidR="00BB0612" w:rsidRPr="002C38F9">
        <w:trPr>
          <w:trHeight w:val="20"/>
        </w:trPr>
        <w:tc>
          <w:tcPr>
            <w:tcW w:w="1321" w:type="pct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www.edudic.ru</w:t>
            </w:r>
          </w:p>
        </w:tc>
        <w:tc>
          <w:tcPr>
            <w:tcW w:w="3679" w:type="pct"/>
          </w:tcPr>
          <w:p w:rsidR="00BB0612" w:rsidRPr="002C38F9" w:rsidRDefault="00BB0612" w:rsidP="002C38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Энциклопедический словарь "</w:t>
            </w:r>
            <w:r w:rsidRPr="002C38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</w:t>
            </w: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8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". Словари </w:t>
            </w:r>
          </w:p>
        </w:tc>
      </w:tr>
      <w:tr w:rsidR="00BB0612" w:rsidRPr="002C38F9">
        <w:trPr>
          <w:trHeight w:val="20"/>
        </w:trPr>
        <w:tc>
          <w:tcPr>
            <w:tcW w:w="1321" w:type="pct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www.uchteh.ru</w:t>
            </w:r>
          </w:p>
        </w:tc>
        <w:tc>
          <w:tcPr>
            <w:tcW w:w="3679" w:type="pct"/>
          </w:tcPr>
          <w:p w:rsidR="00BB0612" w:rsidRPr="002C38F9" w:rsidRDefault="00BB0612" w:rsidP="002C38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техника и наглядные пособия</w:t>
            </w:r>
          </w:p>
        </w:tc>
      </w:tr>
      <w:tr w:rsidR="00BB0612" w:rsidRPr="002C38F9">
        <w:trPr>
          <w:trHeight w:val="20"/>
        </w:trPr>
        <w:tc>
          <w:tcPr>
            <w:tcW w:w="1321" w:type="pct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www.abvgdeyka.ru</w:t>
            </w:r>
          </w:p>
        </w:tc>
        <w:tc>
          <w:tcPr>
            <w:tcW w:w="3679" w:type="pct"/>
          </w:tcPr>
          <w:p w:rsidR="00BB0612" w:rsidRPr="002C38F9" w:rsidRDefault="00BB0612" w:rsidP="002C38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Познавательный портал для учащихся 1-4 классов</w:t>
            </w:r>
          </w:p>
        </w:tc>
      </w:tr>
      <w:tr w:rsidR="00BB0612" w:rsidRPr="002C38F9">
        <w:trPr>
          <w:trHeight w:val="20"/>
        </w:trPr>
        <w:tc>
          <w:tcPr>
            <w:tcW w:w="1321" w:type="pct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www.solnet.ru</w:t>
            </w:r>
          </w:p>
        </w:tc>
        <w:tc>
          <w:tcPr>
            <w:tcW w:w="3679" w:type="pct"/>
          </w:tcPr>
          <w:p w:rsidR="00BB0612" w:rsidRPr="002C38F9" w:rsidRDefault="00BB0612" w:rsidP="002C38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образовательный портал «Солнышко»: кроссворды, игры, задачки</w:t>
            </w:r>
          </w:p>
        </w:tc>
      </w:tr>
      <w:tr w:rsidR="00BB0612" w:rsidRPr="002C38F9">
        <w:trPr>
          <w:trHeight w:val="20"/>
        </w:trPr>
        <w:tc>
          <w:tcPr>
            <w:tcW w:w="1321" w:type="pct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C38F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http://school-collection.edu.ru/</w:t>
              </w:r>
            </w:hyperlink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79" w:type="pct"/>
          </w:tcPr>
          <w:p w:rsidR="00BB0612" w:rsidRPr="002C38F9" w:rsidRDefault="00BB0612" w:rsidP="002C38F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Наглядный образ к подавляющему большинству тем курса «Окружающий мир».</w:t>
            </w:r>
          </w:p>
        </w:tc>
      </w:tr>
    </w:tbl>
    <w:p w:rsidR="00BB0612" w:rsidRPr="007325DC" w:rsidRDefault="00BB0612" w:rsidP="00C51496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612" w:rsidRDefault="00BB0612" w:rsidP="00C51496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B0612" w:rsidSect="00E571AA">
          <w:footerReference w:type="default" r:id="rId9"/>
          <w:pgSz w:w="12240" w:h="15840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BB0612" w:rsidRPr="00FC73A3" w:rsidRDefault="00BB0612" w:rsidP="00C51496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3A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316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1666"/>
        <w:gridCol w:w="33"/>
        <w:gridCol w:w="389"/>
        <w:gridCol w:w="175"/>
        <w:gridCol w:w="672"/>
        <w:gridCol w:w="2394"/>
        <w:gridCol w:w="3662"/>
        <w:gridCol w:w="1128"/>
        <w:gridCol w:w="26"/>
        <w:gridCol w:w="8"/>
        <w:gridCol w:w="1980"/>
        <w:gridCol w:w="988"/>
        <w:gridCol w:w="565"/>
        <w:gridCol w:w="484"/>
        <w:gridCol w:w="6"/>
        <w:gridCol w:w="41"/>
        <w:gridCol w:w="2369"/>
        <w:gridCol w:w="2416"/>
        <w:gridCol w:w="2416"/>
        <w:gridCol w:w="2416"/>
        <w:gridCol w:w="2416"/>
        <w:gridCol w:w="2416"/>
        <w:gridCol w:w="2416"/>
      </w:tblGrid>
      <w:tr w:rsidR="00BB0612" w:rsidRPr="002C38F9">
        <w:trPr>
          <w:gridAfter w:val="9"/>
          <w:wAfter w:w="16912" w:type="dxa"/>
          <w:trHeight w:val="840"/>
        </w:trPr>
        <w:tc>
          <w:tcPr>
            <w:tcW w:w="594" w:type="dxa"/>
            <w:vMerge w:val="restart"/>
            <w:vAlign w:val="center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67" w:type="dxa"/>
            <w:vMerge w:val="restart"/>
            <w:vAlign w:val="center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24" w:type="dxa"/>
            <w:gridSpan w:val="2"/>
            <w:vMerge w:val="restart"/>
            <w:textDirection w:val="btLr"/>
            <w:vAlign w:val="center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847" w:type="dxa"/>
            <w:gridSpan w:val="2"/>
            <w:vMerge w:val="restart"/>
            <w:vAlign w:val="center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2394" w:type="dxa"/>
            <w:vMerge w:val="restart"/>
            <w:vAlign w:val="center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3663" w:type="dxa"/>
            <w:vMerge w:val="restart"/>
            <w:vAlign w:val="center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1162" w:type="dxa"/>
            <w:gridSpan w:val="3"/>
            <w:vMerge w:val="restart"/>
            <w:vAlign w:val="center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контроля. Измерители</w:t>
            </w:r>
          </w:p>
        </w:tc>
        <w:tc>
          <w:tcPr>
            <w:tcW w:w="1980" w:type="dxa"/>
            <w:vMerge w:val="restart"/>
            <w:vAlign w:val="center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 и формируемые УУД</w:t>
            </w:r>
          </w:p>
        </w:tc>
        <w:tc>
          <w:tcPr>
            <w:tcW w:w="988" w:type="dxa"/>
            <w:vMerge w:val="restart"/>
            <w:vAlign w:val="center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Домаш. задание</w:t>
            </w:r>
          </w:p>
        </w:tc>
        <w:tc>
          <w:tcPr>
            <w:tcW w:w="1049" w:type="dxa"/>
            <w:gridSpan w:val="2"/>
            <w:vAlign w:val="center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BB0612" w:rsidRPr="002C38F9">
        <w:trPr>
          <w:gridAfter w:val="9"/>
          <w:wAfter w:w="16912" w:type="dxa"/>
          <w:cantSplit/>
          <w:trHeight w:val="1134"/>
        </w:trPr>
        <w:tc>
          <w:tcPr>
            <w:tcW w:w="594" w:type="dxa"/>
            <w:vMerge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vMerge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3" w:type="dxa"/>
            <w:vMerge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vMerge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план.</w:t>
            </w:r>
          </w:p>
        </w:tc>
        <w:tc>
          <w:tcPr>
            <w:tcW w:w="484" w:type="dxa"/>
            <w:textDirection w:val="btLr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факт.</w:t>
            </w:r>
          </w:p>
        </w:tc>
      </w:tr>
      <w:tr w:rsidR="00BB0612" w:rsidRPr="002C38F9">
        <w:trPr>
          <w:gridAfter w:val="9"/>
          <w:wAfter w:w="16912" w:type="dxa"/>
          <w:trHeight w:val="75"/>
        </w:trPr>
        <w:tc>
          <w:tcPr>
            <w:tcW w:w="14768" w:type="dxa"/>
            <w:gridSpan w:val="15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8F9">
              <w:rPr>
                <w:rFonts w:ascii="Times New Roman" w:hAnsi="Times New Roman" w:cs="Times New Roman"/>
                <w:b/>
                <w:bCs/>
              </w:rPr>
              <w:t>Изображение Земли на глобусе (4 часа)</w:t>
            </w:r>
          </w:p>
        </w:tc>
      </w:tr>
      <w:tr w:rsidR="00BB0612" w:rsidRPr="002C38F9">
        <w:trPr>
          <w:gridAfter w:val="9"/>
          <w:wAfter w:w="16912" w:type="dxa"/>
          <w:trHeight w:val="45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Наш мир знакомый и загадочный. Письмо от Кости, Маши и Миши членам клуба «Мы и окружающий мир»</w:t>
            </w:r>
          </w:p>
        </w:tc>
        <w:tc>
          <w:tcPr>
            <w:tcW w:w="390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Родной город (село), регион (область, республика, край). Неживая и живая природа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признаки неживой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живой природы.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различать объекты неживой и живой природы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Фронтальный опрос. Работа с раздаточным материалом </w:t>
            </w:r>
          </w:p>
        </w:tc>
        <w:tc>
          <w:tcPr>
            <w:tcW w:w="1980" w:type="dxa"/>
            <w:vMerge w:val="restart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5–6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9"/>
          <w:wAfter w:w="16912" w:type="dxa"/>
          <w:trHeight w:val="141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2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Глобус – модель земного шара</w:t>
            </w:r>
          </w:p>
        </w:tc>
        <w:tc>
          <w:tcPr>
            <w:tcW w:w="390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Работа с готовыми моделями – глобусом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>, что глобус – модель земного шара; понятия «меридианы», «параллели», «нулевой меридиан», «экватор».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находить на глобусе меридианы, параллели, Северный и Южный полюсы, Северное и Южное полушария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Задания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1980" w:type="dxa"/>
            <w:vMerge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7–11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9"/>
          <w:wAfter w:w="16912" w:type="dxa"/>
          <w:trHeight w:val="88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Материки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 океаны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на глобусе</w:t>
            </w:r>
          </w:p>
        </w:tc>
        <w:tc>
          <w:tcPr>
            <w:tcW w:w="390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Материки и океаны </w:t>
            </w:r>
            <w:r w:rsidRPr="002C38F9">
              <w:rPr>
                <w:rFonts w:ascii="Times New Roman" w:hAnsi="Times New Roman" w:cs="Times New Roman"/>
              </w:rPr>
              <w:br/>
              <w:t>(общее представление, расположение на глобусе)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термины «материки», «океаны».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находить на глобусе материки и океаны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12–14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103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Формы поверхности Земли. Обобщение по теме «Изображение Земли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на глобусе»</w:t>
            </w:r>
          </w:p>
        </w:tc>
        <w:tc>
          <w:tcPr>
            <w:tcW w:w="390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знаний. Викторина 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Формы поверхности: равнина, горы, холмы, овраги (узнавание в природе, на рисунке, карте)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формы поверхности – равнины и горы.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различать равнины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горы на глобусе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свою позицию до других: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15–18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9"/>
          <w:wAfter w:w="16912" w:type="dxa"/>
          <w:trHeight w:val="315"/>
        </w:trPr>
        <w:tc>
          <w:tcPr>
            <w:tcW w:w="14768" w:type="dxa"/>
            <w:gridSpan w:val="15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8F9">
              <w:rPr>
                <w:rFonts w:ascii="Times New Roman" w:hAnsi="Times New Roman" w:cs="Times New Roman"/>
                <w:b/>
                <w:bCs/>
              </w:rPr>
              <w:t>О чем рассказала карта (8 часов)</w:t>
            </w:r>
          </w:p>
        </w:tc>
      </w:tr>
      <w:tr w:rsidR="00BB0612" w:rsidRPr="002C38F9">
        <w:trPr>
          <w:gridAfter w:val="8"/>
          <w:wAfter w:w="16906" w:type="dxa"/>
          <w:trHeight w:val="103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Географическая карта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Работа с картой. Элементарные приемы чтения карты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Иметь представление о географических картах, их разнообразии и назначении.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работать с картой; выполнять задание на контурной карте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Задания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19–24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7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Учимся читать карту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Элементарные приемы чтения карты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карту полушарий, физическую карту России; условные обозначения на карте.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находить и показывать на карте физические объекты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УУД: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обосновать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приводя аргументы.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25–27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120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План местности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Элементарные приемы чтения плана местности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понятие «план местности»; условные обозначения на плане. Иметь представление о масштабе.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называть отличия плана местности от рисунка местности на конкретном примере села Мирного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8" w:type="dxa"/>
            <w:gridSpan w:val="2"/>
            <w:vMerge w:val="restart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28–30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9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Холмы и овраги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Формы поверхности: равнина, горы, холмы, овраги (узнавание в природе, на рисунке, карте, плане)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понятия «холмы», «овраги»; способы изображения земной поверхности.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называть части холма (вершина, подошва, склон); определять виды склонов (пологий, крутой); называть части оврага (вершина, устье, дно, склоны); рассказывать о вреде, который приносят природе и хозяйственной деятельности человека овраги, и о мерах борьбы с ними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8" w:type="dxa"/>
            <w:gridSpan w:val="2"/>
            <w:vMerge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31–34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9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Экскурсия «Основные формы поверхности родного края»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Формы поверхности: равнина, горы, холмы, овраги (узнавание в природе, на рисунке, карте)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правила поведения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 природе.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определять формы земной поверхности родного края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  ориентироваться в своей системе знаний: самостоятельно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предполагать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81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Стороны горизонта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Определение сторон горизонта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понятия «горизонт», «линия горизонта»; основные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промежуточные стороны горизонта.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определять стороны горизонта на местности с помощью солнца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35–37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123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Ориентирование на местности. Компас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Ориентирование на местности. Определение сторон горизонта с помощью компаса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устройство компаса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правила работы с ним.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находить стороны горизонта на местности по разным признакам природы; находить стороны горизонта с помощью компаса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свою позицию до других: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38–41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51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12–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Обобщение по теме «О чем рассказала карта». Готовимся к школьной олимпиаде!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знаний. Викторина 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Ориентирование на местности. Определение сторон горизонта с помощью компаса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Иметь представление о географических картах, их разнообразии и назначении.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работать с картой; выполнять задание на контурной карте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  ориентироваться в своей системе знаний: самостоятельно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предполагать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42, ответы на вопросы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9"/>
          <w:wAfter w:w="16912" w:type="dxa"/>
          <w:trHeight w:val="300"/>
        </w:trPr>
        <w:tc>
          <w:tcPr>
            <w:tcW w:w="14768" w:type="dxa"/>
            <w:gridSpan w:val="15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8F9">
              <w:rPr>
                <w:rFonts w:ascii="Times New Roman" w:hAnsi="Times New Roman" w:cs="Times New Roman"/>
                <w:b/>
                <w:bCs/>
              </w:rPr>
              <w:t>Из чего все на свете (4 часа)</w:t>
            </w:r>
          </w:p>
        </w:tc>
      </w:tr>
      <w:tr w:rsidR="00BB0612" w:rsidRPr="002C38F9">
        <w:trPr>
          <w:gridAfter w:val="8"/>
          <w:wAfter w:w="16906" w:type="dxa"/>
          <w:trHeight w:val="18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Тела, вещества, частицы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Твердые, жидкие, газообразные вещества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>, что каждое тело состоит из веществ. Иметь представления о телах и веществах, о телах искусственных и природных, о телах живой и неживой природы, о мельчайших частицах, из которых состоят вещества (об атомах).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ставить и проводить опыты; определять тела, вещества и частицы; различать тела искусственные и тела живой и неживой природы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индивид.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43–48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18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Твердые вещества, жидкости и газы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Отличие объектов неживой природы от изделий человека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тела, вещества, частицы (молекулы); в любом теле все частицы находятся в постоянном движении.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проводить опыты; различать тела, вещества, частицы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  совместно с учителем обнаруживать и формулировать учебную проблему.           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49–52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0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Вода – необыкновенное вещество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Твердые, жидкие, газообразные вещества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свойства воды; что вода в природе находится в трех состояниях.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определять состояние воды; проводить опыты и наблюдения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Работа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53–55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по теме «Из чего все на свете». Готовимся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 школьной олимпиаде!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знаний. Викторина 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Твердые, жидкие, газообразные вещества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ставить и проводить опыты; определять тела, вещества и частицы; различать тела искусственные и тела живой и неживой природы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8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56, ответы на вопросы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9"/>
          <w:wAfter w:w="16912" w:type="dxa"/>
          <w:trHeight w:val="210"/>
        </w:trPr>
        <w:tc>
          <w:tcPr>
            <w:tcW w:w="14768" w:type="dxa"/>
            <w:gridSpan w:val="15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8F9">
              <w:rPr>
                <w:rFonts w:ascii="Times New Roman" w:hAnsi="Times New Roman" w:cs="Times New Roman"/>
                <w:b/>
                <w:bCs/>
              </w:rPr>
              <w:t>Вода и ее свойства (5 часов)</w:t>
            </w:r>
          </w:p>
        </w:tc>
      </w:tr>
      <w:tr w:rsidR="00BB0612" w:rsidRPr="002C38F9">
        <w:trPr>
          <w:gridAfter w:val="8"/>
          <w:wAfter w:w="16906" w:type="dxa"/>
          <w:trHeight w:val="36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Свойства воды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жидком состоянии (пер-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вое заседание клуба)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Твердые, жидкие, газообразные вещества. Разные состояния воды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свойства воды при нагревании и охлаждении.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проводить опыты, формулировать выводы, фиксировать выводы в письменном виде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57–62.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Доклад о свойствах воды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Термометр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его устрой-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Простейшие измерения температуры воздуха, воды, тела человека с помощью термометра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устройство термометра; правила пользования ртутным термометром.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пользоваться термометром; определять температуру воды; проводить исследовательскую работу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  совместно с учителем обнаруживать и формулировать учебную проблему.           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63–67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Свойства воды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твердом состоянии (свойства льда) (второе заседание клуба)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Твердые, жидкие, газообразные вещества. Разные состояния воды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свойства льда.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делать выводы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 свойствах льда, о практическом применении свойств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68–71.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Доклад о свойствах льда для беседы с первоклассниками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Свойства воды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газообразном состоянии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Твердые, жидкие, газообразные вещества. Разные состояния воды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три состояния воды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природе; свойства водяного пара.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определять свойства водяного пара в опытах и на-блюдениях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Оформление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заданий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таблицах,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88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  совместно с учителем обнаруживать и формулировать учебную проблему.           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72–74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по теме «Вода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 ее свойства». Готовимся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 школьной олимпиаде!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знаний. Викторина 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Твердые, жидкие, газообразные вещества. Разные состояния воды. Простейшие измерения температуры воздуха, воды, тела человека с помощью термометра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свойства воды при нагревании и охлаждении.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проводить опыты, формулировать выводы, фиксировать выводы в письменном виде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Устный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8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75, ответы на вопросы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9"/>
          <w:wAfter w:w="16912" w:type="dxa"/>
          <w:trHeight w:val="120"/>
        </w:trPr>
        <w:tc>
          <w:tcPr>
            <w:tcW w:w="14768" w:type="dxa"/>
            <w:gridSpan w:val="15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8F9">
              <w:rPr>
                <w:rFonts w:ascii="Times New Roman" w:hAnsi="Times New Roman" w:cs="Times New Roman"/>
                <w:b/>
                <w:bCs/>
              </w:rPr>
              <w:t>Чудесные превращения воды в природе (6 часов)</w:t>
            </w: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Круговорот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воды в природе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Вода в природе. Разные состояния воды 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Иметь представление о круговороте воды в природе.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доказывать круговорот воды в природе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индивид.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76–80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15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Туман и облака. Осадки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Вода в природе. Разные состояния воды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превращение воды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 туман, облака; разные виды облаков. Иметь представление об осадках, выпадающих из облаков (дождь, снег, град), и об осадках, выделяющихся непосредственно из воздуха </w:t>
            </w:r>
            <w:r w:rsidRPr="002C38F9">
              <w:rPr>
                <w:rFonts w:ascii="Times New Roman" w:hAnsi="Times New Roman" w:cs="Times New Roman"/>
              </w:rPr>
              <w:br/>
              <w:t>(туман, роса, иней, изморозь).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проводить исследовательскую работу; определять виды облаков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свою позицию до других: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81–84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Вода – растворитель (третье заседание клуба)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Вода в природе. Разные состояния воды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Иметь представление о том,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что вода – растворитель.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растворимые и нерастворимые вещества.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делать фильтр; простейшими способами определять растворимые и нерастворимые вещества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Задания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85–87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Растворы в природе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Вода в природе. Разные состояния воды. 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о значении природных растворов.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проводить опыты; определять с помощью мерного цилиндра степень прозрачности воды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  ориентироваться в своей системе знаний: самостоятельно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предполагать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88–90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46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Почему воду надо беречь?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Водоемы, их использование человеком, охрана воды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о значении воды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жизни человека; способы очистки воды от морской соли.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охранять водные богатства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91–94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Обобщение по теме «Чудесные превращения воды в природе». Готовимся к школьной олимпиаде!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знаний. Викторина 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Вода в природе. Разные состояния воды. Водоемы, их использование человеком, охрана воды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о значении воды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жизни человека; способы очистки воды от морской соли.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проводить исследовательскую работу; охранять водные богатства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95, ответы на вопросы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9"/>
          <w:wAfter w:w="16912" w:type="dxa"/>
          <w:trHeight w:val="165"/>
        </w:trPr>
        <w:tc>
          <w:tcPr>
            <w:tcW w:w="14768" w:type="dxa"/>
            <w:gridSpan w:val="15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8F9">
              <w:rPr>
                <w:rFonts w:ascii="Times New Roman" w:hAnsi="Times New Roman" w:cs="Times New Roman"/>
                <w:b/>
                <w:bCs/>
              </w:rPr>
              <w:t>Воздух и его свойства (4 часа)</w:t>
            </w:r>
          </w:p>
        </w:tc>
      </w:tr>
      <w:tr w:rsidR="00BB0612" w:rsidRPr="002C38F9">
        <w:trPr>
          <w:gridAfter w:val="8"/>
          <w:wAfter w:w="16906" w:type="dxa"/>
          <w:trHeight w:val="16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Океан, которого нет на карте и глобусе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Твердые, жидкие, газообразные вещества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Иметь представления о воздушном океане Земли – атмосфере.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проводить опыты; показывать, что воздух, окружающий нас, присутствует в твердых телах и  воде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Задания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свою позицию до других: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96–99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7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Воздух – это смесь газов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Наблюдения в природе, сравнение свойств наблюдаемых объектов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, что воздух – смесь газов, содержащая примеси; свойства кислорода и углекислого газа; что при горении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при дыхании расходуется кислород.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определять свойства кислорода и углекислого газа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Коммуникативные УУД: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обосновать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приводя аргументы.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100–102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Свойства воздуха (четвертое заседание клуба)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Свойства воздуха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о практическом применении свойств воздуха человеком; что теплый воздух легче холодного.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Уметь с помощью опытов доказать, что воздух занимает пространство, что его можно сжать, взвесить, что при нагревании воздух расширяется, а при охлаждении – сжимается, что теплый воздух легче холодного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103–108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по теме «Воздух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 его свойства». Готовимся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 школьной олимпиаде!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знаний. Викторина 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Твердые, жидкие, газообразные вещества. Свойства воздуха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Уметь с помощью опытов доказать, что воздух занимает пространство, что его можно сжать, взвесить, что при нагревании воздух расширяется, а при охлаждении – сжимается, что теплый воздух легче холодного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Устный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  совместно с учителем обнаруживать и формулировать учебную проблему.           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109–110.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9"/>
          <w:wAfter w:w="16912" w:type="dxa"/>
          <w:trHeight w:val="345"/>
        </w:trPr>
        <w:tc>
          <w:tcPr>
            <w:tcW w:w="14768" w:type="dxa"/>
            <w:gridSpan w:val="15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8F9">
              <w:rPr>
                <w:rFonts w:ascii="Times New Roman" w:hAnsi="Times New Roman" w:cs="Times New Roman"/>
                <w:b/>
                <w:bCs/>
              </w:rPr>
              <w:t>Движение воздуха (4 часа)</w:t>
            </w: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Температура воздуха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Простейшие измерения температуры воздуха </w:t>
            </w:r>
            <w:r w:rsidRPr="002C38F9">
              <w:rPr>
                <w:rFonts w:ascii="Times New Roman" w:hAnsi="Times New Roman" w:cs="Times New Roman"/>
              </w:rPr>
              <w:br/>
              <w:t>с помощью термометра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>, что вода нагревается медленнее, чем суша, и медленнее отдает полученное тепло воздуху. Иметь представление о том, почему земная поверхность нагревается неодинаково.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измерять температуру воздуха с помощью термометра</w:t>
            </w:r>
          </w:p>
        </w:tc>
        <w:tc>
          <w:tcPr>
            <w:tcW w:w="112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Устный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014" w:type="dxa"/>
            <w:gridSpan w:val="3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свою позицию до других: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111–114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Ветер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Наблюдения в природе, сравнение свойств наблюдаемых объектов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причину движения воздуха вдоль поверхности Земли; о созидательной и разрушительной работе ветра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природе и жизни; приборы «флюгер» и «анемометр».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пользоваться флюгером и анемометром.</w:t>
            </w:r>
          </w:p>
        </w:tc>
        <w:tc>
          <w:tcPr>
            <w:tcW w:w="112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Задания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2014" w:type="dxa"/>
            <w:gridSpan w:val="3"/>
            <w:vMerge w:val="restart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УУД: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обосновать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приводя аргументы.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115–119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Что такое погода?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Явления природы. 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Иметь представление о погоде. </w:t>
            </w: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>, от чего зависит погода, почему погода непостоянна; как изучают погоду.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вести элементарные наблюдения за погодой, работая с дневником наблюдений</w:t>
            </w:r>
          </w:p>
        </w:tc>
        <w:tc>
          <w:tcPr>
            <w:tcW w:w="112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2014" w:type="dxa"/>
            <w:gridSpan w:val="3"/>
            <w:vMerge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120–122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Обобщение по теме «Движение воздуха». Конкурс «Хорошо ли ты знаешь окружа-ющий мир?»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Обобщение знаний. Викторина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Простейшие измерения температуры воздуха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 помощью термометра.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Наблюдения в природе, сравнение свойств наблюдаемых объектов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о свойствах воды и воздуха, их значении в природе и жизни человека.</w:t>
            </w:r>
          </w:p>
        </w:tc>
        <w:tc>
          <w:tcPr>
            <w:tcW w:w="112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2014" w:type="dxa"/>
            <w:gridSpan w:val="3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  совместно с учителем обнаруживать и формулировать учебную проблему.           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123–124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9"/>
          <w:wAfter w:w="16912" w:type="dxa"/>
          <w:trHeight w:val="180"/>
        </w:trPr>
        <w:tc>
          <w:tcPr>
            <w:tcW w:w="14768" w:type="dxa"/>
            <w:gridSpan w:val="15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8F9">
              <w:rPr>
                <w:rFonts w:ascii="Times New Roman" w:hAnsi="Times New Roman" w:cs="Times New Roman"/>
                <w:b/>
                <w:bCs/>
              </w:rPr>
              <w:t>Тайны недр Земли (7 часов)</w:t>
            </w:r>
          </w:p>
        </w:tc>
      </w:tr>
      <w:tr w:rsidR="00BB0612" w:rsidRPr="002C38F9">
        <w:trPr>
          <w:gridAfter w:val="8"/>
          <w:wAfter w:w="16906" w:type="dxa"/>
          <w:trHeight w:val="70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Горные породы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Неживая природа. Краткая характеристика объектов неживой природы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, что горные породы – природные тела, из которых сложены не только горы, но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 поверхность суши Земли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дно океанов; виды горных пород; происхождение магматических и осадочных горных пород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Индивидуальный опрос. Дидактическая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свою позицию до других: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5–8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61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Разрушение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горных пород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Неживая природа. Краткая характеристика объектов неживой природы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Знать,</w:t>
            </w:r>
            <w:r w:rsidRPr="002C38F9">
              <w:rPr>
                <w:rFonts w:ascii="Times New Roman" w:hAnsi="Times New Roman" w:cs="Times New Roman"/>
              </w:rPr>
              <w:t xml:space="preserve"> что осадочные горные породы образуются из вулканических при выветривании.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наблюдать за проведением учителем опытов, иллюстрирующих разрушение горных пород под влиянием температуры и воды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 индивидуальный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опросы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9–11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Что такое минералы?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Неживая природа. Краткая характеристика объ-ектов неживой природы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Иметь представление о минералах как составных частях горных пород.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Знать,</w:t>
            </w:r>
            <w:r w:rsidRPr="002C38F9">
              <w:rPr>
                <w:rFonts w:ascii="Times New Roman" w:hAnsi="Times New Roman" w:cs="Times New Roman"/>
              </w:rPr>
              <w:t xml:space="preserve"> из каких минералов состоит гранит; разнообразие минералов, их практическое использование человеком.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выполнять практическую работу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12–15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Полезные ископаемые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Неживая природа. Краткая характеристика объектов неживой природы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понятия «полезные ископаемые», «сплав», «металлы», «месторождение», «руда»; горючие, рудные и строительные полезные ископа-емые, их значение в жизни человека.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называть свойства песка, глины, мрамора, гранита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16–21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Свойства полезных ископа-емых (пятое заседание клуба)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Неживая природа. Краткая характеристика объектов неживой природы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свойства полезных ископаемых.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в опытах определить свойства известняка, мрамора, песка, глины по данному плану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22–25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Почему надо беречь полезные ископаемые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Влияние деятельности человека на природу. Охрана природных богатств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охранять полезные ископаемые и бережно относиться к богатствам природы; работать с учебными текстами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26–30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Обобщение по теме «Тайны недр Земли»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знаний. Викторина 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Неживая природа. Краткая характеристика объектов неживой природы. Влияние деятельности человека на природу. Охрана природных богатств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свойства полезных ископаемых.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в опытах определить свойства известняка, мрамора, песка, глины по данному плану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9"/>
          <w:wAfter w:w="16912" w:type="dxa"/>
          <w:trHeight w:val="210"/>
        </w:trPr>
        <w:tc>
          <w:tcPr>
            <w:tcW w:w="14768" w:type="dxa"/>
            <w:gridSpan w:val="15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8F9">
              <w:rPr>
                <w:rFonts w:ascii="Times New Roman" w:hAnsi="Times New Roman" w:cs="Times New Roman"/>
                <w:b/>
                <w:bCs/>
              </w:rPr>
              <w:t>Почва (4 часа)</w:t>
            </w: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Как образуется почва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Неживая природа. Краткая характеристика объектов неживой природы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горные породы; процесс почвообразования (выветривание горных пород, взаимодействие всех компонентов природы – солнечного тепла, воды, воздуха, живых организмов); понятие «цепь питания».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работать с оглавлением учебника, учебными текстами; составлять цепи питания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Самосто-ятельная работа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  ориентироваться в своей системе знаний: самостоятельно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предполагать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31–34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Почва и ее состав (шестое заседание клуба)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Неживая природа. Краткая характеристика объектов неживой природы. Охрана природных богатств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, что почва – продукт взаимодействия факторов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живой и неживой природы;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что такое цепи питания; состав почвы (минеральные соли, перегной, воздух, вода, песок, глина); что такое плодородие почвы.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изучать состав почвы; проводить опыты и наблюдения; делать выводы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индивид.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35–38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Экскурсия «Почвы родного края»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Правила поведения в природе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правила поведения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на экскурсии.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изучать состав почвы; проводить опыты и наблюдения; делать выводы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  ориентироваться в своей системе знаний: самостоятельно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предполагать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Ответы на вопро-сы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Зачем и как люди заботятся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 о почве (седьмое заседание клуба)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Влияние деятельности человека на природу. Охрана природных богатств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значение почвы; мероприятия по охране почв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 в родном крае.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договариваться, рас-пределять работу, оценивать свой вклад в общий результат деятельности; обсуждать проблему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Устный опрос, работа в парах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39–42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Обобщение по теме «Почва»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знаний. Викторина 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Неживая природа. Краткая характеристика объектов неживой природы. Влияние деятельности человека на природу. Охрана природных богатств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Беседа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по вопросам. Тест 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trHeight w:val="345"/>
        </w:trPr>
        <w:tc>
          <w:tcPr>
            <w:tcW w:w="14768" w:type="dxa"/>
            <w:gridSpan w:val="15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8F9">
              <w:rPr>
                <w:rFonts w:ascii="Times New Roman" w:hAnsi="Times New Roman" w:cs="Times New Roman"/>
                <w:b/>
                <w:bCs/>
              </w:rPr>
              <w:t>Природные сообщества (6 часов)</w:t>
            </w:r>
          </w:p>
        </w:tc>
        <w:tc>
          <w:tcPr>
            <w:tcW w:w="2416" w:type="dxa"/>
            <w:gridSpan w:val="3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Лес и его обитатели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Взаимосвязь растений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животных (на конкретных примерах)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Иметь представление о природном сообществе.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многообразие растительного и животного мира леса и возможность их совместного обитания.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раскрывать связи, которые существуют между обитателями леса; составлять цепи питания, существующие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сообществе – лес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Беседа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 статье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43–49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Луг и его обитатели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Взаимосвязь растений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животных (на конкретных примерах)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многообразие растительного и животного мира луга и возможность их совместного обитания.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раскрывать связи, которые существуют между обитателями луга; составлять цепи питания, существующие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 в сообществе – луг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Беседа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 вопросам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свою позицию до других: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50–54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Поле и его обитатели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Взаимосвязь растений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животных (на конкретных примерах)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>, что поле – искусственно созданное человеком природное сообщество для выращивания культурных растений; многообразие растительного и животного мира поля и возможность их совместного обитания.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раскрывать связи, которые существуют между обитателями поля; составлять цепи питании, существующие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сообществе – поле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Работа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 группам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  ориентироваться в своей системе знаний: самостоятельно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предполагать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55–58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Пресный водоем и его обитатели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Взаимосвязь растений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животных (на конкретных примерах)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искусственные и естественные водоемы; многообразие растительного и животного мира пресного водоема и возможность их совместного обитания.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раскрывать связи, которые существуют между обитателями пресного водоема; составлять цепи питания, существующие в сообществе – пресный водоем</w:t>
            </w:r>
          </w:p>
        </w:tc>
        <w:tc>
          <w:tcPr>
            <w:tcW w:w="115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Викторины.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Конкурсы. Фронтальный опрос</w:t>
            </w:r>
          </w:p>
        </w:tc>
        <w:tc>
          <w:tcPr>
            <w:tcW w:w="1988" w:type="dxa"/>
            <w:gridSpan w:val="2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  ориентироваться в своей системе знаний: самостоятельно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предполагать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59–64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Болото и его обитатели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Взаимосвязь растений </w:t>
            </w:r>
            <w:r w:rsidRPr="002C38F9">
              <w:rPr>
                <w:rFonts w:ascii="Times New Roman" w:hAnsi="Times New Roman" w:cs="Times New Roman"/>
              </w:rPr>
              <w:br/>
              <w:t>и животных (на конкретных примерах)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многообразие растительного и животного мира болота и возможность их со-вместного обитания.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раскрывать связи, которые существуют между обитателями болота; составлять цепи питания, существующие в сообществе – болото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и индивидуальный опрос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Коммуникативные УУД: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обосновать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приводя аргументы.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65–68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Экскурсия «Природные сообщества родного края»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Взаимосвязь растений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животных (на конкретных примерах). Правила поведения в природе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многообразие растительного и животного мира родного края и возможность их совместного обитания.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раскрывать связи, которые существуют между обитателями природных сообществ родного края; составлять цепи питания, присущие этим сообществам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свою позицию до других: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8"/>
          <w:wAfter w:w="16906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Обобщение по теме «Природные сообщества»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знаний. Викторина 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Взаимосвязь растений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животных (на конкретных примерах)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понятие «природное сообщество».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анализировать связи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каждом из изученных природных сообществ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Беседа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 вопросам. Тест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  совместно с учителем обнаруживать и формулировать учебную проблему.           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trHeight w:val="345"/>
        </w:trPr>
        <w:tc>
          <w:tcPr>
            <w:tcW w:w="14768" w:type="dxa"/>
            <w:gridSpan w:val="15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8F9">
              <w:rPr>
                <w:rFonts w:ascii="Times New Roman" w:hAnsi="Times New Roman" w:cs="Times New Roman"/>
                <w:b/>
                <w:bCs/>
              </w:rPr>
              <w:t>Человек и природные сообщества (9 часов)</w:t>
            </w:r>
          </w:p>
        </w:tc>
        <w:tc>
          <w:tcPr>
            <w:tcW w:w="2416" w:type="dxa"/>
            <w:gridSpan w:val="3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612" w:rsidRPr="002C38F9">
        <w:trPr>
          <w:gridAfter w:val="7"/>
          <w:wAfter w:w="16865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Значение лесов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Природа как важнейшее условие жизни человека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значение леса для природы и для жизни человека.</w:t>
            </w:r>
          </w:p>
          <w:p w:rsidR="00BB0612" w:rsidRPr="002C38F9" w:rsidRDefault="00BB0612" w:rsidP="002C38F9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охранять природные богатства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Устный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опрос. Практическая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работа 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  ориентироваться в своей системе знаний: самостоятельно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предполагать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69–73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7"/>
          <w:wAfter w:w="16865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Безопасное поведение в лесу </w:t>
            </w:r>
            <w:r w:rsidRPr="002C38F9">
              <w:rPr>
                <w:rFonts w:ascii="Times New Roman" w:hAnsi="Times New Roman" w:cs="Times New Roman"/>
              </w:rPr>
              <w:br/>
              <w:t>(восьмое заседание клуба)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Правила поведения в природе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опасности, возникающие при  неправильном поведении в лесу; правила безопасного поведения в лесу.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выполнять правила безопасного поведения в лесу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Устный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УУД: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обосновать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, приводя аргументы.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74–78.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Составить правила безопасного поведения в лесу для первоклассников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7"/>
          <w:wAfter w:w="16865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Луг и человек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Взаимосвязь растений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животных (на конкретных примерах). Правила поведения в природе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о значении луга в жизни человека, о мероприятиях по охране лугов; о многообразии растительного и животного мира луга и возможности их совместного обитания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79–82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7"/>
          <w:wAfter w:w="16865" w:type="dxa"/>
          <w:trHeight w:val="126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Надо ли охранять болота?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Охрана природных богатств. Связь неживой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живой природы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об опасности прогулок около болот; о значении болот в природе и жизни человека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выполнять правила безопасного поведения на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болотах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Работа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в парах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по группам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формах.             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83–85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7"/>
          <w:wAfter w:w="16865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Дары рек и озер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Природа как важнейшее условие жизни человека. Водоемы и их использование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реки и озера России и родного края.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показывать на карте реки и озера; выполнять правила поведения у водоемов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0" w:type="dxa"/>
            <w:vMerge w:val="restart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86–89.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Составить правила безоп. поведения у водо-емов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для 1 кл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7"/>
          <w:wAfter w:w="16865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Безопасное поведение у водоемов (девятое заседание клуба)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Правила поведения в природе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правила безопасного поведения у водоемов в разное время года.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выполнять правила безопасного поведения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Работа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группах</w:t>
            </w:r>
          </w:p>
        </w:tc>
        <w:tc>
          <w:tcPr>
            <w:tcW w:w="1980" w:type="dxa"/>
            <w:vMerge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90–93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7"/>
          <w:wAfter w:w="16865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Человек – защитник природы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Охрана природных богатств. Правила поведения в природе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мероприятия, связанные с охраной природы родного края.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называть растения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животных из Красной книги родного края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и индивидуальный опросы</w:t>
            </w:r>
          </w:p>
        </w:tc>
        <w:tc>
          <w:tcPr>
            <w:tcW w:w="1980" w:type="dxa"/>
            <w:vMerge w:val="restart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  умение доносить свою позицию до других: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94–96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7"/>
          <w:wAfter w:w="16865" w:type="dxa"/>
          <w:trHeight w:val="34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Природа будет жить!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Охрана природных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богатств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о развитии (размножении) насекомых, рыб, земноводных, пресмыкающихся, птиц, млекопитающих.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называть детенышей животных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 опрос</w:t>
            </w:r>
          </w:p>
        </w:tc>
        <w:tc>
          <w:tcPr>
            <w:tcW w:w="1980" w:type="dxa"/>
            <w:vMerge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97–102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7"/>
          <w:wAfter w:w="16865" w:type="dxa"/>
          <w:trHeight w:val="121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Обобщение по теме «Человек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природные сообщества»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Обобщение знаний. Викторина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Природа как важнейшее условие жизни человека. Охрана природных богатств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значение леса, луга, болота, водоема для природы </w:t>
            </w:r>
          </w:p>
          <w:p w:rsidR="00BB0612" w:rsidRPr="002C38F9" w:rsidRDefault="00BB0612" w:rsidP="002C38F9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и для жизни человека.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охранять природные богатства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980" w:type="dxa"/>
            <w:vMerge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7"/>
          <w:wAfter w:w="16865" w:type="dxa"/>
          <w:trHeight w:val="390"/>
        </w:trPr>
        <w:tc>
          <w:tcPr>
            <w:tcW w:w="14815" w:type="dxa"/>
            <w:gridSpan w:val="17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before="45"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8F9">
              <w:rPr>
                <w:rFonts w:ascii="Times New Roman" w:hAnsi="Times New Roman" w:cs="Times New Roman"/>
                <w:b/>
                <w:bCs/>
              </w:rPr>
              <w:t>Путешествие в прошлое (5 часов)</w:t>
            </w:r>
          </w:p>
        </w:tc>
      </w:tr>
      <w:tr w:rsidR="00BB0612" w:rsidRPr="002C38F9">
        <w:trPr>
          <w:gridAfter w:val="7"/>
          <w:wAfter w:w="16865" w:type="dxa"/>
          <w:trHeight w:val="76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Лента времени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История отечества: отдельные, наиболее важные и яркие картины 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Иметь представлении о ленте времени. </w:t>
            </w: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понятия «месяц», «год», «век»; 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103–107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7"/>
          <w:wAfter w:w="16865" w:type="dxa"/>
          <w:trHeight w:val="1095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Россия – наша родина. Города России: название, достопримечательности, расположение на карте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города России.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называть города России, их достопримечательности; показывать на карте города России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Задания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по группам 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108–123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7"/>
          <w:wAfter w:w="16865" w:type="dxa"/>
          <w:trHeight w:val="15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Путешествие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по Санкт-Петербургу (десятое заседание клуба)</w:t>
            </w:r>
          </w:p>
        </w:tc>
        <w:tc>
          <w:tcPr>
            <w:tcW w:w="424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gridSpan w:val="2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Города России: название, достопримечательности, расположение на карте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историческое значение и основные достопримечательности Санкт-Петербурга.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показывать Санкт-Петербург на карте; рассказывать об основных достопримечательностях города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формах.             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С. 124–136.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Отметить на плане-карте города его достопримечательности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612" w:rsidRPr="002C38F9">
        <w:trPr>
          <w:gridAfter w:val="7"/>
          <w:wAfter w:w="16865" w:type="dxa"/>
          <w:trHeight w:val="150"/>
        </w:trPr>
        <w:tc>
          <w:tcPr>
            <w:tcW w:w="5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67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 xml:space="preserve">Экскурсия 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в краеведческий музей</w:t>
            </w:r>
          </w:p>
        </w:tc>
        <w:tc>
          <w:tcPr>
            <w:tcW w:w="599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394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Россия – наша родина. Города России: название, достопримечательности, расположение на карте</w:t>
            </w:r>
          </w:p>
        </w:tc>
        <w:tc>
          <w:tcPr>
            <w:tcW w:w="3663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2C38F9">
              <w:rPr>
                <w:rFonts w:ascii="Times New Roman" w:hAnsi="Times New Roman" w:cs="Times New Roman"/>
              </w:rPr>
              <w:t xml:space="preserve"> историческое значение и основные достопримечательности родного города (поселка), родного края.</w:t>
            </w:r>
          </w:p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2C38F9">
              <w:rPr>
                <w:rFonts w:ascii="Times New Roman" w:hAnsi="Times New Roman" w:cs="Times New Roman"/>
              </w:rPr>
              <w:t xml:space="preserve"> показывать родной город (поселок) на карте; рассказывать о его основных досто-примечательностях </w:t>
            </w:r>
          </w:p>
        </w:tc>
        <w:tc>
          <w:tcPr>
            <w:tcW w:w="1162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980" w:type="dxa"/>
            <w:vAlign w:val="center"/>
          </w:tcPr>
          <w:p w:rsidR="00BB0612" w:rsidRPr="002C38F9" w:rsidRDefault="00BB0612" w:rsidP="002C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:   умение добывать новые знания: </w:t>
            </w:r>
            <w:r w:rsidRPr="002C38F9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извлекать</w:t>
            </w:r>
            <w:r w:rsidRPr="002C38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формах.    </w:t>
            </w:r>
          </w:p>
        </w:tc>
        <w:tc>
          <w:tcPr>
            <w:tcW w:w="988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2C38F9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565" w:type="dxa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gridSpan w:val="3"/>
          </w:tcPr>
          <w:p w:rsidR="00BB0612" w:rsidRPr="002C38F9" w:rsidRDefault="00BB0612" w:rsidP="002C38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0612" w:rsidRPr="00FC73A3" w:rsidRDefault="00BB0612" w:rsidP="00C51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BB0612" w:rsidRPr="00FC73A3" w:rsidRDefault="00BB0612">
      <w:pPr>
        <w:rPr>
          <w:rFonts w:ascii="Times New Roman" w:hAnsi="Times New Roman" w:cs="Times New Roman"/>
        </w:rPr>
      </w:pPr>
    </w:p>
    <w:sectPr w:rsidR="00BB0612" w:rsidRPr="00FC73A3" w:rsidSect="008F0509">
      <w:pgSz w:w="15840" w:h="12240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12" w:rsidRDefault="00BB0612" w:rsidP="008F0509">
      <w:pPr>
        <w:spacing w:after="0" w:line="240" w:lineRule="auto"/>
      </w:pPr>
      <w:r>
        <w:separator/>
      </w:r>
    </w:p>
  </w:endnote>
  <w:endnote w:type="continuationSeparator" w:id="0">
    <w:p w:rsidR="00BB0612" w:rsidRDefault="00BB0612" w:rsidP="008F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2" w:rsidRDefault="00BB0612" w:rsidP="00C332D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B0612" w:rsidRPr="00604832" w:rsidRDefault="00BB0612" w:rsidP="00016D77">
    <w:pPr>
      <w:pStyle w:val="Footer"/>
      <w:ind w:right="360"/>
    </w:pPr>
    <w:r w:rsidRPr="00604832">
      <w:t>Рабочая программа Тлизамовой Мадины Ибрагимовны</w:t>
    </w:r>
  </w:p>
  <w:p w:rsidR="00BB0612" w:rsidRDefault="00BB0612" w:rsidP="00016D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2" w:rsidRDefault="00BB0612" w:rsidP="00C332D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BB0612" w:rsidRPr="00604832" w:rsidRDefault="00BB0612" w:rsidP="00016D77">
    <w:pPr>
      <w:pStyle w:val="Footer"/>
      <w:ind w:right="360"/>
    </w:pPr>
    <w:r w:rsidRPr="00604832">
      <w:t>Рабочая программа Тлизамовой Мадины Ибрагимовны</w:t>
    </w:r>
  </w:p>
  <w:p w:rsidR="00BB0612" w:rsidRDefault="00BB0612" w:rsidP="00016D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12" w:rsidRDefault="00BB0612" w:rsidP="008F0509">
      <w:pPr>
        <w:spacing w:after="0" w:line="240" w:lineRule="auto"/>
      </w:pPr>
      <w:r>
        <w:separator/>
      </w:r>
    </w:p>
  </w:footnote>
  <w:footnote w:type="continuationSeparator" w:id="0">
    <w:p w:rsidR="00BB0612" w:rsidRDefault="00BB0612" w:rsidP="008F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21A32519"/>
    <w:multiLevelType w:val="hybridMultilevel"/>
    <w:tmpl w:val="F53CA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308D53E5"/>
    <w:multiLevelType w:val="hybridMultilevel"/>
    <w:tmpl w:val="0CC8A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18"/>
  </w:num>
  <w:num w:numId="12">
    <w:abstractNumId w:val="16"/>
  </w:num>
  <w:num w:numId="13">
    <w:abstractNumId w:val="12"/>
  </w:num>
  <w:num w:numId="14">
    <w:abstractNumId w:val="19"/>
  </w:num>
  <w:num w:numId="15">
    <w:abstractNumId w:val="20"/>
  </w:num>
  <w:num w:numId="16">
    <w:abstractNumId w:val="21"/>
  </w:num>
  <w:num w:numId="17">
    <w:abstractNumId w:val="17"/>
  </w:num>
  <w:num w:numId="18">
    <w:abstractNumId w:val="2"/>
  </w:num>
  <w:num w:numId="19">
    <w:abstractNumId w:val="0"/>
  </w:num>
  <w:num w:numId="20">
    <w:abstractNumId w:val="3"/>
  </w:num>
  <w:num w:numId="21">
    <w:abstractNumId w:val="1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496"/>
    <w:rsid w:val="00016D77"/>
    <w:rsid w:val="000A3584"/>
    <w:rsid w:val="000A70CE"/>
    <w:rsid w:val="000A7D28"/>
    <w:rsid w:val="0011385E"/>
    <w:rsid w:val="001E0484"/>
    <w:rsid w:val="00201CF1"/>
    <w:rsid w:val="00227665"/>
    <w:rsid w:val="00284294"/>
    <w:rsid w:val="00293954"/>
    <w:rsid w:val="002C38F9"/>
    <w:rsid w:val="003021A6"/>
    <w:rsid w:val="0031163F"/>
    <w:rsid w:val="00333B38"/>
    <w:rsid w:val="00345463"/>
    <w:rsid w:val="00374434"/>
    <w:rsid w:val="003768C7"/>
    <w:rsid w:val="00381C1F"/>
    <w:rsid w:val="003A0893"/>
    <w:rsid w:val="003A4497"/>
    <w:rsid w:val="003B43D1"/>
    <w:rsid w:val="003F3A11"/>
    <w:rsid w:val="00406CEB"/>
    <w:rsid w:val="004138D9"/>
    <w:rsid w:val="0042629C"/>
    <w:rsid w:val="00461455"/>
    <w:rsid w:val="004826C2"/>
    <w:rsid w:val="004906BA"/>
    <w:rsid w:val="004C6C35"/>
    <w:rsid w:val="004F0BF0"/>
    <w:rsid w:val="005412BF"/>
    <w:rsid w:val="00555E4E"/>
    <w:rsid w:val="005629AD"/>
    <w:rsid w:val="005731B1"/>
    <w:rsid w:val="00590E2D"/>
    <w:rsid w:val="005C4357"/>
    <w:rsid w:val="00604832"/>
    <w:rsid w:val="00680146"/>
    <w:rsid w:val="00687BC4"/>
    <w:rsid w:val="006F488C"/>
    <w:rsid w:val="007034DB"/>
    <w:rsid w:val="00711798"/>
    <w:rsid w:val="007325DC"/>
    <w:rsid w:val="007A7244"/>
    <w:rsid w:val="007D57E0"/>
    <w:rsid w:val="0081568E"/>
    <w:rsid w:val="00837D25"/>
    <w:rsid w:val="0089353C"/>
    <w:rsid w:val="008B6E50"/>
    <w:rsid w:val="008D169D"/>
    <w:rsid w:val="008F0509"/>
    <w:rsid w:val="00915E24"/>
    <w:rsid w:val="00982492"/>
    <w:rsid w:val="009C2135"/>
    <w:rsid w:val="00A013B4"/>
    <w:rsid w:val="00A80FA8"/>
    <w:rsid w:val="00A87C67"/>
    <w:rsid w:val="00AC30E5"/>
    <w:rsid w:val="00AC3264"/>
    <w:rsid w:val="00AD283E"/>
    <w:rsid w:val="00AF7341"/>
    <w:rsid w:val="00B16B13"/>
    <w:rsid w:val="00B34A5B"/>
    <w:rsid w:val="00B43AA8"/>
    <w:rsid w:val="00BA13E7"/>
    <w:rsid w:val="00BA58A6"/>
    <w:rsid w:val="00BB0612"/>
    <w:rsid w:val="00BF50DB"/>
    <w:rsid w:val="00C332D2"/>
    <w:rsid w:val="00C51496"/>
    <w:rsid w:val="00D2361F"/>
    <w:rsid w:val="00D26215"/>
    <w:rsid w:val="00D925BE"/>
    <w:rsid w:val="00D9589C"/>
    <w:rsid w:val="00DB7FC1"/>
    <w:rsid w:val="00E1068E"/>
    <w:rsid w:val="00E35B32"/>
    <w:rsid w:val="00E571AA"/>
    <w:rsid w:val="00EA667B"/>
    <w:rsid w:val="00EB158A"/>
    <w:rsid w:val="00EE0644"/>
    <w:rsid w:val="00F05EFE"/>
    <w:rsid w:val="00F2606B"/>
    <w:rsid w:val="00F939C9"/>
    <w:rsid w:val="00FB1E76"/>
    <w:rsid w:val="00FC537E"/>
    <w:rsid w:val="00FC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629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0A70CE"/>
    <w:rPr>
      <w:i/>
      <w:iCs/>
    </w:rPr>
  </w:style>
  <w:style w:type="paragraph" w:styleId="Footer">
    <w:name w:val="footer"/>
    <w:basedOn w:val="Normal"/>
    <w:link w:val="FooterChar"/>
    <w:uiPriority w:val="99"/>
    <w:rsid w:val="008F05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050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F0509"/>
  </w:style>
  <w:style w:type="paragraph" w:styleId="Header">
    <w:name w:val="header"/>
    <w:basedOn w:val="Normal"/>
    <w:link w:val="HeaderChar"/>
    <w:uiPriority w:val="99"/>
    <w:rsid w:val="008F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F0509"/>
  </w:style>
  <w:style w:type="paragraph" w:styleId="BalloonText">
    <w:name w:val="Balloon Text"/>
    <w:basedOn w:val="Normal"/>
    <w:link w:val="BalloonTextChar"/>
    <w:uiPriority w:val="99"/>
    <w:semiHidden/>
    <w:rsid w:val="00E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68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F50DB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34</Pages>
  <Words>9367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МОУ</cp:lastModifiedBy>
  <cp:revision>12</cp:revision>
  <cp:lastPrinted>2013-09-19T20:06:00Z</cp:lastPrinted>
  <dcterms:created xsi:type="dcterms:W3CDTF">2013-09-01T05:32:00Z</dcterms:created>
  <dcterms:modified xsi:type="dcterms:W3CDTF">2013-12-12T13:25:00Z</dcterms:modified>
</cp:coreProperties>
</file>