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CD" w:rsidRDefault="003D5FCD" w:rsidP="00013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0577542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образовательное учреждение</w:t>
      </w:r>
    </w:p>
    <w:p w:rsidR="003D5FCD" w:rsidRDefault="003D5FCD" w:rsidP="00013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детей дошкольного и младшего школьного возраста</w:t>
      </w:r>
    </w:p>
    <w:p w:rsidR="003D5FCD" w:rsidRDefault="003D5FCD" w:rsidP="00013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«Прогимназия №2 г. Баксана»</w:t>
      </w:r>
    </w:p>
    <w:p w:rsidR="003D5FCD" w:rsidRDefault="003D5FCD" w:rsidP="00013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Default="003D5FCD" w:rsidP="00013577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«Рекомендовано»                                     «Согласовано»                                                                            «Утверждаю»                                                                                           МО начальных классов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Зам. дир. по УВР                               Директор МКОУ «Прогимназия №2 г.Баксана»                                                                  Рук. М/О_______М.И.Тлизамова           _________М.Л.Хотова                                                 __________  Ф.А.Аюбова                                                                                                                                                                                                                                                     Протокол №1 от «_»______2013г.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Приказ   №___от________</w:t>
      </w:r>
    </w:p>
    <w:p w:rsidR="003D5FCD" w:rsidRDefault="003D5FCD" w:rsidP="000135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5FCD" w:rsidRPr="00A80FA8" w:rsidRDefault="003D5FCD" w:rsidP="00013577">
      <w:pPr>
        <w:rPr>
          <w:rFonts w:ascii="Times New Roman" w:hAnsi="Times New Roman" w:cs="Times New Roman"/>
        </w:rPr>
      </w:pPr>
    </w:p>
    <w:p w:rsidR="003D5FCD" w:rsidRDefault="003D5FCD" w:rsidP="000135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5FCD" w:rsidRDefault="003D5FCD" w:rsidP="000135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5FCD" w:rsidRDefault="003D5FCD" w:rsidP="000135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5FCD" w:rsidRDefault="003D5FCD" w:rsidP="00013577">
      <w:pPr>
        <w:jc w:val="center"/>
      </w:pPr>
      <w:r w:rsidRPr="004F0BF0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25pt;height:35.25pt" fillcolor="#17365d" stroked="f">
            <v:fill color2="fill darken(118)" rotate="t" method="linear sigma" focus="100%" type="gradient"/>
            <v:shadow type="perspective" color="#b2b2b2" opacity=".5" origin=",.5" offset="0,0" matrix=",-56756f,,.5"/>
            <v:textpath style="font-family:&quot;Times New Roman&quot;;font-size:24pt;v-text-kern:t" trim="t" fitpath="t" string="Рабочая учебная программа&#10;"/>
          </v:shape>
        </w:pict>
      </w:r>
    </w:p>
    <w:p w:rsidR="003D5FCD" w:rsidRPr="00F939C9" w:rsidRDefault="003D5FCD" w:rsidP="00013577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  <w:r w:rsidRPr="00F939C9">
        <w:rPr>
          <w:rFonts w:ascii="Monotype Corsiva" w:hAnsi="Monotype Corsiva" w:cs="Monotype Corsiva"/>
          <w:i/>
          <w:iCs/>
          <w:sz w:val="36"/>
          <w:szCs w:val="36"/>
        </w:rPr>
        <w:t>_________</w:t>
      </w:r>
      <w:r>
        <w:rPr>
          <w:rFonts w:ascii="Monotype Corsiva" w:hAnsi="Monotype Corsiva" w:cs="Monotype Corsiva"/>
          <w:b/>
          <w:bCs/>
          <w:i/>
          <w:iCs/>
          <w:sz w:val="36"/>
          <w:szCs w:val="36"/>
          <w:u w:val="single"/>
        </w:rPr>
        <w:t>«Филология</w:t>
      </w:r>
      <w:r w:rsidRPr="00F939C9">
        <w:rPr>
          <w:rFonts w:ascii="Monotype Corsiva" w:hAnsi="Monotype Corsiva" w:cs="Monotype Corsiva"/>
          <w:b/>
          <w:bCs/>
          <w:i/>
          <w:iCs/>
          <w:sz w:val="36"/>
          <w:szCs w:val="36"/>
          <w:u w:val="single"/>
        </w:rPr>
        <w:t>»</w:t>
      </w:r>
      <w:r w:rsidRPr="00F939C9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________</w:t>
      </w:r>
    </w:p>
    <w:p w:rsidR="003D5FCD" w:rsidRPr="00B16B13" w:rsidRDefault="003D5FCD" w:rsidP="00013577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(образовательная область)</w:t>
      </w:r>
    </w:p>
    <w:p w:rsidR="003D5FCD" w:rsidRPr="00B16B13" w:rsidRDefault="003D5FCD" w:rsidP="00013577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40"/>
          <w:szCs w:val="40"/>
        </w:rPr>
      </w:pP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_______русский язык_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 w:rsidRPr="00B16B13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</w:t>
      </w:r>
    </w:p>
    <w:p w:rsidR="003D5FCD" w:rsidRPr="00B16B13" w:rsidRDefault="003D5FCD" w:rsidP="00013577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 наименование учебного курса)</w:t>
      </w:r>
    </w:p>
    <w:p w:rsidR="003D5FCD" w:rsidRPr="00FC537E" w:rsidRDefault="003D5FCD" w:rsidP="00013577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_______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  <w:lang w:val="en-US"/>
        </w:rPr>
        <w:t>I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 ступень, 3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 класс</w:t>
      </w:r>
      <w:r w:rsidRPr="00FC537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</w:t>
      </w:r>
      <w:r w:rsidRPr="00FC537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______</w:t>
      </w:r>
    </w:p>
    <w:p w:rsidR="003D5FCD" w:rsidRPr="00B16B13" w:rsidRDefault="003D5FCD" w:rsidP="00013577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(ступень образования, класс)</w:t>
      </w:r>
    </w:p>
    <w:p w:rsidR="003D5FCD" w:rsidRPr="00B16B13" w:rsidRDefault="003D5FCD" w:rsidP="00013577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__________</w:t>
      </w:r>
      <w:r w:rsidRPr="00FC537E">
        <w:rPr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2013-2014 </w:t>
      </w:r>
      <w:r w:rsidRPr="00A80FA8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>уч.год</w:t>
      </w:r>
      <w:r>
        <w:rPr>
          <w:b/>
          <w:bCs/>
          <w:i/>
          <w:iCs/>
          <w:sz w:val="32"/>
          <w:szCs w:val="32"/>
        </w:rPr>
        <w:t>____________</w:t>
      </w:r>
    </w:p>
    <w:p w:rsidR="003D5FCD" w:rsidRPr="00B16B13" w:rsidRDefault="003D5FCD" w:rsidP="00013577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(срок реализации)</w:t>
      </w:r>
    </w:p>
    <w:p w:rsidR="003D5FCD" w:rsidRPr="00FC537E" w:rsidRDefault="003D5FCD" w:rsidP="00013577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>____</w:t>
      </w:r>
      <w:r w:rsidRPr="00FC537E">
        <w:rPr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48"/>
          <w:szCs w:val="48"/>
          <w:u w:val="single"/>
        </w:rPr>
        <w:t>Тлизамова Мадина Ибрагимовна</w:t>
      </w:r>
      <w:r w:rsidRPr="00B16B13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</w:t>
      </w:r>
    </w:p>
    <w:p w:rsidR="003D5FCD" w:rsidRPr="00B16B13" w:rsidRDefault="003D5FCD" w:rsidP="00013577">
      <w:pPr>
        <w:pStyle w:val="NoSpacing"/>
        <w:jc w:val="center"/>
        <w:rPr>
          <w:b/>
          <w:bCs/>
          <w:i/>
          <w:iCs/>
          <w:sz w:val="16"/>
          <w:szCs w:val="16"/>
        </w:rPr>
      </w:pPr>
      <w:r w:rsidRPr="00B16B13">
        <w:rPr>
          <w:b/>
          <w:bCs/>
          <w:i/>
          <w:iCs/>
          <w:sz w:val="16"/>
          <w:szCs w:val="16"/>
        </w:rPr>
        <w:t>(Ф.И.О. учителя)</w:t>
      </w:r>
    </w:p>
    <w:p w:rsidR="003D5FCD" w:rsidRPr="00B16B13" w:rsidRDefault="003D5FCD" w:rsidP="0001357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3D5FCD" w:rsidRPr="00FC537E" w:rsidRDefault="003D5FCD" w:rsidP="0001357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D5FCD" w:rsidRDefault="003D5FCD" w:rsidP="000135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5FCD" w:rsidRDefault="003D5FCD" w:rsidP="00013577">
      <w:pPr>
        <w:rPr>
          <w:rFonts w:ascii="Times New Roman" w:hAnsi="Times New Roman" w:cs="Times New Roman"/>
          <w:sz w:val="32"/>
          <w:szCs w:val="32"/>
        </w:rPr>
      </w:pPr>
    </w:p>
    <w:p w:rsidR="003D5FCD" w:rsidRDefault="003D5FCD" w:rsidP="000135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5FCD" w:rsidRDefault="003D5FCD" w:rsidP="000135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5FCD" w:rsidRDefault="003D5FCD" w:rsidP="000135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Баксан</w:t>
      </w:r>
    </w:p>
    <w:p w:rsidR="003D5FCD" w:rsidRDefault="003D5FCD" w:rsidP="000135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2013 г</w:t>
      </w:r>
    </w:p>
    <w:p w:rsidR="003D5FCD" w:rsidRDefault="003D5FCD" w:rsidP="000135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1763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D5FCD" w:rsidRDefault="003D5FCD" w:rsidP="001763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:rsidR="003D5FCD" w:rsidRPr="00DA207C" w:rsidRDefault="003D5FCD" w:rsidP="001763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EB04A5" w:rsidRDefault="003D5FCD" w:rsidP="000135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4A5">
        <w:rPr>
          <w:rFonts w:ascii="Times New Roman" w:hAnsi="Times New Roman" w:cs="Times New Roman"/>
          <w:sz w:val="28"/>
          <w:szCs w:val="28"/>
          <w:lang w:eastAsia="ru-RU"/>
        </w:rPr>
        <w:t xml:space="preserve">        Настоящая  рабочая программа предназначена для учащихся 3 классов начальной школы и разработана в соответствии с основными положениями Федерального государственного образовательного стандарта начального общего образования, авторской программы по русскому языку</w:t>
      </w:r>
      <w:bookmarkStart w:id="1" w:name="_GoBack"/>
      <w:bookmarkEnd w:id="1"/>
      <w:r w:rsidRPr="00EB04A5">
        <w:rPr>
          <w:rFonts w:ascii="Times New Roman" w:hAnsi="Times New Roman" w:cs="Times New Roman"/>
          <w:sz w:val="28"/>
          <w:szCs w:val="28"/>
          <w:lang w:eastAsia="ru-RU"/>
        </w:rPr>
        <w:t xml:space="preserve"> Н.А. Чуракова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>(2013 г.), требованиями Примерной</w:t>
      </w:r>
      <w:r w:rsidRPr="00EB04A5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ОУ и соответствует федеральному государственному образовательному стандарту начального общего образования (2009 г.)</w:t>
      </w:r>
    </w:p>
    <w:p w:rsidR="003D5FCD" w:rsidRPr="00EB04A5" w:rsidRDefault="003D5FCD" w:rsidP="00EB04A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5FCD" w:rsidRPr="00EB04A5" w:rsidRDefault="003D5FCD" w:rsidP="00EB04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5FCD" w:rsidRPr="00EB04A5" w:rsidRDefault="003D5FCD" w:rsidP="00176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4A5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</w:t>
      </w:r>
    </w:p>
    <w:p w:rsidR="003D5FCD" w:rsidRPr="00EB04A5" w:rsidRDefault="003D5FCD" w:rsidP="001763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5FCD" w:rsidRPr="00EB04A5" w:rsidRDefault="003D5FCD" w:rsidP="00176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4A5">
        <w:rPr>
          <w:rFonts w:ascii="Times New Roman" w:hAnsi="Times New Roman" w:cs="Times New Roman"/>
          <w:sz w:val="28"/>
          <w:szCs w:val="28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EB04A5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EB04A5">
        <w:rPr>
          <w:rFonts w:ascii="Times New Roman" w:hAnsi="Times New Roman" w:cs="Times New Roman"/>
          <w:sz w:val="28"/>
          <w:szCs w:val="28"/>
        </w:rPr>
        <w:t>:</w:t>
      </w:r>
    </w:p>
    <w:p w:rsidR="003D5FCD" w:rsidRPr="00EB04A5" w:rsidRDefault="003D5FCD" w:rsidP="00EB04A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04A5">
        <w:rPr>
          <w:rFonts w:ascii="Times New Roman" w:hAnsi="Times New Roman" w:cs="Times New Roman"/>
          <w:i/>
          <w:iCs/>
          <w:sz w:val="28"/>
          <w:szCs w:val="28"/>
        </w:rPr>
        <w:t>познавательная</w:t>
      </w:r>
      <w:r w:rsidRPr="00EB04A5">
        <w:rPr>
          <w:rFonts w:ascii="Times New Roman" w:hAnsi="Times New Roman" w:cs="Times New Roman"/>
          <w:sz w:val="28"/>
          <w:szCs w:val="28"/>
        </w:rPr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3D5FCD" w:rsidRPr="00EB04A5" w:rsidRDefault="003D5FCD" w:rsidP="00EB04A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B04A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B04A5">
        <w:rPr>
          <w:rFonts w:ascii="Times New Roman" w:hAnsi="Times New Roman" w:cs="Times New Roman"/>
          <w:sz w:val="28"/>
          <w:szCs w:val="28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3D5FCD" w:rsidRPr="00EB04A5" w:rsidRDefault="003D5FCD" w:rsidP="00EB04A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04A5">
        <w:rPr>
          <w:rFonts w:ascii="Times New Roman" w:hAnsi="Times New Roman" w:cs="Times New Roman"/>
          <w:i/>
          <w:iCs/>
          <w:sz w:val="28"/>
          <w:szCs w:val="28"/>
        </w:rPr>
        <w:t xml:space="preserve">социокультурная </w:t>
      </w:r>
      <w:r w:rsidRPr="00EB04A5">
        <w:rPr>
          <w:rFonts w:ascii="Times New Roman" w:hAnsi="Times New Roman" w:cs="Times New Roman"/>
          <w:sz w:val="28"/>
          <w:szCs w:val="28"/>
        </w:rPr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3D5FCD" w:rsidRPr="00EB04A5" w:rsidRDefault="003D5FCD" w:rsidP="00EB04A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B04A5">
        <w:rPr>
          <w:rFonts w:ascii="Times New Roman" w:hAnsi="Times New Roman" w:cs="Times New Roman"/>
          <w:sz w:val="28"/>
          <w:szCs w:val="28"/>
        </w:rPr>
        <w:t>обеспечение условий для становления ребёнка как субъекта учебной деятельности.</w:t>
      </w:r>
    </w:p>
    <w:p w:rsidR="003D5FCD" w:rsidRPr="00EB04A5" w:rsidRDefault="003D5FCD" w:rsidP="00EB04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FCD" w:rsidRPr="00EB04A5" w:rsidRDefault="003D5FCD" w:rsidP="00EB04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4A5">
        <w:rPr>
          <w:rFonts w:ascii="Times New Roman" w:hAnsi="Times New Roman" w:cs="Times New Roman"/>
          <w:sz w:val="28"/>
          <w:szCs w:val="28"/>
        </w:rPr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3D5FCD" w:rsidRPr="00EB04A5" w:rsidRDefault="003D5FCD" w:rsidP="00EB04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4A5">
        <w:rPr>
          <w:rFonts w:ascii="Times New Roman" w:hAnsi="Times New Roman" w:cs="Times New Roman"/>
          <w:sz w:val="28"/>
          <w:szCs w:val="28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3D5FCD" w:rsidRPr="00EB04A5" w:rsidRDefault="003D5FCD" w:rsidP="00EB04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D5FCD" w:rsidRDefault="003D5FCD" w:rsidP="005B23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5FCD" w:rsidRDefault="003D5FCD" w:rsidP="005B23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5FCD" w:rsidRDefault="003D5FCD" w:rsidP="005B23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5FCD" w:rsidRDefault="003D5FCD" w:rsidP="00EB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5B23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DA207C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DA207C">
        <w:rPr>
          <w:rFonts w:ascii="Times New Roman" w:hAnsi="Times New Roman" w:cs="Times New Roman"/>
          <w:sz w:val="24"/>
          <w:szCs w:val="24"/>
        </w:rPr>
        <w:t>:</w:t>
      </w:r>
    </w:p>
    <w:p w:rsidR="003D5FCD" w:rsidRPr="00DA207C" w:rsidRDefault="003D5FCD" w:rsidP="005B23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</w:rPr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D5FCD" w:rsidRPr="00DA207C" w:rsidRDefault="003D5FCD" w:rsidP="005B23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освоение  первоначальных знаний о лексике, фонетике, грамматике русского языка;</w:t>
      </w:r>
    </w:p>
    <w:p w:rsidR="003D5FCD" w:rsidRPr="00DA207C" w:rsidRDefault="003D5FCD" w:rsidP="005B23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3D5FCD" w:rsidRPr="00DA207C" w:rsidRDefault="003D5FCD" w:rsidP="005B23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3D5FCD" w:rsidRPr="00DA207C" w:rsidRDefault="003D5FCD" w:rsidP="005B23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>овладение</w:t>
      </w: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 xml:space="preserve"> способами</w:t>
      </w: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 xml:space="preserve"> орфографического</w:t>
      </w: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 xml:space="preserve"> действия;</w:t>
      </w:r>
    </w:p>
    <w:p w:rsidR="003D5FCD" w:rsidRPr="00DA207C" w:rsidRDefault="003D5FCD" w:rsidP="005B23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3D5FCD" w:rsidRPr="00DA207C" w:rsidRDefault="003D5FCD" w:rsidP="005B23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ф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>ормирование</w:t>
      </w: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 xml:space="preserve"> учебной</w:t>
      </w: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 xml:space="preserve"> деятельности</w:t>
      </w: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 xml:space="preserve"> учащихся; </w:t>
      </w:r>
    </w:p>
    <w:p w:rsidR="003D5FCD" w:rsidRPr="00DA207C" w:rsidRDefault="003D5FCD" w:rsidP="005B23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формирование умений работать сразу с несколькими источниками информации, включая    словари разного типа ( орфоэпического, обратного ( он включен в корпус УМК)). </w:t>
      </w:r>
    </w:p>
    <w:p w:rsidR="003D5FCD" w:rsidRPr="00DA207C" w:rsidRDefault="003D5FCD" w:rsidP="005B23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усиленное  формирование фонематического слуха на протяжении первых двух лет обучения,</w:t>
      </w:r>
    </w:p>
    <w:p w:rsidR="003D5FCD" w:rsidRPr="00DA207C" w:rsidRDefault="003D5FCD" w:rsidP="005B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ОСОБЕННОСТИ МЕТОДИКИ ПРЕПОДАВАНИЯ</w:t>
      </w:r>
    </w:p>
    <w:p w:rsidR="003D5FCD" w:rsidRPr="00DA207C" w:rsidRDefault="003D5FCD" w:rsidP="005B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3D5FCD" w:rsidRPr="00DA207C" w:rsidRDefault="003D5FCD" w:rsidP="005B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 коммуникативных задач.</w:t>
      </w:r>
    </w:p>
    <w:p w:rsidR="003D5FCD" w:rsidRPr="00DA207C" w:rsidRDefault="003D5FCD" w:rsidP="005B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   </w:t>
      </w:r>
    </w:p>
    <w:p w:rsidR="003D5FCD" w:rsidRPr="00DA207C" w:rsidRDefault="003D5FCD" w:rsidP="005B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5B23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Основные содержательные линии</w:t>
      </w:r>
    </w:p>
    <w:p w:rsidR="003D5FCD" w:rsidRPr="00DA207C" w:rsidRDefault="003D5FCD" w:rsidP="005B23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5B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Материал курса «Русский язык» представлен в программе следующими содержательными линиями:</w:t>
      </w:r>
    </w:p>
    <w:p w:rsidR="003D5FCD" w:rsidRPr="00DA207C" w:rsidRDefault="003D5FCD" w:rsidP="005B23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Основы лингвистических знаний:  фонетика и орфоэпия, графика, состав слова (морфемика), лексика, грамматика (морфология и синтаксис);</w:t>
      </w:r>
    </w:p>
    <w:p w:rsidR="003D5FCD" w:rsidRPr="00DA207C" w:rsidRDefault="003D5FCD" w:rsidP="005B23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7C">
        <w:rPr>
          <w:rFonts w:ascii="Times New Roman" w:hAnsi="Times New Roman" w:cs="Times New Roman"/>
          <w:sz w:val="24"/>
          <w:szCs w:val="24"/>
          <w:lang w:val="en-US"/>
        </w:rPr>
        <w:t>Орфография</w:t>
      </w: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 xml:space="preserve"> и пунктуация;</w:t>
      </w:r>
    </w:p>
    <w:p w:rsidR="003D5FCD" w:rsidRPr="00DA207C" w:rsidRDefault="003D5FCD" w:rsidP="005B23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7C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 xml:space="preserve"> речи;</w:t>
      </w:r>
    </w:p>
    <w:p w:rsidR="003D5FCD" w:rsidRPr="00DA207C" w:rsidRDefault="003D5FCD" w:rsidP="005B23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7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</w:rPr>
        <w:t>Л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>ексикография.</w:t>
      </w:r>
    </w:p>
    <w:p w:rsidR="003D5FCD" w:rsidRPr="00DA207C" w:rsidRDefault="003D5FCD" w:rsidP="005B23B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 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3D5FCD" w:rsidRPr="00DA207C" w:rsidRDefault="003D5FCD" w:rsidP="005B2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3D5FCD" w:rsidRPr="00DA207C" w:rsidRDefault="003D5FCD" w:rsidP="005B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5B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3D5FCD" w:rsidRPr="00DA207C" w:rsidRDefault="003D5FCD" w:rsidP="005B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ab/>
        <w:t>При изучении курса «Русский язык» осуществляется формирование таких общеучебных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к опережающему.</w:t>
      </w:r>
      <w:r w:rsidRPr="00DA207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D5FCD" w:rsidRPr="00DA207C" w:rsidRDefault="003D5FCD" w:rsidP="005B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справочниками, а также средствами ИКТ.</w:t>
      </w:r>
    </w:p>
    <w:p w:rsidR="003D5FCD" w:rsidRPr="00DA207C" w:rsidRDefault="003D5FCD" w:rsidP="005B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5FCD" w:rsidRPr="00DA207C" w:rsidRDefault="003D5FCD" w:rsidP="005B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5B23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5B23B5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</w:t>
      </w:r>
      <w:r w:rsidRPr="00DA207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примерной программы по русскому языку  федерального государственного образовательного стандарта общего начального образования (приказ Минобрнауки РФ № 373 от 6 октября 2009г) и обеспечена:  </w:t>
      </w:r>
    </w:p>
    <w:p w:rsidR="003D5FCD" w:rsidRPr="00DA207C" w:rsidRDefault="003D5FCD" w:rsidP="005B23B5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5FCD" w:rsidRPr="00DA207C" w:rsidRDefault="003D5FCD" w:rsidP="00914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ОБУЧЕНИЯ: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</w:rPr>
      </w:pPr>
      <w:r w:rsidRPr="00DA207C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Методы организации и осуществления учебно-познавательной деятельности: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Словесные, наглядные, практические.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color w:val="000000"/>
          <w:spacing w:val="-10"/>
          <w:sz w:val="24"/>
          <w:szCs w:val="24"/>
        </w:rPr>
        <w:t>Индуктивные, дедуктивные.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Репродуктивные, проблемно-поисковые.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Самостоятельные, несамостоятельные.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u w:val="single"/>
        </w:rPr>
      </w:pPr>
      <w:r w:rsidRPr="00DA207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u w:val="single"/>
        </w:rPr>
        <w:t>Методы стимулирования и мотивации учебно-познавательной деятельности: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Стимулирование и мотивация интереса к учению.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Стимулирование долга и ответственности в учении.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u w:val="single"/>
        </w:rPr>
      </w:pPr>
      <w:r w:rsidRPr="00DA207C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  <w:u w:val="single"/>
        </w:rPr>
        <w:t>Методы контроля и самоконтроля за эффективностью учебно-познавательной деятельности: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Устного контроля и самоконтроля.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Формы:</w:t>
      </w:r>
      <w:r w:rsidRPr="00DA207C">
        <w:rPr>
          <w:rFonts w:ascii="Times New Roman" w:hAnsi="Times New Roman" w:cs="Times New Roman"/>
          <w:sz w:val="24"/>
          <w:szCs w:val="24"/>
        </w:rPr>
        <w:t xml:space="preserve"> урок.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Типы уроков: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- урок изучение нового материала;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- урок совершенствования знаний, умений и навыков;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-урок обобщения и систематизации знаний, умений и навыков;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-комбинированный урок;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-урок контроля умений и навыков.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Виды уроков: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урок –  сообщение новых знаний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урок-закрепление знаний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урок-повторение знаний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урок – игра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проверка знаний</w:t>
      </w:r>
    </w:p>
    <w:p w:rsidR="003D5FCD" w:rsidRPr="00DA207C" w:rsidRDefault="003D5FCD" w:rsidP="00914449">
      <w:pPr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</w:pPr>
    </w:p>
    <w:p w:rsidR="003D5FCD" w:rsidRPr="00DA207C" w:rsidRDefault="003D5FCD" w:rsidP="00914449">
      <w:pPr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DA207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МЕСТО ПРЕДМЕТА В БАЗИСНОМ УЧЕБНОМ ПЛАНЕ</w:t>
      </w:r>
    </w:p>
    <w:p w:rsidR="003D5FCD" w:rsidRPr="00DA207C" w:rsidRDefault="003D5FCD" w:rsidP="00914449">
      <w:pPr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A207C">
        <w:rPr>
          <w:rFonts w:ascii="Times New Roman" w:eastAsia="PMingLiU" w:hAnsi="Times New Roman" w:cs="Times New Roman"/>
          <w:sz w:val="24"/>
          <w:szCs w:val="24"/>
          <w:lang w:eastAsia="zh-TW"/>
        </w:rPr>
        <w:t>В 3-м классе согласно учебному плану образовательного учреждения отводится 3 часа в неделю, 102 часа в год. Авторская программа соответствует всем требованиям ФГОС, составлена из расчета 5 часов в неделю, всего- 170 часов в год.</w:t>
      </w:r>
    </w:p>
    <w:p w:rsidR="003D5FCD" w:rsidRPr="00DA207C" w:rsidRDefault="003D5FCD" w:rsidP="001B16CC">
      <w:pPr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DA207C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Внесенные изменения:</w:t>
      </w:r>
      <w:r w:rsidRPr="00DA207C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br/>
      </w:r>
      <w:r w:rsidRPr="00DA207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Авторская рабочая программа 3 класса переработана из расчета  </w:t>
      </w:r>
      <w:r w:rsidRPr="00DA207C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3 часа в неделю, 102 часа в год.</w:t>
      </w:r>
    </w:p>
    <w:p w:rsidR="003D5FCD" w:rsidRPr="00DA207C" w:rsidRDefault="003D5FCD" w:rsidP="0091444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5FCD" w:rsidRPr="00DA207C" w:rsidRDefault="003D5FCD" w:rsidP="00914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 </w:t>
      </w:r>
    </w:p>
    <w:p w:rsidR="003D5FCD" w:rsidRPr="00DA207C" w:rsidRDefault="003D5FCD" w:rsidP="00914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достижений учащихся:</w:t>
      </w:r>
    </w:p>
    <w:p w:rsidR="003D5FCD" w:rsidRPr="00DA207C" w:rsidRDefault="003D5FCD" w:rsidP="009144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07C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A207C">
        <w:rPr>
          <w:rFonts w:ascii="Times New Roman" w:hAnsi="Times New Roman" w:cs="Times New Roman"/>
          <w:sz w:val="24"/>
          <w:szCs w:val="24"/>
        </w:rPr>
        <w:t xml:space="preserve">В целях выявления уровня обученности учащихся и  контроля качества знаний учащихся в 3 классе наиболее приемлемыми являются следующие </w:t>
      </w:r>
      <w:r w:rsidRPr="00DA207C">
        <w:rPr>
          <w:rFonts w:ascii="Times New Roman" w:hAnsi="Times New Roman" w:cs="Times New Roman"/>
          <w:b/>
          <w:bCs/>
          <w:sz w:val="24"/>
          <w:szCs w:val="24"/>
        </w:rPr>
        <w:t>формы контроля достижений</w:t>
      </w:r>
      <w:r w:rsidRPr="00DA207C"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3D5FCD" w:rsidRPr="00DA207C" w:rsidRDefault="003D5FCD" w:rsidP="009144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контрольные диктанты;</w:t>
      </w:r>
    </w:p>
    <w:p w:rsidR="003D5FCD" w:rsidRPr="00DA207C" w:rsidRDefault="003D5FCD" w:rsidP="009144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3D5FCD" w:rsidRPr="00DA207C" w:rsidRDefault="003D5FCD" w:rsidP="009144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творческие задания (сочинения, изложения);</w:t>
      </w:r>
    </w:p>
    <w:p w:rsidR="003D5FCD" w:rsidRPr="00DA207C" w:rsidRDefault="003D5FCD" w:rsidP="009144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проверочные диктанты;</w:t>
      </w:r>
    </w:p>
    <w:p w:rsidR="003D5FCD" w:rsidRPr="00DA207C" w:rsidRDefault="003D5FCD" w:rsidP="009144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словарные диктанты;</w:t>
      </w:r>
    </w:p>
    <w:p w:rsidR="003D5FCD" w:rsidRPr="00DA207C" w:rsidRDefault="003D5FCD" w:rsidP="009144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свободные диктанты;</w:t>
      </w:r>
    </w:p>
    <w:p w:rsidR="003D5FCD" w:rsidRPr="00DA207C" w:rsidRDefault="003D5FCD" w:rsidP="009144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контрольное списывание.</w:t>
      </w:r>
    </w:p>
    <w:p w:rsidR="003D5FCD" w:rsidRPr="00DA207C" w:rsidRDefault="003D5FCD" w:rsidP="0091444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5FCD" w:rsidRPr="00DA207C" w:rsidRDefault="003D5FCD" w:rsidP="00914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b/>
          <w:bCs/>
          <w:sz w:val="24"/>
          <w:szCs w:val="24"/>
        </w:rPr>
        <w:t>РЕЗУЛЬТАТЫ ИЗУЧЕНИЯ</w:t>
      </w:r>
    </w:p>
    <w:p w:rsidR="003D5FCD" w:rsidRPr="00DA207C" w:rsidRDefault="003D5FCD" w:rsidP="00914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учебного предмета «Русский язык»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Личностными</w:t>
      </w:r>
      <w:r w:rsidRPr="00DA207C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осознание языка как основного средства человеческого общения;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восприятие русского языка как явление национальной культуры;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наблюдения за собственной речью;  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способность к итоговому и пооперационному самоконтролю;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овладение словами речевого этикета.  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Pr="00DA207C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* умение использовать язык с целью поиска необходимой информации в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различных источниках для решения учебных задач; способность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ориентироваться в целях, задачах, средствах и условиях общения;  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* умения выбирать адекватные языковые средства для успешного решения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коммуникативных задач (диалог, устные монологические высказывания,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письменные тексты) с учетом особенностей разных видов речи, ситуации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общения понимание необходимости ориентироваться на позицию партнера,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учитывать различные мнения и координировать  различные позиции в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сотрудничестве с целью успешного участия в диалоге; 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*  стремление к более точному выражению собственного мнения и позиции; 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*  умение задавать вопросы; 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* </w:t>
      </w:r>
      <w:r w:rsidRPr="00DA207C">
        <w:rPr>
          <w:rFonts w:ascii="Times New Roman" w:hAnsi="Times New Roman" w:cs="Times New Roman"/>
          <w:sz w:val="24"/>
          <w:szCs w:val="24"/>
        </w:rPr>
        <w:t>самостоятельно формулировать тему и цели урока, составлять план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решения учебной проблемы совместно с учителем, работать по плану, 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сверяя свои действия с целью, корректировать свою деятельность;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 w:rsidRPr="00DA207C">
        <w:rPr>
          <w:rFonts w:ascii="Times New Roman" w:hAnsi="Times New Roman" w:cs="Times New Roman"/>
          <w:sz w:val="24"/>
          <w:szCs w:val="24"/>
        </w:rPr>
        <w:t>умение анализировать, сравнивать, классифицировать, установление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причинных связей и зависимостей между объектами; 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 w:rsidRPr="00DA207C">
        <w:rPr>
          <w:rFonts w:ascii="Times New Roman" w:hAnsi="Times New Roman" w:cs="Times New Roman"/>
          <w:sz w:val="24"/>
          <w:szCs w:val="24"/>
        </w:rPr>
        <w:t xml:space="preserve">умение работать с таблицами, схемами, моделями; 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 w:rsidRPr="00DA207C">
        <w:rPr>
          <w:rFonts w:ascii="Times New Roman" w:hAnsi="Times New Roman" w:cs="Times New Roman"/>
          <w:sz w:val="24"/>
          <w:szCs w:val="24"/>
        </w:rPr>
        <w:t>умение представлять учебный материал в виде схем, моделей;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 w:rsidRPr="00DA207C">
        <w:rPr>
          <w:rFonts w:ascii="Times New Roman" w:hAnsi="Times New Roman" w:cs="Times New Roman"/>
          <w:sz w:val="24"/>
          <w:szCs w:val="24"/>
        </w:rPr>
        <w:t>умение анализировать учебные тексты из разных предметных областей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(математические, познавательные и др.) с точки зрения лингвистики;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 w:rsidRPr="00DA207C">
        <w:rPr>
          <w:rFonts w:ascii="Times New Roman" w:hAnsi="Times New Roman" w:cs="Times New Roman"/>
          <w:sz w:val="24"/>
          <w:szCs w:val="24"/>
        </w:rPr>
        <w:t>вычитывать все виды текстовой информации: фактуальную, подтекстовую,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концептуальную;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 w:rsidRPr="00DA207C">
        <w:rPr>
          <w:rFonts w:ascii="Times New Roman" w:hAnsi="Times New Roman" w:cs="Times New Roman"/>
          <w:sz w:val="24"/>
          <w:szCs w:val="24"/>
        </w:rPr>
        <w:t>пользоваться разными видами чтения: изучающим, просмотровым,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ознакомительным.</w:t>
      </w: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DA207C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  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умение проверять написанное;  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умение ( 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3D5FCD" w:rsidRPr="00DA207C" w:rsidRDefault="003D5FCD" w:rsidP="009144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способность контролировать свои действия, проверять написанное.  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Общеучебные умения, навыки и способы деятельности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9144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Важную роль в обучении русскому языку играет целенаправленная работа по развитию у младших школьников  общеучебных умений, навыков и способов деятельности: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* интеллектуальных (обобщать, классифицировать, сравнивать и др.);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* познавательных (учебно-познавательных мотивов, учебной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самостоятельности и потребности в творческом самовыражении, а также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умений принимать, сохранять и ставить новые цели в учебной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деятельности и работать над их достижением);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*организационных (организовывать сотрудничество  и планировать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  собственную деятельность).</w:t>
      </w:r>
    </w:p>
    <w:p w:rsidR="003D5FCD" w:rsidRPr="00DA207C" w:rsidRDefault="003D5FCD" w:rsidP="0091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A207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Курс каждого года, являясь частью целого, имеет специфические задачи, </w:t>
      </w:r>
      <w:r w:rsidRPr="00DA207C">
        <w:rPr>
          <w:rFonts w:ascii="Times New Roman" w:hAnsi="Times New Roman" w:cs="Times New Roman"/>
          <w:color w:val="000000"/>
          <w:spacing w:val="5"/>
          <w:sz w:val="24"/>
          <w:szCs w:val="24"/>
        </w:rPr>
        <w:t>которые</w:t>
      </w:r>
      <w:r w:rsidRPr="00DA207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сформулированы в про</w:t>
      </w:r>
      <w:r w:rsidRPr="00DA20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граммных требованиях к каждому году обучения.</w:t>
      </w:r>
    </w:p>
    <w:p w:rsidR="003D5FCD" w:rsidRPr="00DA207C" w:rsidRDefault="003D5FCD" w:rsidP="009144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3D5FCD" w:rsidRPr="00DA207C" w:rsidRDefault="003D5FCD" w:rsidP="009144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9144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9144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освоения учебной программы </w:t>
      </w:r>
    </w:p>
    <w:p w:rsidR="003D5FCD" w:rsidRPr="00DA207C" w:rsidRDefault="003D5FCD" w:rsidP="00914449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 xml:space="preserve">         по курсу «Русский язык» к концу 3-го года обучения</w:t>
      </w:r>
    </w:p>
    <w:p w:rsidR="003D5FCD" w:rsidRPr="00DA207C" w:rsidRDefault="003D5FCD" w:rsidP="00914449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В области познавательных УУД (общеучебных)</w:t>
      </w:r>
      <w:r w:rsidRPr="00DA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Обучающиеся  научатся</w:t>
      </w:r>
      <w:r w:rsidRPr="00DA20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5FCD" w:rsidRPr="00DA207C" w:rsidRDefault="003D5FCD" w:rsidP="00914449">
      <w:p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numPr>
          <w:ilvl w:val="0"/>
          <w:numId w:val="4"/>
        </w:num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свободно ориентироваться в корпусе учебных словарей, быстро находить  нужную словарную статью; </w:t>
      </w:r>
    </w:p>
    <w:p w:rsidR="003D5FCD" w:rsidRPr="00DA207C" w:rsidRDefault="003D5FCD" w:rsidP="00914449">
      <w:pPr>
        <w:numPr>
          <w:ilvl w:val="0"/>
          <w:numId w:val="4"/>
        </w:num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свободно ориентироваться в учебной книге: уметь читать язык условных обозначений, находить нужный текст по страницам "Содержание" и "Оглавление",  быстро находить выделенный фрагмент текста, выделенные строчки и слова  на странице и развороте,  находить в специально выделенных разделах  нужную информацию;</w:t>
      </w:r>
    </w:p>
    <w:p w:rsidR="003D5FCD" w:rsidRPr="00DA207C" w:rsidRDefault="003D5FCD" w:rsidP="00914449">
      <w:pPr>
        <w:numPr>
          <w:ilvl w:val="0"/>
          <w:numId w:val="4"/>
        </w:num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3D5FCD" w:rsidRPr="00DA207C" w:rsidRDefault="003D5FCD" w:rsidP="00914449">
      <w:pPr>
        <w:numPr>
          <w:ilvl w:val="0"/>
          <w:numId w:val="4"/>
        </w:numPr>
        <w:tabs>
          <w:tab w:val="left" w:pos="360"/>
        </w:tabs>
        <w:autoSpaceDE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работать с несколькими  источниками информации (двумя частями учебной книги (в одной из которых - система словарей), "Рабочей тетрадью"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текстам.  </w:t>
      </w: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В области коммуникативных УУД</w:t>
      </w:r>
      <w:r w:rsidRPr="00DA20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Обучающиеся  научатся</w:t>
      </w:r>
      <w:r w:rsidRPr="00DA20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В рамках инициативного сотрудничества: </w:t>
      </w:r>
    </w:p>
    <w:p w:rsidR="003D5FCD" w:rsidRPr="00DA207C" w:rsidRDefault="003D5FCD" w:rsidP="00914449">
      <w:pPr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 </w:t>
      </w: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В рамках коммуникации  как взаимодействия: </w:t>
      </w:r>
    </w:p>
    <w:p w:rsidR="003D5FCD" w:rsidRPr="00DA207C" w:rsidRDefault="003D5FCD" w:rsidP="00914449">
      <w:pPr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понимать основание  разницы двух заявленных точек зрения, двух позиций и мотивированно присоединяться к одной из них или отстаивать собственную точку зрения; </w:t>
      </w:r>
    </w:p>
    <w:p w:rsidR="003D5FCD" w:rsidRPr="00DA207C" w:rsidRDefault="003D5FCD" w:rsidP="00914449">
      <w:pPr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 </w:t>
      </w: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регулятивных УУД (контроль и самоконтроль учебных действий) </w:t>
      </w: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Обучающиеся  научатся</w:t>
      </w:r>
      <w:r w:rsidRPr="00DA20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5FCD" w:rsidRPr="00DA207C" w:rsidRDefault="003D5FCD" w:rsidP="009144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914449">
      <w:pPr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осуществлять самоконтроль и контроль полученного результата.</w:t>
      </w:r>
    </w:p>
    <w:p w:rsidR="003D5FCD" w:rsidRPr="00DA207C" w:rsidRDefault="003D5FCD" w:rsidP="0091444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91444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5FCD" w:rsidRPr="00DA207C" w:rsidRDefault="003D5FCD" w:rsidP="00C66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:rsidR="003D5FCD" w:rsidRPr="00DA207C" w:rsidRDefault="003D5FCD" w:rsidP="000B00EC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• </w:t>
      </w:r>
      <w:r w:rsidRPr="00DA207C">
        <w:rPr>
          <w:rFonts w:ascii="Times New Roman" w:hAnsi="Times New Roman" w:cs="Times New Roman"/>
          <w:i/>
          <w:iCs/>
          <w:sz w:val="24"/>
          <w:szCs w:val="24"/>
        </w:rPr>
        <w:t>Чуракова, Н. А.</w:t>
      </w:r>
      <w:r w:rsidRPr="00DA207C">
        <w:rPr>
          <w:rFonts w:ascii="Times New Roman" w:hAnsi="Times New Roman" w:cs="Times New Roman"/>
          <w:sz w:val="24"/>
          <w:szCs w:val="24"/>
        </w:rPr>
        <w:t xml:space="preserve"> Русский язык : 3 класс : учебник : в 3 ч. / Н. А. Чуракова. – М. : Академкнига/Учебник, 2010.</w:t>
      </w:r>
    </w:p>
    <w:p w:rsidR="003D5FCD" w:rsidRPr="00DA207C" w:rsidRDefault="003D5FCD" w:rsidP="000B00EC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• </w:t>
      </w:r>
      <w:r w:rsidRPr="00DA207C">
        <w:rPr>
          <w:rFonts w:ascii="Times New Roman" w:hAnsi="Times New Roman" w:cs="Times New Roman"/>
          <w:i/>
          <w:iCs/>
          <w:sz w:val="24"/>
          <w:szCs w:val="24"/>
        </w:rPr>
        <w:t xml:space="preserve">Байкова, Т. А. </w:t>
      </w:r>
      <w:r w:rsidRPr="00DA207C">
        <w:rPr>
          <w:rFonts w:ascii="Times New Roman" w:hAnsi="Times New Roman" w:cs="Times New Roman"/>
          <w:sz w:val="24"/>
          <w:szCs w:val="24"/>
        </w:rPr>
        <w:t>Русский язык : 3 класс : тетрадь для самостоятельных работ № 1, 2 / Т. А. Байкова, О. В. Малаховская, Е. Р. Ерышева. – М. : Академкнига/Учебник, 2010.</w:t>
      </w:r>
    </w:p>
    <w:p w:rsidR="003D5FCD" w:rsidRPr="00DA207C" w:rsidRDefault="003D5FCD" w:rsidP="000B00EC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• </w:t>
      </w:r>
      <w:r w:rsidRPr="00DA207C">
        <w:rPr>
          <w:rFonts w:ascii="Times New Roman" w:hAnsi="Times New Roman" w:cs="Times New Roman"/>
          <w:i/>
          <w:iCs/>
          <w:sz w:val="24"/>
          <w:szCs w:val="24"/>
        </w:rPr>
        <w:t xml:space="preserve">Чуракова, Н. А. </w:t>
      </w:r>
      <w:r w:rsidRPr="00DA207C">
        <w:rPr>
          <w:rFonts w:ascii="Times New Roman" w:hAnsi="Times New Roman" w:cs="Times New Roman"/>
          <w:sz w:val="24"/>
          <w:szCs w:val="24"/>
        </w:rPr>
        <w:t>Русский язык : 3 класс : методическое пособие для учителя / Н. А. Чуракова, М. Л. Каленчук, Т. А. Байкова, О. В. Малаховская. – М. : Академкнига/Учебник, 2008.</w:t>
      </w:r>
    </w:p>
    <w:p w:rsidR="003D5FCD" w:rsidRPr="00DA207C" w:rsidRDefault="003D5FCD" w:rsidP="00E553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C66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СОДЕРЖАНИЕ КУРСА «РУССКИЙ ЯЗЫК»</w:t>
      </w:r>
    </w:p>
    <w:p w:rsidR="003D5FCD" w:rsidRPr="00DA207C" w:rsidRDefault="003D5FCD" w:rsidP="00C66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3 класс (102 ч)</w:t>
      </w:r>
    </w:p>
    <w:p w:rsidR="003D5FCD" w:rsidRPr="00DA207C" w:rsidRDefault="003D5FCD" w:rsidP="00C6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и орфография 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Понятие об орфограмме. Виды изученных орфограмм. 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Написание двойных согласных в корне слова и на стыках морфем.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Правописание наиболее употребительных приставок, приставки –с, приставок на  -с, -з-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Правописание предлогов.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Разграничение на письме приставок и предлогов.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Представление о «беглом гласном» звуке. Написание суффиксов –ик-/-ек- с учетом беглого гласного.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Написание суффикса –ок- после шипящих.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Звукобуквенный разбор слова.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Морфемика и словообразование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Разбор слова по составу.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  и лексика 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Понятие о частях речи.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Имя существительное как часть речи. Категориальное значение.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Разряды по значению (на уровне наблюдения). Одушевленность.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Синтаксическая функция имен существительных в предложении.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Три склонения существительных. Правописание безударных падежных окончаний.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Морфологический разбор имени существительного.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Имя прилагательное как часть речи. Категориальное значение.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Синтаксическая функция имен прилагательных в предложении.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Правописание безударных падежных окончаний. 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Написание о-ё после шипящих и «ц» в падежных окончаниях существительных. Написание  существительных с суффиксом -ищ-.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Глагол как часть речи. Категориальное значение. Неопределенная форма глагола как его начальная форма.</w:t>
      </w:r>
      <w:r w:rsidRPr="00DA207C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DA207C">
        <w:rPr>
          <w:rFonts w:ascii="Times New Roman" w:hAnsi="Times New Roman" w:cs="Times New Roman"/>
          <w:sz w:val="24"/>
          <w:szCs w:val="24"/>
        </w:rPr>
        <w:t>Суффикс неопределенной формы -ть (-ти, -чь). Суффикс -л- глагола прошедшего времени. Другие глагольные суффиксы -а, -е, -и, -о, -у, -я, постфиксы -ся (сь). Изменение по временам. Изменение по числам.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Синтаксическая функция глаголов в предложении.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Различение написания -ться и тся в глаголах, стоящих в неопределенной форме и в формах 3 л. ед. и мн. ч.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Многозначность слова. Прямое и переносное значение слова.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Происхождение слов. Использование сведений о происхождении слов при решении орфографических задач.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 xml:space="preserve">Синтаксис и пунктуация  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Словосочетание и предложение.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Формирование умения составлять схему предложения.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Разбор простого предложения по членам предложения.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Лексикография (</w:t>
      </w:r>
      <w:r w:rsidRPr="00DA207C">
        <w:rPr>
          <w:rFonts w:ascii="Times New Roman" w:hAnsi="Times New Roman" w:cs="Times New Roman"/>
          <w:sz w:val="24"/>
          <w:szCs w:val="24"/>
        </w:rPr>
        <w:t>изучается во всех разделах в течение года</w:t>
      </w:r>
      <w:r w:rsidRPr="00DA207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 с элементами культуры речи 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Построение текста. Выделение в тексте смысловых частей.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Освоение изложения как жанра письменной речи.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Сравнение научно-популярных и художественных текстов.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Различение развернутого научного сообщения на заданную тему и словарной статьи на эту же тему.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Определение темы и основной мысли живописного произведения.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«Азбука вежливости»: закрепление основных формул речевого этикета, адекватных ситуации речи (в беседе со школьниками или со взрослыми). Дальнейшее освоение жанра письма с точки зрения композиции и выбора языковых средств в зависимости от адресата и содержания.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</w:rPr>
        <w:t>Словарь</w:t>
      </w:r>
    </w:p>
    <w:p w:rsidR="003D5FCD" w:rsidRPr="00DA207C" w:rsidRDefault="003D5FCD" w:rsidP="00C66878">
      <w:pPr>
        <w:spacing w:after="0" w:line="10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шофёр, экскурсия, январь (75 слов)</w:t>
      </w:r>
    </w:p>
    <w:p w:rsidR="003D5FCD" w:rsidRPr="00DA207C" w:rsidRDefault="003D5FCD" w:rsidP="005B2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МАТЕРИАЛЫ</w:t>
      </w:r>
    </w:p>
    <w:p w:rsidR="003D5FCD" w:rsidRPr="00DA207C" w:rsidRDefault="003D5FCD" w:rsidP="00C66878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5FCD" w:rsidRPr="00DA207C" w:rsidRDefault="003D5FCD" w:rsidP="00C668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Методические пособия для учащихся</w:t>
      </w:r>
      <w:r w:rsidRPr="00DA20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5FCD" w:rsidRPr="00DA207C" w:rsidRDefault="003D5FCD" w:rsidP="00C668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5FCD" w:rsidRPr="00DA207C" w:rsidRDefault="003D5FCD" w:rsidP="00C668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Агаркова Н.Г., Агарков Ю.А. Азбука. 3 класс: Тетради по письму № 1, № 2 и № 3. — М.: Академкнига/Учебник.</w:t>
      </w:r>
    </w:p>
    <w:p w:rsidR="003D5FCD" w:rsidRPr="00DA207C" w:rsidRDefault="003D5FCD" w:rsidP="00C668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 Лаврова Н. М. Азбука. Пишу и проверяю себя. Начала  формирования регулятивных УУД. 3 класс: Тетради по письму № 1, № 2 — М.: Академкнига/Учебник.</w:t>
      </w:r>
    </w:p>
    <w:p w:rsidR="003D5FCD" w:rsidRPr="00DA207C" w:rsidRDefault="003D5FCD" w:rsidP="00C668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Чуракова Н.А. Русский язык. 1- 4 класс: Учебник, — М.: Академкнига/Учебник.</w:t>
      </w:r>
    </w:p>
    <w:p w:rsidR="003D5FCD" w:rsidRPr="00DA207C" w:rsidRDefault="003D5FCD" w:rsidP="00C668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Гольфман Е.Р. Тетрадь для самостоятельных работ.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A207C">
        <w:rPr>
          <w:rFonts w:ascii="Times New Roman" w:hAnsi="Times New Roman" w:cs="Times New Roman"/>
          <w:sz w:val="24"/>
          <w:szCs w:val="24"/>
        </w:rPr>
        <w:t xml:space="preserve">-4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 xml:space="preserve"> класс. — М.:</w:t>
      </w:r>
    </w:p>
    <w:p w:rsidR="003D5FCD" w:rsidRPr="00DA207C" w:rsidRDefault="003D5FCD" w:rsidP="00C668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7C">
        <w:rPr>
          <w:rFonts w:ascii="Times New Roman" w:hAnsi="Times New Roman" w:cs="Times New Roman"/>
          <w:sz w:val="24"/>
          <w:szCs w:val="24"/>
          <w:lang w:val="en-US"/>
        </w:rPr>
        <w:t>Академкнига/Учебник.</w:t>
      </w:r>
    </w:p>
    <w:p w:rsidR="003D5FCD" w:rsidRPr="00DA207C" w:rsidRDefault="003D5FCD" w:rsidP="00C66878">
      <w:pPr>
        <w:shd w:val="clear" w:color="auto" w:fill="FFFFFF"/>
        <w:spacing w:after="0" w:line="240" w:lineRule="auto"/>
        <w:ind w:left="720" w:right="22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Учебно-методические пособия для учителя</w:t>
      </w:r>
      <w:r w:rsidRPr="00DA2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5FCD" w:rsidRPr="00DA207C" w:rsidRDefault="003D5FCD" w:rsidP="00C668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Агаркова Н.Г., Агарков Ю.А. Азбука: 3 кл.: Методическое пособие/Н.Г. Агаркова, Ю.А. Агарков. – М.: Академкнига/Учебник.</w:t>
      </w:r>
    </w:p>
    <w:p w:rsidR="003D5FCD" w:rsidRPr="00DA207C" w:rsidRDefault="003D5FCD" w:rsidP="00C6687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DA20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Чуракова Н.А., Малаховская О.В. Методическое пособие к </w:t>
      </w:r>
      <w:r w:rsidRPr="00DA207C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учебнику «Литературное чтение. 1-4 класс», — М.: Академкни</w:t>
      </w:r>
      <w:r w:rsidRPr="00DA207C">
        <w:rPr>
          <w:rFonts w:ascii="Times New Roman" w:hAnsi="Times New Roman" w:cs="Times New Roman"/>
          <w:color w:val="000000"/>
          <w:spacing w:val="9"/>
          <w:sz w:val="24"/>
          <w:szCs w:val="24"/>
        </w:rPr>
        <w:t>га/Учебник.</w:t>
      </w:r>
    </w:p>
    <w:p w:rsidR="003D5FCD" w:rsidRPr="00DA207C" w:rsidRDefault="003D5FCD" w:rsidP="00C6687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</w:rPr>
        <w:t>Чуракова Н.А., Гольфман Е.Р. Русский язык. 1-4  класс: Методическое пособие. — М.: Академкнига/Учебник.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207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Инструмент по отслеживанию результатов работы</w:t>
      </w:r>
      <w:r w:rsidRPr="00DA207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D5FCD" w:rsidRPr="00DA207C" w:rsidRDefault="003D5FCD" w:rsidP="00C66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7C">
        <w:rPr>
          <w:rFonts w:ascii="Times New Roman" w:hAnsi="Times New Roman" w:cs="Times New Roman"/>
          <w:sz w:val="24"/>
          <w:szCs w:val="24"/>
        </w:rPr>
        <w:t xml:space="preserve">Лаврова Н.М. Русский язык. Сборник проверочных и контрольных работ. 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>2-4 классы: Методическое пособие. – М.: Академкнига</w:t>
      </w:r>
      <w:r w:rsidRPr="00DA207C">
        <w:rPr>
          <w:rFonts w:ascii="Times New Roman" w:hAnsi="Times New Roman" w:cs="Times New Roman"/>
          <w:sz w:val="24"/>
          <w:szCs w:val="24"/>
        </w:rPr>
        <w:t>/</w:t>
      </w:r>
      <w:r w:rsidRPr="00DA207C">
        <w:rPr>
          <w:rFonts w:ascii="Times New Roman" w:hAnsi="Times New Roman" w:cs="Times New Roman"/>
          <w:sz w:val="24"/>
          <w:szCs w:val="24"/>
          <w:lang w:val="en-US"/>
        </w:rPr>
        <w:t xml:space="preserve"> Учебник.</w:t>
      </w:r>
    </w:p>
    <w:p w:rsidR="003D5FCD" w:rsidRPr="00DA207C" w:rsidRDefault="003D5FCD" w:rsidP="00C66878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3D5FCD" w:rsidRPr="00DA207C" w:rsidRDefault="003D5FCD" w:rsidP="00C668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Электронные издания:</w:t>
      </w:r>
    </w:p>
    <w:p w:rsidR="003D5FCD" w:rsidRPr="00DA207C" w:rsidRDefault="003D5FCD" w:rsidP="00C668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A207C">
        <w:rPr>
          <w:rFonts w:ascii="Times New Roman" w:hAnsi="Times New Roman" w:cs="Times New Roman"/>
          <w:sz w:val="24"/>
          <w:szCs w:val="24"/>
        </w:rPr>
        <w:t xml:space="preserve"> «Большая детская энциклопедия», изд-во «Новый диск», 2006 г</w:t>
      </w:r>
    </w:p>
    <w:p w:rsidR="003D5FCD" w:rsidRPr="00DA207C" w:rsidRDefault="003D5FCD" w:rsidP="00C66878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A207C">
        <w:rPr>
          <w:rFonts w:ascii="Times New Roman" w:hAnsi="Times New Roman" w:cs="Times New Roman"/>
          <w:sz w:val="24"/>
          <w:szCs w:val="24"/>
        </w:rPr>
        <w:t xml:space="preserve"> «Учебные таблицы по русскому языку для 3-4 классов», изд-во «Учитель», 2004 г</w:t>
      </w:r>
    </w:p>
    <w:p w:rsidR="003D5FCD" w:rsidRPr="00DA207C" w:rsidRDefault="003D5FCD" w:rsidP="00C66878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207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A207C">
        <w:rPr>
          <w:rFonts w:ascii="Times New Roman" w:hAnsi="Times New Roman" w:cs="Times New Roman"/>
          <w:sz w:val="24"/>
          <w:szCs w:val="24"/>
        </w:rPr>
        <w:t xml:space="preserve"> «Кроссворды, ребусы, грамматические задачи для младших школьников», изд-во «Новый диск», 2005 г</w:t>
      </w:r>
    </w:p>
    <w:p w:rsidR="003D5FCD" w:rsidRPr="00DA207C" w:rsidRDefault="003D5FCD" w:rsidP="00C66878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D5FCD" w:rsidRPr="00DA207C" w:rsidRDefault="003D5FCD" w:rsidP="00C668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2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Интернет – ресурсы:</w:t>
      </w:r>
    </w:p>
    <w:p w:rsidR="003D5FCD" w:rsidRPr="00DA207C" w:rsidRDefault="003D5FCD" w:rsidP="00C66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0"/>
        <w:gridCol w:w="5040"/>
      </w:tblGrid>
      <w:tr w:rsidR="003D5FCD" w:rsidRPr="00062CE1">
        <w:tc>
          <w:tcPr>
            <w:tcW w:w="4790" w:type="dxa"/>
          </w:tcPr>
          <w:p w:rsidR="003D5FCD" w:rsidRPr="00062CE1" w:rsidRDefault="003D5FCD" w:rsidP="005731B1">
            <w:pPr>
              <w:spacing w:after="0" w:line="240" w:lineRule="auto"/>
              <w:jc w:val="both"/>
              <w:rPr>
                <w:rStyle w:val="link"/>
                <w:rFonts w:ascii="Times New Roman" w:hAnsi="Times New Roman" w:cs="Times New Roman"/>
                <w:sz w:val="24"/>
                <w:szCs w:val="24"/>
              </w:rPr>
            </w:pPr>
            <w:r w:rsidRPr="00062CE1">
              <w:rPr>
                <w:rStyle w:val="link"/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r w:rsidRPr="00062CE1">
              <w:rPr>
                <w:rStyle w:val="link"/>
                <w:rFonts w:ascii="Times New Roman" w:hAnsi="Times New Roman" w:cs="Times New Roman"/>
                <w:sz w:val="24"/>
                <w:szCs w:val="24"/>
              </w:rPr>
              <w:t>abvgdeyka.ru</w:t>
            </w:r>
          </w:p>
        </w:tc>
        <w:tc>
          <w:tcPr>
            <w:tcW w:w="5040" w:type="dxa"/>
          </w:tcPr>
          <w:p w:rsidR="003D5FCD" w:rsidRPr="00062CE1" w:rsidRDefault="003D5FCD" w:rsidP="0057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E1">
              <w:rPr>
                <w:rFonts w:ascii="Times New Roman" w:hAnsi="Times New Roman" w:cs="Times New Roman"/>
                <w:sz w:val="24"/>
                <w:szCs w:val="24"/>
              </w:rPr>
              <w:t>Познавательный портал для учащихся 1-4 классов</w:t>
            </w:r>
          </w:p>
        </w:tc>
      </w:tr>
      <w:tr w:rsidR="003D5FCD" w:rsidRPr="00062CE1">
        <w:tc>
          <w:tcPr>
            <w:tcW w:w="4790" w:type="dxa"/>
          </w:tcPr>
          <w:p w:rsidR="003D5FCD" w:rsidRPr="00062CE1" w:rsidRDefault="003D5FCD" w:rsidP="005731B1">
            <w:pPr>
              <w:spacing w:after="0" w:line="240" w:lineRule="auto"/>
              <w:jc w:val="both"/>
              <w:rPr>
                <w:rStyle w:val="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CE1">
              <w:rPr>
                <w:rStyle w:val="link"/>
                <w:rFonts w:ascii="Times New Roman" w:hAnsi="Times New Roman" w:cs="Times New Roman"/>
                <w:sz w:val="24"/>
                <w:szCs w:val="24"/>
                <w:lang w:val="en-US"/>
              </w:rPr>
              <w:t>www.solnet.ru</w:t>
            </w:r>
          </w:p>
        </w:tc>
        <w:tc>
          <w:tcPr>
            <w:tcW w:w="5040" w:type="dxa"/>
          </w:tcPr>
          <w:p w:rsidR="003D5FCD" w:rsidRPr="00062CE1" w:rsidRDefault="003D5FCD" w:rsidP="0057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E1">
              <w:rPr>
                <w:rFonts w:ascii="Times New Roman" w:hAnsi="Times New Roman" w:cs="Times New Roman"/>
                <w:sz w:val="24"/>
                <w:szCs w:val="24"/>
              </w:rPr>
              <w:t>Детский образовательный портал «Солнышко»: кроссворды, игры, задачки</w:t>
            </w:r>
          </w:p>
        </w:tc>
      </w:tr>
      <w:tr w:rsidR="003D5FCD" w:rsidRPr="00062CE1">
        <w:tc>
          <w:tcPr>
            <w:tcW w:w="4790" w:type="dxa"/>
          </w:tcPr>
          <w:p w:rsidR="003D5FCD" w:rsidRPr="00062CE1" w:rsidRDefault="003D5FCD" w:rsidP="0057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E1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062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openworld.ru</w:t>
            </w:r>
            <w:r w:rsidRPr="00062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2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5040" w:type="dxa"/>
          </w:tcPr>
          <w:p w:rsidR="003D5FCD" w:rsidRPr="00062CE1" w:rsidRDefault="003D5FCD" w:rsidP="0057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E1">
              <w:rPr>
                <w:rFonts w:ascii="Times New Roman" w:hAnsi="Times New Roman" w:cs="Times New Roman"/>
                <w:sz w:val="24"/>
                <w:szCs w:val="24"/>
              </w:rPr>
              <w:t>Официальный сайт журнала «Начальная школа»</w:t>
            </w:r>
          </w:p>
        </w:tc>
      </w:tr>
      <w:tr w:rsidR="003D5FCD" w:rsidRPr="00062CE1">
        <w:tc>
          <w:tcPr>
            <w:tcW w:w="4790" w:type="dxa"/>
          </w:tcPr>
          <w:p w:rsidR="003D5FCD" w:rsidRPr="00062CE1" w:rsidRDefault="003D5FCD" w:rsidP="0057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E1">
              <w:rPr>
                <w:rStyle w:val="link"/>
                <w:rFonts w:ascii="Times New Roman" w:hAnsi="Times New Roman" w:cs="Times New Roman"/>
                <w:sz w:val="24"/>
                <w:szCs w:val="24"/>
              </w:rPr>
              <w:t>www.100zatey.ru</w:t>
            </w:r>
          </w:p>
        </w:tc>
        <w:tc>
          <w:tcPr>
            <w:tcW w:w="5040" w:type="dxa"/>
          </w:tcPr>
          <w:p w:rsidR="003D5FCD" w:rsidRPr="00062CE1" w:rsidRDefault="003D5FCD" w:rsidP="0057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E1">
              <w:rPr>
                <w:rFonts w:ascii="Times New Roman" w:hAnsi="Times New Roman" w:cs="Times New Roman"/>
                <w:sz w:val="24"/>
                <w:szCs w:val="24"/>
              </w:rPr>
              <w:t>Детские праздники, выпускные в начальной школе</w:t>
            </w:r>
          </w:p>
        </w:tc>
      </w:tr>
      <w:tr w:rsidR="003D5FCD" w:rsidRPr="00062CE1">
        <w:tc>
          <w:tcPr>
            <w:tcW w:w="4790" w:type="dxa"/>
          </w:tcPr>
          <w:p w:rsidR="003D5FCD" w:rsidRPr="00062CE1" w:rsidRDefault="003D5FCD" w:rsidP="005731B1">
            <w:pPr>
              <w:spacing w:after="0" w:line="240" w:lineRule="auto"/>
              <w:jc w:val="both"/>
              <w:rPr>
                <w:rStyle w:val="lin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062CE1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www.repetit.ru</w:t>
              </w:r>
            </w:hyperlink>
          </w:p>
          <w:p w:rsidR="003D5FCD" w:rsidRPr="00062CE1" w:rsidRDefault="003D5FCD" w:rsidP="0057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3D5FCD" w:rsidRPr="00062CE1" w:rsidRDefault="003D5FCD" w:rsidP="0057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E1">
              <w:rPr>
                <w:rFonts w:ascii="Times New Roman" w:hAnsi="Times New Roman" w:cs="Times New Roman"/>
                <w:sz w:val="24"/>
                <w:szCs w:val="24"/>
              </w:rPr>
              <w:t>Подготовка к школе. Опыт преподавания.</w:t>
            </w:r>
          </w:p>
        </w:tc>
      </w:tr>
    </w:tbl>
    <w:p w:rsidR="003D5FCD" w:rsidRPr="001F156C" w:rsidRDefault="003D5FCD" w:rsidP="00C6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CD" w:rsidRDefault="003D5FCD" w:rsidP="00DA5348">
      <w:pPr>
        <w:keepNext/>
        <w:shd w:val="clear" w:color="auto" w:fill="FFFFFF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sectPr w:rsidR="003D5FCD" w:rsidSect="005B23B5">
          <w:footerReference w:type="default" r:id="rId8"/>
          <w:pgSz w:w="12240" w:h="15840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3D5FCD" w:rsidRDefault="003D5FCD" w:rsidP="00DA5348">
      <w:pPr>
        <w:keepNext/>
        <w:shd w:val="clear" w:color="auto" w:fill="FFFFFF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10"/>
        <w:gridCol w:w="1701"/>
        <w:gridCol w:w="567"/>
        <w:gridCol w:w="1095"/>
        <w:gridCol w:w="7"/>
        <w:gridCol w:w="6"/>
        <w:gridCol w:w="2010"/>
        <w:gridCol w:w="3544"/>
        <w:gridCol w:w="982"/>
        <w:gridCol w:w="10"/>
        <w:gridCol w:w="1975"/>
        <w:gridCol w:w="10"/>
        <w:gridCol w:w="1265"/>
        <w:gridCol w:w="10"/>
        <w:gridCol w:w="426"/>
        <w:gridCol w:w="415"/>
        <w:gridCol w:w="72"/>
      </w:tblGrid>
      <w:tr w:rsidR="003D5FCD" w:rsidRPr="00062CE1">
        <w:trPr>
          <w:gridAfter w:val="1"/>
          <w:wAfter w:w="72" w:type="dxa"/>
          <w:trHeight w:val="602"/>
          <w:jc w:val="center"/>
        </w:trPr>
        <w:tc>
          <w:tcPr>
            <w:tcW w:w="558" w:type="dxa"/>
            <w:vMerge w:val="restart"/>
            <w:vAlign w:val="cente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Тема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095" w:type="dxa"/>
            <w:vMerge w:val="restart"/>
            <w:vAlign w:val="cente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Тип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2023" w:type="dxa"/>
            <w:gridSpan w:val="3"/>
            <w:vMerge w:val="restart"/>
            <w:vAlign w:val="cente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Элементы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содержания</w:t>
            </w:r>
          </w:p>
        </w:tc>
        <w:tc>
          <w:tcPr>
            <w:tcW w:w="3544" w:type="dxa"/>
            <w:vMerge w:val="restart"/>
            <w:vAlign w:val="cente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982" w:type="dxa"/>
            <w:vMerge w:val="restart"/>
            <w:vAlign w:val="cente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Вид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Элементы дополнительного </w:t>
            </w:r>
            <w:r w:rsidRPr="00062CE1">
              <w:rPr>
                <w:rFonts w:ascii="Times New Roman" w:hAnsi="Times New Roman" w:cs="Times New Roman"/>
                <w:b/>
                <w:bCs/>
              </w:rPr>
              <w:br/>
              <w:t>(необязательного)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содержания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Дом. задан.</w:t>
            </w:r>
          </w:p>
        </w:tc>
        <w:tc>
          <w:tcPr>
            <w:tcW w:w="851" w:type="dxa"/>
            <w:gridSpan w:val="3"/>
            <w:vAlign w:val="cente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3D5FCD" w:rsidRPr="00062CE1">
        <w:trPr>
          <w:gridAfter w:val="1"/>
          <w:wAfter w:w="72" w:type="dxa"/>
          <w:trHeight w:val="759"/>
          <w:jc w:val="center"/>
        </w:trPr>
        <w:tc>
          <w:tcPr>
            <w:tcW w:w="558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extDirection w:val="btL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415" w:type="dxa"/>
            <w:textDirection w:val="btLr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Что такое орфограмма. Повторение знакомых орфограмм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23" w:type="dxa"/>
            <w:gridSpan w:val="3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Правописание безударных гла-сных, парных звонких и глухих согласных, непроизносимых согласных. Правописание сочетаний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жи-ши, ча-ща, чу-щу, чк-чн</w:t>
            </w:r>
            <w:r w:rsidRPr="00062CE1">
              <w:rPr>
                <w:rFonts w:ascii="Times New Roman" w:hAnsi="Times New Roman" w:cs="Times New Roman"/>
              </w:rPr>
              <w:t>. Употребление прописной буквы в начале предложения, в именах собственных. 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понятие «орфограмма»; структуру построения учебника «Русский язык»; основные словари русского языка.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безударные гласные, парные согласные в корне; видеть орфограммы в тексте; списывать текст, вставляя пропущенные буквы; ориентироваться в странице «Содержание»; выполнять практическую работу со словарями.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2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Что такое орфограмма. Повторение знакомых орфограмм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делить слова на группы в зависимости от написания; писать слова с непроизносимыми согласными в корне слова; выполнять проверку написания слов по образцу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4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Что такое орфограмма. Повторение знакомых орфограмм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родственные слова; писать слова с парными согласными и непроизносимыми согласными в корне слова; выписывать слова с разделительными</w:t>
            </w:r>
            <w:r w:rsidRPr="00062CE1">
              <w:rPr>
                <w:rFonts w:ascii="Times New Roman" w:hAnsi="Times New Roman" w:cs="Times New Roman"/>
                <w:i/>
                <w:iCs/>
              </w:rPr>
              <w:t xml:space="preserve"> Ъ</w:t>
            </w:r>
            <w:r w:rsidRPr="00062CE1">
              <w:rPr>
                <w:rFonts w:ascii="Times New Roman" w:hAnsi="Times New Roman" w:cs="Times New Roman"/>
              </w:rPr>
              <w:t xml:space="preserve"> 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Ь</w:t>
            </w:r>
            <w:r w:rsidRPr="00062CE1">
              <w:rPr>
                <w:rFonts w:ascii="Times New Roman" w:hAnsi="Times New Roman" w:cs="Times New Roman"/>
              </w:rPr>
              <w:t>; ставить знаки препинания при обращении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5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Для чего нужна речь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Отличие письменной речи от устной. Восприятие и понимание звучащей речи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при помощи устной и письменной речи мы общаемся, передаем информацию.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отвечать на вопросы; участвовать в диалоге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Звукобуквенный разбор слова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Восприятие на слух и правильное произношение слов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порядок звукобуквенного разбора слова; значение звукобуквенной зарядки.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выполнять звукобуквенный разбор слова по алгоритму; различать звуки; выделять звуки в слове, давать им характеристику; составлять звукобуквенную схему слова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Тетрадь 1, </w:t>
            </w:r>
            <w:r w:rsidRPr="00062CE1">
              <w:rPr>
                <w:rFonts w:ascii="Times New Roman" w:hAnsi="Times New Roman" w:cs="Times New Roman"/>
              </w:rPr>
              <w:br/>
              <w:t>упр. 9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Звукобуквенный разбор слова. Контрольная работа по орфографии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23" w:type="dxa"/>
            <w:gridSpan w:val="3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записывать текст с учетом изученных орфограмм; ставить слово в начальную форму; выполнять звукобуквенный разбор слова; показывать словообразование; выполнять работу над ошибками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С/р,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 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11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Какие бывают предложения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с условиями общения. Практическое овладение диалогической и монологической </w:t>
            </w:r>
            <w:r w:rsidRPr="00062CE1">
              <w:rPr>
                <w:rFonts w:ascii="Times New Roman" w:hAnsi="Times New Roman" w:cs="Times New Roman"/>
              </w:rPr>
              <w:br/>
              <w:t>(рассказ-описание, повествование, рассуждение на доступные детям темы)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типы предложений по цели высказывания и эмоциональной окраске.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толковым словарем; читать предложения, соблюдая знаки препинания; употреблять знаки препинания в конце предложения; определять виды предложения по цели высказывания и эмоциональной окраске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15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Части речи. Имя существительное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Имена существительные женского, мужского и среднего рода. Изменение имен существительных по числам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определение имени существительного.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указывать словообразование; разбирать по составу существительные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14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Части речи. Имя прилагательное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Имя прилагательное, значение и употребление. Изменение по родам и числам. Согласование с именем существительным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определение «имя прилагательное»; что прилагательное согласуется с именем существительным.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выделять в тексте слова-названия признаков; определять род имен прилагательных; работать с толковым и обратным словарями; выполнять разбор прилагательного по образцу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15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855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Части речи.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Глагол 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Глагол, значение и употребление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определение «глагол».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толковым и обратным словарями; выписывать глаголы в начальной форме; подбирать проверочные слова; разбирать глаголы по составу; выполнять звукобуквенный разбор слова; находить близкие по значению глаголы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19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  <w:r w:rsidRPr="00062CE1">
              <w:rPr>
                <w:rFonts w:ascii="Times New Roman" w:hAnsi="Times New Roman" w:cs="Times New Roman"/>
              </w:rPr>
              <w:t xml:space="preserve"> Что такое текст, виды текстов.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виды тестов (научный, художественный).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предложения по цели высказывания и по интонации; тип текста; находить в тексте обращения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Части речи. Глагол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Имя существительное, значение и употребление. Имя прилагательное, значение и употребление. Глагол, значение и употребление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существительные со значением действия образовались от глаголов.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выполнять разбор слова по составу; работать с обратным словарем; различать части речи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20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Словарный диктант. Многозначность слова. Прямое и переносное значение слова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понятия «многозначные слова», «прямое значение», «переносное значение».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толковым словарем; объяснять значения многозначных слов; различать прямое и переносное значение слова 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Нахождение окончания и основы слова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Многозначность слова. Прямое и переносное значение слова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24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над ошибками. Многозначность слова. Прямое и переносное значение слова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23" w:type="dxa"/>
            <w:gridSpan w:val="3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прилагательного; определять род у существительных во множественном числе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Словарное богатство русского языка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27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2783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Части речи. Местоимение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Местоимение, значение и употребление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определение личного местоимения.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заменять существительные личными местоимениями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1, 2 и 3-е лицо личных местоимений.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лицо и число личных местоимений; выделять в тексте местоимения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в группах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Тет-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29,31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Предлоги и приставки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Различение приставок и предлогов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предлог – служебная часть речи, а приставка – часть слова.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этимологическим словарем; различать приставки и предлоги; выделять корни и приставки; выписывать существительные с предлогами; выписывать глаголы с приставками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35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Последовательность предложений в тексте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с условиями общения. 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все предложения в тексте подготавливают или развивают основную мысль.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деформированным текстом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Научные названия главных членов предложения. Подлежащее и сказуемое.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Главные и второ-степенные члены предложения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термины «подлежащее», «сказуемое», «главные члены предложения», «второстепенные члены предложения».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выделять главные и второстепенные члены предложения; записывать словосочетания с вопросами от слова-командира; анализировать предложения; определять, какой частью речи выражены подлежащее и сказуемое; различать понятия «части речи» и «члены предложения»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37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Синонимы 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Иметь представление о синонимах в рус-ском языке.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толковым словарем; подбирать синонимы; определять, чем отличаются друг от друга синонимы в разных парах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39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Изменение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существительных по числам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Имена существительные женского, мужского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 и среднего рода. Изменение имен существительных по числам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существительные изменяются по числам.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изменять существительные по числам; определять существительные, которые не изменяются по числам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40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Изменение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существительных по падежам.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Имена существительные женского, мужского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 среднего рода. Изменение имен существительных по падежам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существительные изменяются по падежам; название и вопросы падежей.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толковым словарем; выделять окончания существительных в разных падежах; определять падеж существительного; задавать падежный вопрос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парах 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41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3795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с картиной Клода Моне «Прогулка». Устное сочинение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понятие «тема картины».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анализировать тему картины; со-ставлять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2024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Именительный падеж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существительное в именительном падеже является подлежащим; начальная форма существительного – именительный падеж единственное число.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подчеркивать основу в предложении; определять падеж и число существительных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43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1" w:type="dxa"/>
            <w:gridSpan w:val="2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Дательный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падеж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567" w:type="dxa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3544" w:type="dxa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вопросы и предлоги дательного падежа.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982" w:type="dxa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50,52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gridSpan w:val="3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вопросы и предлоги творительного падежа.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падежи существительных; разбирать предложение по членам; выписывать словосочетания; записывать родственные слова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59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3375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с картиной Аркадия Рылова «Зеленый шум». Сравнительный анализ двух картин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устной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отвечать на вопросы; анализировать название картины; сравнивать темы двух картин (Клода Моне «Прогулка», Аркадия Рылова «Зеленый шум»); слушать музыкальные произведения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2783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имен существительных по падежам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вопросы и предлоги предложного падежа.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выписывать словосочетания; определять падежи существительных; выполнять разбор предложения по членам предложения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текст с изученными орфограммами; определять падежи существительных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63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64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Контрольный срез знаний «Виды грамматических разборов»  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под диктовку текста (75–80 слов)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изученными нормами правописания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изученные орфограммы.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текст под диктовку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395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над ошибками. Изменение существительных по числам и падежам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существительных по числам и по падежам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выполнять работу над ошибками; изменять существительные по числам и падежам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65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511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План текста. Порядок абзацев в тексте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Использование средств языка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устной речи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с условиями общения. Практическое овладение диалогической и монологической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(рассказ-описание, повествование, рассуждение на доступные детям темы)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понятия «абзац», «план текста»; что каждая часть текста пишется с красной строки.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делить текст на части по смыслу; называть каждую часть текста; придумывать название для текста, которое соответствует переживанию автора; работать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толковым словарем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деформированным планом текста; пересказывать текст по плану; работать с толковым словарем; определять количество абзацев в тексте; читать текст по цепочке; коротко пересказывать текст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2783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Антонимы 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Иметь представление о словах-антонимах.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находить антонимы в пословицах; объяснять смысл пословиц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толковым словарем; подбирать антонимы к существительному; записывать слова в начальной форме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66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67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Различение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падежей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су-ществительных по падежам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различать падежи имен существительных; списывать текст с изученными орфограммами; выписывать пары родственных слов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70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Контрольная работа по теме: «Изменение имен существительных по падежам»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су-ществительных по падежам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различать падежи имен существительных; выписывать пары родственных слов; подчеркивать главные члены предложения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73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755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Склонения имен существительных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Различение 1, 2 и 3-го склонения существительных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склонение – это изменение слова по падежам и числам; признаки существительных 1, 2 и 3-го склонения.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склонять существительные 1, 2 и 3-го склонения; выделять окончания существительных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81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982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Существительные первого склонения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Существительные первого склонения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062CE1">
              <w:rPr>
                <w:rFonts w:ascii="Times New Roman" w:hAnsi="Times New Roman" w:cs="Times New Roman"/>
              </w:rPr>
              <w:t xml:space="preserve"> какие существительные относятся к 1-му склонению.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орфографическим, обратным и словарем устойчивых выражений; склонять существительные 1-го склонения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85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87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2504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Существительные второго склонения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Существительные второго склонения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062CE1">
              <w:rPr>
                <w:rFonts w:ascii="Times New Roman" w:hAnsi="Times New Roman" w:cs="Times New Roman"/>
              </w:rPr>
              <w:t xml:space="preserve"> какие существительные относятся ко 2-му склонению.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и орфографическим словарями; склонять существительные 2-го склонения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и орфографическим словарями; склонять существительные 2-го склонения; выделять окончания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Тет-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89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476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Существительные третьего склонения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Существительные третьего склонения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062CE1">
              <w:rPr>
                <w:rFonts w:ascii="Times New Roman" w:hAnsi="Times New Roman" w:cs="Times New Roman"/>
              </w:rPr>
              <w:t xml:space="preserve"> какие существительные относятся к 3-му склонению.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со словарем устойчивых выражений и обратным словарем; склонять существительные 3-го склонения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Тет-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91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476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Обобщение по теме «Склонение имен существительных»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i/>
                <w:iCs/>
              </w:rPr>
              <w:t>Проверочная работа по теме: «Склонение имен существительных»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Написание удвоенной буквы со-гласного на границе частей слова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Написание удвоенной буквы со-гласного на границе частей слова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выделять части слова; показывать, как образовано слово; объяснять, почему в слове пишется удвоенная буква «н»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94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Азбука вежливости. Как писать письмо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Овладение нормами речевого этикета в ситуациях учебного и бытового общения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(приветствие,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прощание, извинение, благодарность, обращение с просьбой)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как правильно писать письма.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письмо, соблюдая правила вежливости; анализировать варианты писем; находить ошибки 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99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Словарный диктант. Написание удвоенной буквы со-гласного на границе частей слова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удвоенной буквы согласного на границе частей слова. 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и этимологическим словарями; объяснять, почему в прилагательном пишется удвоенная буква «н»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96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Различение склонений существительных. Правописание падежных окончаний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Различение 1, 2 и 3-го склонения существительных. Правописание падежных окончаний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правильно писать падежные окончания существительных; работать с обратным, толковым и словарем устойчивых выражений; определять склонение имени существительного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102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Второстепенные члены предложения. Обстоятельства 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Главные и второ-степенные члены предложения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определение второстепенных членов; вопросы, на которые отвечает обстоятельство.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со словарем устойчивых выражений; подчеркивать главные члены предложения; находить в тексте обстоятельства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Второстепенные члены предложения. Обстоятельства 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Второстепенные члены предложения. Дополнения 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Главные и второ-степенные члены предложения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определение второстепенных членов; вопросы, на которые отвечает дополнение.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подчеркивать главные члены предложения; находить в тексте дополнения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Второстепенные члены предложения. Дополнения 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041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Контрольная работа по теме: Правописание падежных окончаний имен существительных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rPr>
          <w:gridAfter w:val="1"/>
          <w:wAfter w:w="72" w:type="dxa"/>
          <w:trHeight w:val="150"/>
          <w:jc w:val="center"/>
        </w:trPr>
        <w:tc>
          <w:tcPr>
            <w:tcW w:w="558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11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над ошибками. Второстепенные члены предложения. Дополнения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23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Главные и второстепенные члены предложения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подчеркивать главные члены предложения; находить в тексте дополнения; выписывать существительные 1, 2 и 3-го склонения; выписывать словосочетания </w:t>
            </w:r>
          </w:p>
        </w:tc>
        <w:tc>
          <w:tcPr>
            <w:tcW w:w="982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под диктовку текста (75–80 слов)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изученными нормами правописания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текст под диктовку с изученными орфограммами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над ошибками. Задание для членов клуба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Чтение и понимание учебного текста. Нахождение необходимого учебного материала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выполнять работу над ошибками; писать письмо с ответами; выполнять задание членов клуба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Задание для членов клуба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1,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3984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Безударные окончания существительных в единственном числе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Правописание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безударных окончаний существительных в единственном числе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безударные и ударные окончания слов одного и того же склонения пишутся одинаково.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подбирать опорные слова для написания безударного окончания существительного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Иметь представление о словах с подвижным ударением.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орфоэпическим словарем; выписывать словосочетания; выделять окончания существительных; правильно произносить слова с подвижным ударением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упр. 4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Как пишутся приставки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Правописание приставок. Различение предлогов и приставок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, как пишутся приставки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раз-</w:t>
            </w:r>
            <w:r w:rsidRPr="00062CE1">
              <w:rPr>
                <w:rFonts w:ascii="Times New Roman" w:hAnsi="Times New Roman" w:cs="Times New Roman"/>
              </w:rPr>
              <w:t xml:space="preserve"> 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рас-</w:t>
            </w:r>
            <w:r w:rsidRPr="00062CE1">
              <w:rPr>
                <w:rFonts w:ascii="Times New Roman" w:hAnsi="Times New Roman" w:cs="Times New Roman"/>
              </w:rPr>
              <w:t>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выделять приставки в словах; работать с обратным словарем; правильно писать приставки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раз-, рас-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13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062CE1">
              <w:rPr>
                <w:rFonts w:ascii="Times New Roman" w:hAnsi="Times New Roman" w:cs="Times New Roman"/>
              </w:rPr>
              <w:t xml:space="preserve"> Текст-описание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 текст-повествование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10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Изложение текста. Использование средств языка в устной речи в соответствии с условиями общения. Практическое овладение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 диалогической и монологической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отвечать на вопросы; определять вид текста; возраст рассказчика; находить сравнения в тексте-описании; составлять план описания домашнего животного; записывать текст о животном; подбирать название тексту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Самоконтроль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по орфографическому словарю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Как пишутся приставки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0" w:type="dxa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Правописание приставок. Различение предлогов и приставок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, как пишутся приставки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из-, ис-;</w:t>
            </w:r>
            <w:r w:rsidRPr="00062CE1">
              <w:rPr>
                <w:rFonts w:ascii="Times New Roman" w:hAnsi="Times New Roman" w:cs="Times New Roman"/>
              </w:rPr>
              <w:t xml:space="preserve"> приставки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без-, бес-; воз-, вос-.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писать слова с приставками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из-, ис-, без-, бес-, воз-, вос-;</w:t>
            </w:r>
            <w:r w:rsidRPr="00062CE1">
              <w:rPr>
                <w:rFonts w:ascii="Times New Roman" w:hAnsi="Times New Roman" w:cs="Times New Roman"/>
              </w:rPr>
              <w:t xml:space="preserve"> подбирать проверочные и родственные слова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15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Как пишутся приставки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0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, что приставки, оканчивающиеся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на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-з</w:t>
            </w:r>
            <w:r w:rsidRPr="00062CE1">
              <w:rPr>
                <w:rFonts w:ascii="Times New Roman" w:hAnsi="Times New Roman" w:cs="Times New Roman"/>
              </w:rPr>
              <w:t xml:space="preserve"> (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раз-, из-, без</w:t>
            </w:r>
            <w:r w:rsidRPr="00062CE1">
              <w:rPr>
                <w:rFonts w:ascii="Times New Roman" w:hAnsi="Times New Roman" w:cs="Times New Roman"/>
              </w:rPr>
              <w:t xml:space="preserve">- и другие), пишутся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словах, корни которых начинаются с гласных или звонких согласных.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правильно произносить слова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с сочетанием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«чн», «чт»;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различать предлоги и приставки 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17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Безударные окончания существительных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 в единственном числе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0" w:type="dxa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объяснять выбор букв в окончаниях существительных; выделять окончания; определять склонение, число и падеж существительного; задавать падежные и смысловые вопросы от слова-командира к зависимому слову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С/р по образцу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18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Безударные окончания существительных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 в единственном числе. </w:t>
            </w:r>
            <w:r w:rsidRPr="00062CE1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0" w:type="dxa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определять склонение, число и падеж существительного; правильно произносить слова 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19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Устное изложение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  <w:gridSpan w:val="3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10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условиями об-щения. Практическое овладение диалогической и монологической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толковым словарем; объяснять название текста; пересказать текст по плану; делить текст на смысловые части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группах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Значения слов. Повторение старого и открытие нового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Слово и его значение. Использование словарей русского языка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Иметь представление о словах-синонимах, антонимах, омонимах.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толковым словарем; составлять предложения с омонимами; подчеркивать основу в предложении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21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Безударные окончания существительных в единственном числе. Окончания существительных 1-го и 2-го склонения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1-го и 2-го склонения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26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Письменное изложение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условиями общения. Практическое овладение диалогической и монологической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читать текст по цепочке; отвечать на вопросы; составлять план рассказа; объяснять орфограммы; письменно пересказывать текст по плану, соблюдая последовательность событий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С/р по таблице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Слова с удвоенной согласной, пришедшие из других языков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Правописание слов с удвоенной согласной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Слова с удвоенной буквой со-гласного, пришедшие из других языков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29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Безударные окончания существительных в единственном числе. Окончания существительных 3-го склонения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3-го склонения; правильно писать словарные слова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30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Составляем рассказ по рисунку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условиями об-щения. Практическое овладение диалогической и монологической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составлять план рассказа; составлять рассказ по серии рисунков; рассказывать историю по цепочке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букв «о» и «е» после шипящих и «ц»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окончаниях существительных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Правописание безударных окончаний имен существительных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после шипящих под ударением в окончании существительных пишется буква «о», а без ударения – буква «е».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выделять окончания; писать буквы «о» и «е» после шипящих и «ц» в окончаниях существительных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Написание букв «о» и «е» после шипящих и «ц» в окончаниях существительных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34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букв «о» и «е» после шипящих и «ц»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окончаниях существительных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со словарем устойчивых выражений; объяснять значение устойчивых выражений; выделять окончания; писать буквы «о» и «е» после шипящих и «ц» в окончаниях существительных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35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букв «о» и «е» после шипящих и «ц»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окончаниях существительных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выделять окончания; писать буквы «о» и «е» после шипящих и «ц» в окончаниях существительных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С/р по образцу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36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Учимся писать сочинение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Изложение текста. Использование средств языка в устной речи в соответствии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 с условиями об-щения. Практическое овладение диалогической и монологической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письменно излагать шуточную историю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Жизнь корня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составе слов разных частей речи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определять, от слов какой части речи образованы данные слова; выделять корни; выделять в группе родственных слов исходное слово; выписывать родственные слова группами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38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Окончания существительных во множественном числе в именительном падеже и родительном падеже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окончания существительных во множественном числе в именительном падеже; находить сложные слова; подчеркивать соединительные гласные; объяснять смысл устойчивых выражений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С/р по образцу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41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Научный текст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Чтение и понимание учебного текста, формулировок заданий, правил, определений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понятие «научный текст».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Иметь представление о научно-популярном тексте.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выписывать слова-названия признаков в начальной форме; находить в тексте сравнения; различать научный текст и текст художественный; составлять план для научного сообщения; пересказывать научные тексты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Научно-популярный текст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существительных с суффиксом </w:t>
            </w:r>
            <w:r w:rsidRPr="00062CE1">
              <w:rPr>
                <w:rFonts w:ascii="Times New Roman" w:hAnsi="Times New Roman" w:cs="Times New Roman"/>
              </w:rPr>
              <w:br/>
              <w:t>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ищ</w:t>
            </w:r>
            <w:r w:rsidRPr="0006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Правописание суффиксов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062CE1">
              <w:rPr>
                <w:rFonts w:ascii="Times New Roman" w:hAnsi="Times New Roman" w:cs="Times New Roman"/>
              </w:rPr>
              <w:t xml:space="preserve"> как пишутся существительные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суффиксом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ищ</w:t>
            </w:r>
            <w:r w:rsidRPr="00062CE1">
              <w:rPr>
                <w:rFonts w:ascii="Times New Roman" w:hAnsi="Times New Roman" w:cs="Times New Roman"/>
              </w:rPr>
              <w:t>-.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писать существительные с суффиксом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ищ</w:t>
            </w:r>
            <w:r w:rsidRPr="00062CE1">
              <w:rPr>
                <w:rFonts w:ascii="Times New Roman" w:hAnsi="Times New Roman" w:cs="Times New Roman"/>
              </w:rPr>
              <w:t>-; определять род данных слов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существительных с суффиксом </w:t>
            </w:r>
            <w:r w:rsidRPr="00062CE1">
              <w:rPr>
                <w:rFonts w:ascii="Times New Roman" w:hAnsi="Times New Roman" w:cs="Times New Roman"/>
              </w:rPr>
              <w:br/>
              <w:t>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ищ-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45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существительных с суффиксом </w:t>
            </w:r>
            <w:r w:rsidRPr="00062CE1">
              <w:rPr>
                <w:rFonts w:ascii="Times New Roman" w:hAnsi="Times New Roman" w:cs="Times New Roman"/>
              </w:rPr>
              <w:br/>
            </w:r>
            <w:r w:rsidRPr="00062CE1">
              <w:rPr>
                <w:rFonts w:ascii="Times New Roman" w:hAnsi="Times New Roman" w:cs="Times New Roman"/>
                <w:i/>
                <w:iCs/>
              </w:rPr>
              <w:t>-ищ-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существительные с суффиксом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ищ</w:t>
            </w:r>
            <w:r w:rsidRPr="00062CE1">
              <w:rPr>
                <w:rFonts w:ascii="Times New Roman" w:hAnsi="Times New Roman" w:cs="Times New Roman"/>
              </w:rPr>
              <w:t>-; объяснять смысл устойчивых выражений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Фронтальная проверка 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46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как пишутся окончания существительных во множественном числе.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окончания существительных во множественном числе в разных падежах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С/р по образцу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52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окончания существительных во множественном числе в разных падежах; разбирать предложение по членам; определять падеж существительных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55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с картиной Ивана Шишкина «Дубовая роща». Устное сочинение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условиями об-щения. Практическое овладение диалогической и монологической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Иметь представление о приеме контраста.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художник; работать с толковым словарем; устно описать картину по плану; пересказать письменно по данному плану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57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окончания существительных во множественном числе в разных падежах; различать омонимы и многозначные слова; писать текст с изученными орфограммами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Написание суффикса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ок</w:t>
            </w:r>
            <w:r w:rsidRPr="00062CE1">
              <w:rPr>
                <w:rFonts w:ascii="Times New Roman" w:hAnsi="Times New Roman" w:cs="Times New Roman"/>
              </w:rPr>
              <w:t>- после шипящих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Правописание суффиксов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в суффиксах существительных, корни которых оканчиваются на шипящий, пишется буква «о», если суффикс стоит под ударением.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выделять суффикс; правильно писать суффикс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ок</w:t>
            </w:r>
            <w:r w:rsidRPr="00062CE1">
              <w:rPr>
                <w:rFonts w:ascii="Times New Roman" w:hAnsi="Times New Roman" w:cs="Times New Roman"/>
              </w:rPr>
              <w:t>- после шипящих; правильно произносить слова в именительном падеже единственного и множественного числа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Написание суффикса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ок</w:t>
            </w:r>
            <w:r w:rsidRPr="00062CE1">
              <w:rPr>
                <w:rFonts w:ascii="Times New Roman" w:hAnsi="Times New Roman" w:cs="Times New Roman"/>
              </w:rPr>
              <w:t>- после шипящих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58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под диктовку текста (75–80 слов) 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изученными нормами правописания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под диктовку текст с изученными орфограммами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59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над ошибками. Написание суффикса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ок</w:t>
            </w:r>
            <w:r w:rsidRPr="00062CE1">
              <w:rPr>
                <w:rFonts w:ascii="Times New Roman" w:hAnsi="Times New Roman" w:cs="Times New Roman"/>
              </w:rPr>
              <w:t>- после шипящих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Правописание суффиксов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выполнять работу над ошибками; работать с обратным словарем; выделять суффикс; правильно писать суффикс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ок</w:t>
            </w:r>
            <w:r w:rsidRPr="00062CE1">
              <w:rPr>
                <w:rFonts w:ascii="Times New Roman" w:hAnsi="Times New Roman" w:cs="Times New Roman"/>
              </w:rPr>
              <w:t>- после шипящих; правильно произносить слова в именительном падеже единственного и множественного числа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62CE1">
              <w:rPr>
                <w:rFonts w:ascii="Times New Roman" w:hAnsi="Times New Roman" w:cs="Times New Roman"/>
              </w:rPr>
              <w:t xml:space="preserve">Чередование звуков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062CE1">
              <w:rPr>
                <w:rFonts w:ascii="Times New Roman" w:hAnsi="Times New Roman" w:cs="Times New Roman"/>
              </w:rPr>
              <w:t>и</w:t>
            </w:r>
            <w:r w:rsidRPr="00062CE1">
              <w:rPr>
                <w:rFonts w:ascii="Times New Roman" w:hAnsi="Times New Roman" w:cs="Times New Roman"/>
                <w:i/>
                <w:iCs/>
              </w:rPr>
              <w:t xml:space="preserve"> ш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60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Устное изложение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условиями об-щения. Практическое овладение диалогической и монологической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составлять план текста; пересказывать текст по плану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прилагательных по родам и числам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  <w:vMerge w:val="restart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Имя прилагательное, значение и употребление. Изменение прилагательных по родам и числам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как определять безударные окончания прилагательных.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изменять прилагательные по числам и родам; определять переносное значение имен прилагательных; выписывать прилагательные с зависимым существительным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62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прилагательных по падежам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  <w:vMerge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безударные и ударные окончания прилагательных в одной и той же форме пишутся одинаково.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выделять и писать окончания прилагательных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С/р 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Окончания прилагательных муж-ского и среднего рода в именительном и винительном падежах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Окончания прилагательных мужского и среднего рода в именительном и винительном падежах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окончания прилагательных мужского и среднего рода в именительном и винительном падежах.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окончания прилагательных мужского и среднего рода в именительном и винительном падежах; выполнять звукобуквенный разбор слова; образовывать прилагательные с помощью суффикса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н</w:t>
            </w:r>
            <w:r w:rsidRPr="0006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63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Письменное изложение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условиями об-щения. Практическое овладение диалогической и монологической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толковым словарем; читать текст по цепочке; подбирать название к тексту, соответствующее его теме; придумывать название, которое выражает его основную мысль; пересказывать текст, используя слова «у художника», «с ним», «к нему» и т. д.; письменно пересказывать текст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2304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Окончания прилагательных мужского и среднего рода в именительном, родительном и винительном падежах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Окончания прилагательных мужского и среднего рода в именительном и винительном падежах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окончания прилагательных мужского и среднего рода в именительном и винительном падежах; определять число, род и падеж прилагательного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64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Выделение значимых частей слова. Падежные окончания прилагательных мужского, среднего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 женского рода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падежные окончания прилагательных мужского, среднего и женского рода.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род, падеж прилагательных; выделять и правильно писать падежные окончания имен прилагательных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Проверка по цепочке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70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Чередование звуков в корне слова, видимое на письме.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Е</w:t>
            </w:r>
            <w:r w:rsidRPr="00062CE1">
              <w:rPr>
                <w:rFonts w:ascii="Times New Roman" w:hAnsi="Times New Roman" w:cs="Times New Roman"/>
              </w:rPr>
              <w:t xml:space="preserve"> 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О</w:t>
            </w:r>
            <w:r w:rsidRPr="00062CE1">
              <w:rPr>
                <w:rFonts w:ascii="Times New Roman" w:hAnsi="Times New Roman" w:cs="Times New Roman"/>
              </w:rPr>
              <w:t xml:space="preserve"> – беглые гласные звуки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Правописание корней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понятие «беглые гласные», что беглые гласные в корне слов всегда обозначаются только буквами «е» или «о».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выделять видимое на письме чередование звуков в корне слова; выделять корни в словах с беглыми гласными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Чередование звуков в корне слова, видимое на письме.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i/>
                <w:iCs/>
              </w:rPr>
              <w:t>Е</w:t>
            </w:r>
            <w:r w:rsidRPr="00062CE1">
              <w:rPr>
                <w:rFonts w:ascii="Times New Roman" w:hAnsi="Times New Roman" w:cs="Times New Roman"/>
              </w:rPr>
              <w:t xml:space="preserve"> 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О</w:t>
            </w:r>
            <w:r w:rsidRPr="00062CE1">
              <w:rPr>
                <w:rFonts w:ascii="Times New Roman" w:hAnsi="Times New Roman" w:cs="Times New Roman"/>
              </w:rPr>
              <w:t xml:space="preserve"> – беглые гласные звуки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76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Чередование звуков в суффиксах слов, видимое на письме.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Е</w:t>
            </w:r>
            <w:r w:rsidRPr="00062CE1">
              <w:rPr>
                <w:rFonts w:ascii="Times New Roman" w:hAnsi="Times New Roman" w:cs="Times New Roman"/>
              </w:rPr>
              <w:t xml:space="preserve"> 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О</w:t>
            </w:r>
            <w:r w:rsidRPr="00062CE1">
              <w:rPr>
                <w:rFonts w:ascii="Times New Roman" w:hAnsi="Times New Roman" w:cs="Times New Roman"/>
              </w:rPr>
              <w:t xml:space="preserve"> – беглые гласные звуки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Правописание суффиксов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орфограмму «беглый гласный в суффиксе».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выделять корни и основы в слове; писать слова с суффиксами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ек</w:t>
            </w:r>
            <w:r w:rsidRPr="00062CE1">
              <w:rPr>
                <w:rFonts w:ascii="Times New Roman" w:hAnsi="Times New Roman" w:cs="Times New Roman"/>
              </w:rPr>
              <w:t>- и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чик</w:t>
            </w:r>
            <w:r w:rsidRPr="0006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Чередование звуков в суффиксах слов, видимое на письме.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Е</w:t>
            </w:r>
            <w:r w:rsidRPr="00062CE1">
              <w:rPr>
                <w:rFonts w:ascii="Times New Roman" w:hAnsi="Times New Roman" w:cs="Times New Roman"/>
              </w:rPr>
              <w:t xml:space="preserve"> и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О</w:t>
            </w:r>
            <w:r w:rsidRPr="00062CE1">
              <w:rPr>
                <w:rFonts w:ascii="Times New Roman" w:hAnsi="Times New Roman" w:cs="Times New Roman"/>
              </w:rPr>
              <w:t xml:space="preserve"> – беглые гласные звуки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78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Склонение прилагательных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во множественном числе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Склонение при-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лагательных во множественном числе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склонение прилагательных во множественном числе; что прилагательные во множественном числе по родам не изменяются.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выделять окончания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81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Окончания прилагательных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 во множественном числе в именительном и винительном падежах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Окончания прилагательных во множественном числе в именительном и винительном падежах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окончания прилагательных во множественном числе в именительном и винительном падежах; определять число, падеж прилагательных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83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Окончания прилагательных во множественном числе в родительном, винительном и предложном падежах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Окончания прилагательных во множественном числе в родительном, винительном и предложном падежах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окончания прилагательных во множественном числе в родительном, винительном и предложном падежах; выписывать прилагательные с существительными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С/р 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86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Окончания прилагательных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во множественном числе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дательном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 и творительном падежах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слова. Окончания прилагательных во множественном числе в дательном и творительном падежах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какую роль выполняют прилагательные в предложении; понятие «определение».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окончания прилагательных во множественном числе в дательном и творительном падежах; различать предлоги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 приставки; подчеркивать определение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предложении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90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62CE1">
              <w:rPr>
                <w:rFonts w:ascii="Times New Roman" w:hAnsi="Times New Roman" w:cs="Times New Roman"/>
                <w:b/>
                <w:bCs/>
              </w:rPr>
              <w:t xml:space="preserve">с элементами культуры речи.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Сочиняем басню по картине Готфрида Минда «Кошка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клетке»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условиями об-щения. Практическое овладение диалогической и монологической речью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анализировать тему картины; со-ставлять и записывать план своего рассказа; рассказывать о впечатлениях, которыми поделился художник; записать описание картины по данному плану; объяснять смысл пословиц; определять мораль басни; письменно сочинять басню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Слова с удвоенной буквой согласного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Правописание словарных слов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писать словарные слова с удвоенной буквой согласного; выделять корень, суффикс, окончание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91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Начальная форма глагола. Суффикс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ть</w:t>
            </w:r>
            <w:r w:rsidRPr="00062CE1">
              <w:rPr>
                <w:rFonts w:ascii="Times New Roman" w:hAnsi="Times New Roman" w:cs="Times New Roman"/>
              </w:rPr>
              <w:t>- (-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ти</w:t>
            </w:r>
            <w:r w:rsidRPr="00062CE1">
              <w:rPr>
                <w:rFonts w:ascii="Times New Roman" w:hAnsi="Times New Roman" w:cs="Times New Roman"/>
              </w:rPr>
              <w:t xml:space="preserve">-, </w:t>
            </w:r>
            <w:r w:rsidRPr="00062CE1">
              <w:rPr>
                <w:rFonts w:ascii="Times New Roman" w:hAnsi="Times New Roman" w:cs="Times New Roman"/>
              </w:rPr>
              <w:br/>
              <w:t>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чь</w:t>
            </w:r>
            <w:r w:rsidRPr="00062CE1">
              <w:rPr>
                <w:rFonts w:ascii="Times New Roman" w:hAnsi="Times New Roman" w:cs="Times New Roman"/>
              </w:rPr>
              <w:t>-)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Глагол, значение и употребление. Начальная форма глагола. Выделение значимых частей слова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суффиксы начальной формы глагола; на какие вопросы отвечают глаголы.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начальную форму глагола; образовывать глаголы в начальной форме без приставок; находить слова-омонимы, которые принадлежат разным частям речи; выделять суффиксы глаголов в начальной форме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С/р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Суффикс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ть</w:t>
            </w:r>
            <w:r w:rsidRPr="00062CE1">
              <w:rPr>
                <w:rFonts w:ascii="Times New Roman" w:hAnsi="Times New Roman" w:cs="Times New Roman"/>
              </w:rPr>
              <w:t xml:space="preserve">- </w:t>
            </w:r>
            <w:r w:rsidRPr="00062CE1">
              <w:rPr>
                <w:rFonts w:ascii="Times New Roman" w:hAnsi="Times New Roman" w:cs="Times New Roman"/>
              </w:rPr>
              <w:br/>
              <w:t>(-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ти</w:t>
            </w:r>
            <w:r w:rsidRPr="00062CE1">
              <w:rPr>
                <w:rFonts w:ascii="Times New Roman" w:hAnsi="Times New Roman" w:cs="Times New Roman"/>
              </w:rPr>
              <w:t>-,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чь</w:t>
            </w:r>
            <w:r w:rsidRPr="00062CE1">
              <w:rPr>
                <w:rFonts w:ascii="Times New Roman" w:hAnsi="Times New Roman" w:cs="Times New Roman"/>
              </w:rPr>
              <w:t>-)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частицы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-ся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понятие «частица»; правило написания «ь» в конце глаголов.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глаголы с частицей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ся</w:t>
            </w:r>
            <w:r w:rsidRPr="00062CE1">
              <w:rPr>
                <w:rFonts w:ascii="Times New Roman" w:hAnsi="Times New Roman" w:cs="Times New Roman"/>
              </w:rPr>
              <w:t>; выделять суффиксы перед частицей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ся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частицы 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-ся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92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Другие суффиксы глагола: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а-, -е-,  -и-, -о-, -у-, -я</w:t>
            </w:r>
            <w:r w:rsidRPr="0006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Выделение значимых частей слова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 xml:space="preserve"> глагольные суффиксы.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работать с обратным словарем; выделять глагольные суффиксы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93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Времена глагола. Прошедшее время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глагола по временам. Изменение глагола по родам и числам в прошедшем времени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глаголы изменяются по временам; что суффикс прошедшего времени -л-.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выделять окончания глаголов прошедшего времени; изменять глаголы в прошедшем времени по числам и родам; выделять суффикс -</w:t>
            </w:r>
            <w:r w:rsidRPr="00062CE1">
              <w:rPr>
                <w:rFonts w:ascii="Times New Roman" w:hAnsi="Times New Roman" w:cs="Times New Roman"/>
                <w:i/>
                <w:iCs/>
              </w:rPr>
              <w:t>л</w:t>
            </w:r>
            <w:r w:rsidRPr="00062C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94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Времена глагола. Настоящее время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глагола по лицам и числам в насто-ящем времени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глаголы настоящего времени изменяются по числам и лицам.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число и лицо глагола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настоящем времени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95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Времена глагола. Будущее время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Изменение глагола по лицам и числам в будущем времени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глаголы в будущем времени изменяются по числам.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изменять глаголы по временам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 99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Итоговый диктант с грамматическим заданием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Написание под диктовку текста (75–80 слов)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с изученными нормами правописания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писать под диктовку текст с изученными орфограммами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Работа над ошибками. Написание «ь» после шипящих во всех формах глагола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Употребление «ь» после шипящих на конце глаголов</w:t>
            </w: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062CE1">
              <w:rPr>
                <w:rFonts w:ascii="Times New Roman" w:hAnsi="Times New Roman" w:cs="Times New Roman"/>
              </w:rPr>
              <w:t>, что во всех формах глагола после шипящих пишется «ь».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выполнять работу над ошибками; писать «ь» после шипящих во всех формах глагола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Работа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в парах. Проверочная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CD" w:rsidRPr="00062CE1">
        <w:tblPrEx>
          <w:jc w:val="left"/>
        </w:tblPrEx>
        <w:trPr>
          <w:trHeight w:val="150"/>
        </w:trPr>
        <w:tc>
          <w:tcPr>
            <w:tcW w:w="568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Написание «ь» после шипящих во всех формах глагола</w:t>
            </w:r>
          </w:p>
        </w:tc>
        <w:tc>
          <w:tcPr>
            <w:tcW w:w="567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 xml:space="preserve">Иметь представление о повелительной форме глаголов. 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62CE1">
              <w:rPr>
                <w:rFonts w:ascii="Times New Roman" w:hAnsi="Times New Roman" w:cs="Times New Roman"/>
              </w:rPr>
              <w:t xml:space="preserve"> определять форму глагола; писать «ь» после шипящих во всех формах глагола</w:t>
            </w:r>
          </w:p>
        </w:tc>
        <w:tc>
          <w:tcPr>
            <w:tcW w:w="992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8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Повелительная форма глаголов</w:t>
            </w:r>
          </w:p>
        </w:tc>
        <w:tc>
          <w:tcPr>
            <w:tcW w:w="127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Тетрадь 2,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упр.</w:t>
            </w:r>
          </w:p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062CE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6" w:type="dxa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3D5FCD" w:rsidRPr="00062CE1" w:rsidRDefault="003D5FCD" w:rsidP="00062CE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5FCD" w:rsidRDefault="003D5FCD" w:rsidP="00DA5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D5FCD" w:rsidRDefault="003D5FCD"/>
    <w:sectPr w:rsidR="003D5FCD" w:rsidSect="003B1F02">
      <w:pgSz w:w="15840" w:h="12240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CD" w:rsidRDefault="003D5FCD" w:rsidP="00EA0303">
      <w:pPr>
        <w:spacing w:after="0" w:line="240" w:lineRule="auto"/>
      </w:pPr>
      <w:r>
        <w:separator/>
      </w:r>
    </w:p>
  </w:endnote>
  <w:endnote w:type="continuationSeparator" w:id="0">
    <w:p w:rsidR="003D5FCD" w:rsidRDefault="003D5FCD" w:rsidP="00EA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CD" w:rsidRDefault="003D5FCD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D5FCD" w:rsidRDefault="003D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CD" w:rsidRDefault="003D5FCD" w:rsidP="00EA0303">
      <w:pPr>
        <w:spacing w:after="0" w:line="240" w:lineRule="auto"/>
      </w:pPr>
      <w:r>
        <w:separator/>
      </w:r>
    </w:p>
  </w:footnote>
  <w:footnote w:type="continuationSeparator" w:id="0">
    <w:p w:rsidR="003D5FCD" w:rsidRDefault="003D5FCD" w:rsidP="00EA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52066"/>
    <w:multiLevelType w:val="hybridMultilevel"/>
    <w:tmpl w:val="4C444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26B40"/>
    <w:multiLevelType w:val="hybridMultilevel"/>
    <w:tmpl w:val="D9587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348"/>
    <w:rsid w:val="000000A4"/>
    <w:rsid w:val="00013577"/>
    <w:rsid w:val="00062CE1"/>
    <w:rsid w:val="000A3584"/>
    <w:rsid w:val="000A61AD"/>
    <w:rsid w:val="000B00EC"/>
    <w:rsid w:val="000E0A8C"/>
    <w:rsid w:val="0011385E"/>
    <w:rsid w:val="001763F6"/>
    <w:rsid w:val="001B16CC"/>
    <w:rsid w:val="001E0484"/>
    <w:rsid w:val="001F156C"/>
    <w:rsid w:val="00201CF1"/>
    <w:rsid w:val="00284294"/>
    <w:rsid w:val="00293954"/>
    <w:rsid w:val="003021A6"/>
    <w:rsid w:val="00320C98"/>
    <w:rsid w:val="00333B38"/>
    <w:rsid w:val="00345463"/>
    <w:rsid w:val="003768C7"/>
    <w:rsid w:val="003A0893"/>
    <w:rsid w:val="003A4497"/>
    <w:rsid w:val="003B1F02"/>
    <w:rsid w:val="003B43D1"/>
    <w:rsid w:val="003D5FCD"/>
    <w:rsid w:val="003F3A11"/>
    <w:rsid w:val="00406CEB"/>
    <w:rsid w:val="00413D3C"/>
    <w:rsid w:val="004826C2"/>
    <w:rsid w:val="004906BA"/>
    <w:rsid w:val="004C69DB"/>
    <w:rsid w:val="004C6C35"/>
    <w:rsid w:val="004F0BF0"/>
    <w:rsid w:val="00503E53"/>
    <w:rsid w:val="005412BF"/>
    <w:rsid w:val="00555E4E"/>
    <w:rsid w:val="005629AD"/>
    <w:rsid w:val="005731B1"/>
    <w:rsid w:val="00590E2D"/>
    <w:rsid w:val="005B23B5"/>
    <w:rsid w:val="005C4357"/>
    <w:rsid w:val="006135CD"/>
    <w:rsid w:val="00616150"/>
    <w:rsid w:val="00680146"/>
    <w:rsid w:val="00687BC4"/>
    <w:rsid w:val="006F26DA"/>
    <w:rsid w:val="006F488C"/>
    <w:rsid w:val="007034DB"/>
    <w:rsid w:val="00711798"/>
    <w:rsid w:val="00742F12"/>
    <w:rsid w:val="007540D9"/>
    <w:rsid w:val="007A7244"/>
    <w:rsid w:val="007D57E0"/>
    <w:rsid w:val="00805615"/>
    <w:rsid w:val="0081568E"/>
    <w:rsid w:val="00833D6A"/>
    <w:rsid w:val="00837D25"/>
    <w:rsid w:val="00860856"/>
    <w:rsid w:val="0089353C"/>
    <w:rsid w:val="008B12AA"/>
    <w:rsid w:val="008D169D"/>
    <w:rsid w:val="009133D5"/>
    <w:rsid w:val="00914449"/>
    <w:rsid w:val="00915E24"/>
    <w:rsid w:val="009522AD"/>
    <w:rsid w:val="00982492"/>
    <w:rsid w:val="0099245D"/>
    <w:rsid w:val="009C2135"/>
    <w:rsid w:val="009C5144"/>
    <w:rsid w:val="009F5AAA"/>
    <w:rsid w:val="00A013B4"/>
    <w:rsid w:val="00A421B3"/>
    <w:rsid w:val="00A80FA8"/>
    <w:rsid w:val="00A96B7E"/>
    <w:rsid w:val="00AA77A2"/>
    <w:rsid w:val="00AC30E5"/>
    <w:rsid w:val="00AC3264"/>
    <w:rsid w:val="00AF7341"/>
    <w:rsid w:val="00AF7E8B"/>
    <w:rsid w:val="00B16B13"/>
    <w:rsid w:val="00B34A5B"/>
    <w:rsid w:val="00B409F9"/>
    <w:rsid w:val="00B43AA8"/>
    <w:rsid w:val="00BA13E7"/>
    <w:rsid w:val="00C42512"/>
    <w:rsid w:val="00C522D0"/>
    <w:rsid w:val="00C66878"/>
    <w:rsid w:val="00CD3490"/>
    <w:rsid w:val="00D2361F"/>
    <w:rsid w:val="00D26215"/>
    <w:rsid w:val="00D925BE"/>
    <w:rsid w:val="00D9589C"/>
    <w:rsid w:val="00DA207C"/>
    <w:rsid w:val="00DA5348"/>
    <w:rsid w:val="00DB7FC1"/>
    <w:rsid w:val="00E310D9"/>
    <w:rsid w:val="00E35B32"/>
    <w:rsid w:val="00E55340"/>
    <w:rsid w:val="00E9465B"/>
    <w:rsid w:val="00EA0303"/>
    <w:rsid w:val="00EA667B"/>
    <w:rsid w:val="00EB04A5"/>
    <w:rsid w:val="00EE0644"/>
    <w:rsid w:val="00F2606B"/>
    <w:rsid w:val="00F939C9"/>
    <w:rsid w:val="00FB1E76"/>
    <w:rsid w:val="00FC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303"/>
  </w:style>
  <w:style w:type="paragraph" w:styleId="Footer">
    <w:name w:val="footer"/>
    <w:basedOn w:val="Normal"/>
    <w:link w:val="FooterChar"/>
    <w:uiPriority w:val="99"/>
    <w:rsid w:val="00EA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0303"/>
  </w:style>
  <w:style w:type="table" w:styleId="TableGrid">
    <w:name w:val="Table Grid"/>
    <w:basedOn w:val="TableNormal"/>
    <w:uiPriority w:val="99"/>
    <w:rsid w:val="007540D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5B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23B5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C66878"/>
    <w:rPr>
      <w:color w:val="0000FF"/>
      <w:u w:val="single"/>
    </w:rPr>
  </w:style>
  <w:style w:type="character" w:customStyle="1" w:styleId="link">
    <w:name w:val="link"/>
    <w:basedOn w:val="DefaultParagraphFont"/>
    <w:uiPriority w:val="99"/>
    <w:rsid w:val="00C66878"/>
  </w:style>
  <w:style w:type="paragraph" w:styleId="BalloonText">
    <w:name w:val="Balloon Text"/>
    <w:basedOn w:val="Normal"/>
    <w:link w:val="BalloonTextChar"/>
    <w:uiPriority w:val="99"/>
    <w:semiHidden/>
    <w:rsid w:val="00EB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4A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1357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pet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462</TotalTime>
  <Pages>34</Pages>
  <Words>9302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МОУ</cp:lastModifiedBy>
  <cp:revision>12</cp:revision>
  <cp:lastPrinted>2013-09-19T20:08:00Z</cp:lastPrinted>
  <dcterms:created xsi:type="dcterms:W3CDTF">2013-09-01T05:07:00Z</dcterms:created>
  <dcterms:modified xsi:type="dcterms:W3CDTF">2013-12-12T13:40:00Z</dcterms:modified>
</cp:coreProperties>
</file>